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4E7E55" w:rsidP="00D046D8">
      <w:pPr>
        <w:pStyle w:val="a5"/>
        <w:tabs>
          <w:tab w:val="left" w:pos="3969"/>
          <w:tab w:val="left" w:pos="5812"/>
        </w:tabs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E32F6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404CD7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11.08.2020  № 142</w:t>
      </w:r>
    </w:p>
    <w:p w:rsidR="007E0120" w:rsidRPr="00C90510" w:rsidRDefault="007E0120" w:rsidP="00391110">
      <w:pPr>
        <w:jc w:val="both"/>
        <w:rPr>
          <w:szCs w:val="28"/>
        </w:rPr>
      </w:pPr>
    </w:p>
    <w:p w:rsidR="00BA2790" w:rsidRPr="00C90510" w:rsidRDefault="00BA2790" w:rsidP="00C90510">
      <w:pPr>
        <w:jc w:val="center"/>
        <w:rPr>
          <w:sz w:val="24"/>
          <w:szCs w:val="24"/>
        </w:rPr>
      </w:pPr>
      <w:r w:rsidRPr="00C90510">
        <w:rPr>
          <w:sz w:val="24"/>
          <w:szCs w:val="24"/>
        </w:rPr>
        <w:t>г.</w:t>
      </w:r>
      <w:r w:rsidR="00C90510">
        <w:rPr>
          <w:sz w:val="24"/>
          <w:szCs w:val="24"/>
        </w:rPr>
        <w:t> </w:t>
      </w:r>
      <w:r w:rsidRPr="00C90510">
        <w:rPr>
          <w:sz w:val="24"/>
          <w:szCs w:val="24"/>
        </w:rPr>
        <w:t>Новосибирск</w:t>
      </w:r>
    </w:p>
    <w:p w:rsidR="0023230C" w:rsidRDefault="0023230C" w:rsidP="009617FD">
      <w:pPr>
        <w:jc w:val="center"/>
        <w:rPr>
          <w:szCs w:val="28"/>
        </w:rPr>
      </w:pPr>
    </w:p>
    <w:p w:rsidR="00AD0195" w:rsidRPr="00D32882" w:rsidRDefault="00AD0195" w:rsidP="00AD0195">
      <w:pPr>
        <w:jc w:val="center"/>
      </w:pPr>
      <w:r>
        <w:t>О внесении изменений</w:t>
      </w:r>
      <w:r w:rsidRPr="00D32882">
        <w:t xml:space="preserve"> в постановление Губернатора Новосибирской области</w:t>
      </w:r>
      <w:r>
        <w:t xml:space="preserve"> </w:t>
      </w:r>
      <w:r w:rsidRPr="00D32882">
        <w:t>от 27.03.2020 № 43</w:t>
      </w:r>
    </w:p>
    <w:p w:rsidR="00AD0195" w:rsidRPr="006C379E" w:rsidRDefault="00AD0195" w:rsidP="00AD0195">
      <w:pPr>
        <w:jc w:val="center"/>
      </w:pPr>
    </w:p>
    <w:p w:rsidR="00AD0195" w:rsidRPr="006C379E" w:rsidRDefault="00AD0195" w:rsidP="00AD0195">
      <w:pPr>
        <w:jc w:val="center"/>
      </w:pP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статьей 4.1 Федерального закона от 21.12.1994 № 68-ФЗ «О защите населения и территорий от чрезвычайных ситуаций природного и техногенного характера», Законом Новосибирской области от 13.12.2006 </w:t>
      </w:r>
      <w:r>
        <w:rPr>
          <w:rFonts w:eastAsiaTheme="minorHAnsi"/>
          <w:lang w:eastAsia="en-US"/>
        </w:rPr>
        <w:br/>
      </w:r>
      <w:r w:rsidRPr="00B7351E">
        <w:rPr>
          <w:rFonts w:eastAsiaTheme="minorHAnsi"/>
          <w:spacing w:val="-6"/>
          <w:lang w:eastAsia="en-US"/>
        </w:rPr>
        <w:t>№ 63-ОЗ «О защите населения и территории Новосибирской области от чрезвычайных</w:t>
      </w:r>
      <w:r w:rsidRPr="00B7351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ситуаций межмуниципального и регионального характера», Указом Президента Российской Федерации от 11.05.2020 № 316 «Об 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r w:rsidRPr="00B7351E">
        <w:rPr>
          <w:rFonts w:eastAsiaTheme="minorHAnsi"/>
          <w:lang w:eastAsia="en-US"/>
        </w:rPr>
        <w:t xml:space="preserve">коронавирусной инфекции (COVID-19)», постановлением Правительства Новосибирской </w:t>
      </w:r>
      <w:r>
        <w:rPr>
          <w:rFonts w:eastAsiaTheme="minorHAnsi"/>
          <w:lang w:eastAsia="en-US"/>
        </w:rPr>
        <w:t xml:space="preserve">области от 18.03.2020 № 72-п «О введении режима повышенной готовности на территории Новосибирской области», предложениями Главного государственного санитарного врача по Новосибирской области (письма от 24.07.2020 № 54-00-01/001-6642-2020, от 07.08.2020 № 54-00-02/001-7141-2020, от 10.08.2020 № 54-00-01/001-7196-2020, от 10.08.2020 № 001/001-7197-2020) </w:t>
      </w:r>
      <w:r>
        <w:rPr>
          <w:b/>
          <w:bCs/>
        </w:rPr>
        <w:t>п о с т а н о в л я ю</w:t>
      </w:r>
      <w:r>
        <w:rPr>
          <w:bCs/>
        </w:rPr>
        <w:t>:</w:t>
      </w:r>
    </w:p>
    <w:p w:rsidR="00B7351E" w:rsidRDefault="00B7351E" w:rsidP="00B7351E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Внести в постановление Губернатора Новосибирской области от 27.03.2020 № 43 «О принятии дополнительных мер по защите населения и территории Новосибирской области от чрезвычайной ситуации» </w:t>
      </w:r>
      <w:r>
        <w:rPr>
          <w:bCs/>
        </w:rPr>
        <w:t>следующие изменения:</w:t>
      </w:r>
    </w:p>
    <w:p w:rsidR="00B7351E" w:rsidRDefault="00B7351E" w:rsidP="00B7351E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1. В пункте 1:</w:t>
      </w:r>
    </w:p>
    <w:p w:rsidR="00B7351E" w:rsidRDefault="00B7351E" w:rsidP="00B7351E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1) подпункт 1 изложить в следующей редакции:</w:t>
      </w:r>
    </w:p>
    <w:p w:rsidR="00B7351E" w:rsidRDefault="00B7351E" w:rsidP="00B7351E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 xml:space="preserve">«1) приостановить проведение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оказание соответствующих услуг, в том числе в парках культуры и отдыха, торгово-развлекательных центрах, на аттракционах (кроме аттракционов на открытом воздухе) и в иных местах массового посещения граждан, кроме деятельности музеев всех видов, ботанических и зоологических садов, зоопарков (без посещения внутренних помещений павильонов зоопарка), исключающей проведение массовых </w:t>
      </w:r>
      <w:r>
        <w:rPr>
          <w:bCs/>
        </w:rPr>
        <w:lastRenderedPageBreak/>
        <w:t>мероприятий, дельфинариев, за исключением работы в дельфинариях аттракционов;»;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bCs/>
        </w:rPr>
      </w:pPr>
      <w:r>
        <w:rPr>
          <w:bCs/>
        </w:rPr>
        <w:t>2) подпункт 1.1 изложить в следующей редакции: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bCs/>
        </w:rPr>
      </w:pPr>
      <w:r>
        <w:rPr>
          <w:bCs/>
        </w:rPr>
        <w:t xml:space="preserve">«1.1) приостановить проведение физкультурных, спортивных и иных </w:t>
      </w:r>
      <w:r w:rsidRPr="00B7351E">
        <w:rPr>
          <w:bCs/>
          <w:spacing w:val="-4"/>
        </w:rPr>
        <w:t>подобных мероприятий с очным присутствием граждан, оказание соответствующих</w:t>
      </w:r>
      <w:r w:rsidRPr="00B7351E">
        <w:rPr>
          <w:bCs/>
        </w:rPr>
        <w:t xml:space="preserve"> </w:t>
      </w:r>
      <w:r>
        <w:rPr>
          <w:bCs/>
        </w:rPr>
        <w:t xml:space="preserve">услуг, кроме деятельности по проведению официальных спортивных соревнований </w:t>
      </w:r>
      <w:r w:rsidRPr="00B7351E">
        <w:rPr>
          <w:bCs/>
          <w:spacing w:val="-4"/>
        </w:rPr>
        <w:t>без участия зрителей, по оказанию услуг по спортивной подготовке, осуществляемой</w:t>
      </w:r>
      <w:r w:rsidRPr="00B7351E">
        <w:rPr>
          <w:bCs/>
        </w:rPr>
        <w:t xml:space="preserve"> </w:t>
      </w:r>
      <w:r w:rsidRPr="00B7351E">
        <w:rPr>
          <w:bCs/>
          <w:spacing w:val="-4"/>
        </w:rPr>
        <w:t>в соответствии с федеральными стандартами спортивной подготовки, в соответствии</w:t>
      </w:r>
      <w:r w:rsidRPr="00B7351E">
        <w:rPr>
          <w:bCs/>
        </w:rPr>
        <w:t xml:space="preserve"> </w:t>
      </w:r>
      <w:r>
        <w:rPr>
          <w:bCs/>
        </w:rPr>
        <w:t>с дополнительными общеразвивающими программами в области физической культуры и спорта;»;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>
        <w:rPr>
          <w:bCs/>
        </w:rPr>
        <w:t>3) </w:t>
      </w:r>
      <w:r>
        <w:rPr>
          <w:rFonts w:eastAsiaTheme="minorHAnsi"/>
          <w:bCs/>
          <w:lang w:eastAsia="en-US"/>
        </w:rPr>
        <w:t>подпункт 3 признать утратившим силу;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4) подпункт 4 изложить в следующей редакции: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«4) приостановить работу фитнес-центров,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доставки, а также услуг, связанных с предоставлением доступа к плавательным бассейнам;».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Пункт 5 изложить в следующей редакции: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«5. Предприятиям общественного питания при оказании услуг общественного питания обеспечить работу с размещением столов с соблюдением дистанцирования на расстоянии не менее 1,5 метров и исключить проведение массовых мероприятий, торжеств, банкетов, других подобных мероприятий.».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 Пункт 8 изложить в следующей редакции: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«8.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при открытии этих организаций обеспечить неукоснительное выполнение санитарно-эпидемиологических требований и рекомендаций.».</w:t>
      </w:r>
    </w:p>
    <w:p w:rsidR="00B7351E" w:rsidRDefault="00B7351E" w:rsidP="00B7351E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4. Пункт 3 настоящего постановления вступает в силу с 17.08.2020.</w:t>
      </w:r>
    </w:p>
    <w:p w:rsidR="00AD0195" w:rsidRPr="00796D37" w:rsidRDefault="00AD0195" w:rsidP="00AD0195">
      <w:pPr>
        <w:widowControl w:val="0"/>
        <w:autoSpaceDE w:val="0"/>
        <w:autoSpaceDN w:val="0"/>
        <w:adjustRightInd w:val="0"/>
        <w:snapToGrid/>
        <w:jc w:val="both"/>
        <w:rPr>
          <w:rFonts w:eastAsiaTheme="minorHAnsi"/>
          <w:bCs/>
          <w:lang w:eastAsia="en-US"/>
        </w:rPr>
      </w:pPr>
    </w:p>
    <w:p w:rsidR="00AD0195" w:rsidRPr="00796D37" w:rsidRDefault="00AD0195" w:rsidP="00AD0195"/>
    <w:p w:rsidR="00AD0195" w:rsidRPr="00796D37" w:rsidRDefault="00AD0195" w:rsidP="00AD0195"/>
    <w:p w:rsidR="00AD0195" w:rsidRDefault="00AD0195" w:rsidP="00AD0195">
      <w:pPr>
        <w:jc w:val="right"/>
      </w:pPr>
      <w:r>
        <w:t>А.А. </w:t>
      </w:r>
      <w:r w:rsidRPr="00F4173B">
        <w:t>Травников</w:t>
      </w:r>
    </w:p>
    <w:p w:rsidR="00AD0195" w:rsidRPr="00B72B1B" w:rsidRDefault="00AD0195" w:rsidP="00AD0195">
      <w:pPr>
        <w:rPr>
          <w:szCs w:val="22"/>
        </w:rPr>
      </w:pPr>
    </w:p>
    <w:p w:rsidR="00AD0195" w:rsidRDefault="00AD0195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Default="00B7351E" w:rsidP="00AD0195">
      <w:pPr>
        <w:rPr>
          <w:szCs w:val="22"/>
        </w:rPr>
      </w:pPr>
    </w:p>
    <w:p w:rsidR="00B7351E" w:rsidRPr="00B72B1B" w:rsidRDefault="00B7351E" w:rsidP="00AD0195">
      <w:pPr>
        <w:rPr>
          <w:szCs w:val="22"/>
        </w:rPr>
      </w:pPr>
    </w:p>
    <w:p w:rsidR="00AD0195" w:rsidRPr="00B72B1B" w:rsidRDefault="00AD0195" w:rsidP="00AD0195">
      <w:pPr>
        <w:rPr>
          <w:szCs w:val="22"/>
        </w:rPr>
      </w:pPr>
    </w:p>
    <w:p w:rsidR="00AD0195" w:rsidRPr="00B72B1B" w:rsidRDefault="00AD0195" w:rsidP="00AD0195">
      <w:pPr>
        <w:rPr>
          <w:sz w:val="22"/>
          <w:szCs w:val="22"/>
        </w:rPr>
      </w:pPr>
    </w:p>
    <w:p w:rsidR="00AD0195" w:rsidRPr="00F4173B" w:rsidRDefault="00AD0195" w:rsidP="00AD0195">
      <w:pPr>
        <w:rPr>
          <w:sz w:val="20"/>
        </w:rPr>
      </w:pPr>
      <w:r>
        <w:rPr>
          <w:sz w:val="20"/>
        </w:rPr>
        <w:t>А.А. Гончаров</w:t>
      </w:r>
    </w:p>
    <w:p w:rsidR="00EC0EC7" w:rsidRDefault="00AD0195" w:rsidP="00AD0195">
      <w:pPr>
        <w:rPr>
          <w:szCs w:val="28"/>
        </w:rPr>
      </w:pPr>
      <w:r w:rsidRPr="00F4173B">
        <w:rPr>
          <w:sz w:val="20"/>
        </w:rPr>
        <w:t>238</w:t>
      </w:r>
      <w:r>
        <w:rPr>
          <w:sz w:val="20"/>
        </w:rPr>
        <w:t> </w:t>
      </w:r>
      <w:r w:rsidRPr="00F4173B">
        <w:rPr>
          <w:sz w:val="20"/>
        </w:rPr>
        <w:t>6</w:t>
      </w:r>
      <w:r>
        <w:rPr>
          <w:sz w:val="20"/>
        </w:rPr>
        <w:t>1 60</w:t>
      </w:r>
    </w:p>
    <w:sectPr w:rsidR="00EC0EC7" w:rsidSect="001008CA">
      <w:headerReference w:type="even" r:id="rId10"/>
      <w:headerReference w:type="default" r:id="rId11"/>
      <w:footerReference w:type="firs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9A" w:rsidRDefault="00CD5C9A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CD5C9A" w:rsidRDefault="00CD5C9A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B4" w:rsidRPr="00EC7457" w:rsidRDefault="007C24B4" w:rsidP="007C24B4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137F5A">
      <w:rPr>
        <w:sz w:val="16"/>
        <w:szCs w:val="16"/>
      </w:rPr>
      <w:t>Г/</w:t>
    </w:r>
    <w:r w:rsidR="004026C2">
      <w:rPr>
        <w:sz w:val="16"/>
        <w:szCs w:val="16"/>
      </w:rPr>
      <w:t>07</w:t>
    </w:r>
    <w:r w:rsidR="00BF02CE">
      <w:rPr>
        <w:sz w:val="16"/>
        <w:szCs w:val="16"/>
      </w:rPr>
      <w:t>/</w:t>
    </w:r>
    <w:r w:rsidR="00A3527D">
      <w:rPr>
        <w:sz w:val="16"/>
        <w:szCs w:val="16"/>
        <w:lang w:val="en-US"/>
      </w:rPr>
      <w:t>S_</w:t>
    </w:r>
    <w:r w:rsidR="00E45D32">
      <w:rPr>
        <w:sz w:val="16"/>
        <w:szCs w:val="16"/>
      </w:rPr>
      <w:t>3</w:t>
    </w:r>
    <w:r w:rsidR="00A3527D">
      <w:rPr>
        <w:sz w:val="16"/>
        <w:szCs w:val="16"/>
      </w:rPr>
      <w:t>974</w:t>
    </w:r>
    <w:r w:rsidR="006A7E50">
      <w:rPr>
        <w:sz w:val="16"/>
        <w:szCs w:val="16"/>
      </w:rPr>
      <w:t>9</w:t>
    </w:r>
    <w:r w:rsidR="00BF02CE">
      <w:rPr>
        <w:sz w:val="16"/>
        <w:szCs w:val="16"/>
      </w:rPr>
      <w:t>/</w:t>
    </w:r>
    <w:sdt>
      <w:sdtPr>
        <w:rPr>
          <w:sz w:val="16"/>
          <w:szCs w:val="16"/>
        </w:rPr>
        <w:id w:val="-1123218437"/>
        <w:date w:fullDate="2020-08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A7E50">
          <w:rPr>
            <w:sz w:val="16"/>
            <w:szCs w:val="16"/>
          </w:rPr>
          <w:t>11.08.2020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9A" w:rsidRDefault="00CD5C9A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CD5C9A" w:rsidRDefault="00CD5C9A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0C" w:rsidRPr="0023230C" w:rsidRDefault="0023230C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 w:rsidR="00502E96"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96" w:rsidRPr="00502E96" w:rsidRDefault="00502E96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640BBF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7D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38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717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4BB3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496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72A"/>
    <w:rsid w:val="000D57FF"/>
    <w:rsid w:val="000D630E"/>
    <w:rsid w:val="000D6BF1"/>
    <w:rsid w:val="000D7597"/>
    <w:rsid w:val="000D7916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5EC5"/>
    <w:rsid w:val="0012671F"/>
    <w:rsid w:val="001272CB"/>
    <w:rsid w:val="00127993"/>
    <w:rsid w:val="00127AE6"/>
    <w:rsid w:val="00127B1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37F5A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4F1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AD8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32B"/>
    <w:rsid w:val="00194A70"/>
    <w:rsid w:val="00194DF6"/>
    <w:rsid w:val="0019583A"/>
    <w:rsid w:val="0019591D"/>
    <w:rsid w:val="00195CFF"/>
    <w:rsid w:val="00196769"/>
    <w:rsid w:val="001968FC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496"/>
    <w:rsid w:val="001A2EE6"/>
    <w:rsid w:val="001A2F88"/>
    <w:rsid w:val="001A3119"/>
    <w:rsid w:val="001A370C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6846"/>
    <w:rsid w:val="001A7000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4C2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207"/>
    <w:rsid w:val="0023230C"/>
    <w:rsid w:val="00233149"/>
    <w:rsid w:val="0023378A"/>
    <w:rsid w:val="002337C7"/>
    <w:rsid w:val="00233CFD"/>
    <w:rsid w:val="002342CF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9F3"/>
    <w:rsid w:val="00276C13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CF6"/>
    <w:rsid w:val="00297FE5"/>
    <w:rsid w:val="002A005A"/>
    <w:rsid w:val="002A0674"/>
    <w:rsid w:val="002A077A"/>
    <w:rsid w:val="002A0E9C"/>
    <w:rsid w:val="002A12B5"/>
    <w:rsid w:val="002A141D"/>
    <w:rsid w:val="002A15FB"/>
    <w:rsid w:val="002A1617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76C"/>
    <w:rsid w:val="002A67A7"/>
    <w:rsid w:val="002A68C1"/>
    <w:rsid w:val="002A6925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0A07"/>
    <w:rsid w:val="002C120E"/>
    <w:rsid w:val="002C1516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4A87"/>
    <w:rsid w:val="002C504C"/>
    <w:rsid w:val="002C524E"/>
    <w:rsid w:val="002C52D9"/>
    <w:rsid w:val="002C58D7"/>
    <w:rsid w:val="002C5DC0"/>
    <w:rsid w:val="002C700A"/>
    <w:rsid w:val="002C7472"/>
    <w:rsid w:val="002C7F43"/>
    <w:rsid w:val="002D05F7"/>
    <w:rsid w:val="002D0F90"/>
    <w:rsid w:val="002D1106"/>
    <w:rsid w:val="002D11E3"/>
    <w:rsid w:val="002D13FC"/>
    <w:rsid w:val="002D1A71"/>
    <w:rsid w:val="002D1DED"/>
    <w:rsid w:val="002D1E16"/>
    <w:rsid w:val="002D1E96"/>
    <w:rsid w:val="002D1F0C"/>
    <w:rsid w:val="002D2ED1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14"/>
    <w:rsid w:val="00330E8B"/>
    <w:rsid w:val="00331888"/>
    <w:rsid w:val="00332259"/>
    <w:rsid w:val="003323E2"/>
    <w:rsid w:val="00332B62"/>
    <w:rsid w:val="00332F4B"/>
    <w:rsid w:val="00333BDE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BD9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456"/>
    <w:rsid w:val="00400910"/>
    <w:rsid w:val="00400BF1"/>
    <w:rsid w:val="004016B0"/>
    <w:rsid w:val="00401D78"/>
    <w:rsid w:val="00402210"/>
    <w:rsid w:val="004023A0"/>
    <w:rsid w:val="00402415"/>
    <w:rsid w:val="00402469"/>
    <w:rsid w:val="004026C2"/>
    <w:rsid w:val="00402898"/>
    <w:rsid w:val="00403B20"/>
    <w:rsid w:val="00403C57"/>
    <w:rsid w:val="00403F9D"/>
    <w:rsid w:val="0040429A"/>
    <w:rsid w:val="00404428"/>
    <w:rsid w:val="004046A7"/>
    <w:rsid w:val="00404CD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7CC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1DF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82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039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467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423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AA6"/>
    <w:rsid w:val="00581050"/>
    <w:rsid w:val="0058145C"/>
    <w:rsid w:val="0058251B"/>
    <w:rsid w:val="0058318E"/>
    <w:rsid w:val="00583ADB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5769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004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D45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4878"/>
    <w:rsid w:val="00634921"/>
    <w:rsid w:val="00634C86"/>
    <w:rsid w:val="00634D51"/>
    <w:rsid w:val="00634FAC"/>
    <w:rsid w:val="006354A1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0BBF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395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30E"/>
    <w:rsid w:val="0067258E"/>
    <w:rsid w:val="00672E62"/>
    <w:rsid w:val="00673B9F"/>
    <w:rsid w:val="0067465C"/>
    <w:rsid w:val="00674E31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130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50"/>
    <w:rsid w:val="006A7EA8"/>
    <w:rsid w:val="006B001E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B58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59C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0BE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4B4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621"/>
    <w:rsid w:val="007E2CB4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3141"/>
    <w:rsid w:val="008433D9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073A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D97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151"/>
    <w:rsid w:val="008814ED"/>
    <w:rsid w:val="00881A21"/>
    <w:rsid w:val="0088235A"/>
    <w:rsid w:val="00882433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3CE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4325"/>
    <w:rsid w:val="008C43D8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161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A58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70C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32E8"/>
    <w:rsid w:val="009234A1"/>
    <w:rsid w:val="00923A1F"/>
    <w:rsid w:val="00923A23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013C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12A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7FD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31D3"/>
    <w:rsid w:val="009833A1"/>
    <w:rsid w:val="0098354C"/>
    <w:rsid w:val="0098397F"/>
    <w:rsid w:val="00983D4E"/>
    <w:rsid w:val="00983D9B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712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27D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9E7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E92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B0"/>
    <w:rsid w:val="00AC7C1B"/>
    <w:rsid w:val="00AD00B7"/>
    <w:rsid w:val="00AD0195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0DC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17E"/>
    <w:rsid w:val="00B454AE"/>
    <w:rsid w:val="00B45E0C"/>
    <w:rsid w:val="00B46E15"/>
    <w:rsid w:val="00B472EC"/>
    <w:rsid w:val="00B47596"/>
    <w:rsid w:val="00B47E9F"/>
    <w:rsid w:val="00B502DE"/>
    <w:rsid w:val="00B5072B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2B1B"/>
    <w:rsid w:val="00B7351E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3FFD"/>
    <w:rsid w:val="00BD40F5"/>
    <w:rsid w:val="00BD42EC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2CE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3BD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9D9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F24"/>
    <w:rsid w:val="00C40F3D"/>
    <w:rsid w:val="00C41259"/>
    <w:rsid w:val="00C413E3"/>
    <w:rsid w:val="00C41DD3"/>
    <w:rsid w:val="00C425F6"/>
    <w:rsid w:val="00C42C5D"/>
    <w:rsid w:val="00C42F27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229"/>
    <w:rsid w:val="00C82BA8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6FC1"/>
    <w:rsid w:val="00CA7402"/>
    <w:rsid w:val="00CA74BB"/>
    <w:rsid w:val="00CA7BE3"/>
    <w:rsid w:val="00CA7D2E"/>
    <w:rsid w:val="00CB0083"/>
    <w:rsid w:val="00CB0666"/>
    <w:rsid w:val="00CB092D"/>
    <w:rsid w:val="00CB0E55"/>
    <w:rsid w:val="00CB1427"/>
    <w:rsid w:val="00CB1441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FA8"/>
    <w:rsid w:val="00CB6318"/>
    <w:rsid w:val="00CB6D61"/>
    <w:rsid w:val="00CB6E0F"/>
    <w:rsid w:val="00CB7076"/>
    <w:rsid w:val="00CB7442"/>
    <w:rsid w:val="00CB75CC"/>
    <w:rsid w:val="00CB78C9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5C9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1406"/>
    <w:rsid w:val="00D01BB3"/>
    <w:rsid w:val="00D01F3E"/>
    <w:rsid w:val="00D022A9"/>
    <w:rsid w:val="00D022D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2CD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5C5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3CFE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342F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270"/>
    <w:rsid w:val="00DA0BCD"/>
    <w:rsid w:val="00DA0BFF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0C9"/>
    <w:rsid w:val="00E056FA"/>
    <w:rsid w:val="00E0575F"/>
    <w:rsid w:val="00E05968"/>
    <w:rsid w:val="00E05D5A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9B"/>
    <w:rsid w:val="00E31CCE"/>
    <w:rsid w:val="00E31DD9"/>
    <w:rsid w:val="00E32BE0"/>
    <w:rsid w:val="00E32F6F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32"/>
    <w:rsid w:val="00E45D45"/>
    <w:rsid w:val="00E467D4"/>
    <w:rsid w:val="00E4699A"/>
    <w:rsid w:val="00E46D5C"/>
    <w:rsid w:val="00E47707"/>
    <w:rsid w:val="00E47AAB"/>
    <w:rsid w:val="00E509AA"/>
    <w:rsid w:val="00E50E72"/>
    <w:rsid w:val="00E527F4"/>
    <w:rsid w:val="00E528F4"/>
    <w:rsid w:val="00E52F25"/>
    <w:rsid w:val="00E531A8"/>
    <w:rsid w:val="00E537E1"/>
    <w:rsid w:val="00E53F71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CE4"/>
    <w:rsid w:val="00E84504"/>
    <w:rsid w:val="00E845F0"/>
    <w:rsid w:val="00E84755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DB9"/>
    <w:rsid w:val="00E91FCD"/>
    <w:rsid w:val="00E926EA"/>
    <w:rsid w:val="00E92761"/>
    <w:rsid w:val="00E92790"/>
    <w:rsid w:val="00E932CA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50"/>
    <w:rsid w:val="00EB7EAC"/>
    <w:rsid w:val="00EC0DC8"/>
    <w:rsid w:val="00EC0EC7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1A6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F6E"/>
    <w:rsid w:val="00F041AF"/>
    <w:rsid w:val="00F042EC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14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16D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D9"/>
    <w:rsid w:val="00FD02DB"/>
    <w:rsid w:val="00FD05E1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99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Placeholder Text"/>
    <w:basedOn w:val="a0"/>
    <w:uiPriority w:val="99"/>
    <w:semiHidden/>
    <w:rsid w:val="002C0A07"/>
    <w:rPr>
      <w:color w:val="808080"/>
    </w:rPr>
  </w:style>
  <w:style w:type="character" w:customStyle="1" w:styleId="bx-messenger-message">
    <w:name w:val="bx-messenger-message"/>
    <w:rsid w:val="00EC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99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Placeholder Text"/>
    <w:basedOn w:val="a0"/>
    <w:uiPriority w:val="99"/>
    <w:semiHidden/>
    <w:rsid w:val="002C0A07"/>
    <w:rPr>
      <w:color w:val="808080"/>
    </w:rPr>
  </w:style>
  <w:style w:type="character" w:customStyle="1" w:styleId="bx-messenger-message">
    <w:name w:val="bx-messenger-message"/>
    <w:rsid w:val="00EC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6;&#1043;%20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CB4EDD-BBD9-42C7-910E-DE127C15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РГ  бланк С-шаблон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Ol'ga V. Lazaruk</cp:lastModifiedBy>
  <cp:revision>2</cp:revision>
  <cp:lastPrinted>2020-08-11T06:27:00Z</cp:lastPrinted>
  <dcterms:created xsi:type="dcterms:W3CDTF">2020-08-12T05:13:00Z</dcterms:created>
  <dcterms:modified xsi:type="dcterms:W3CDTF">2020-08-12T05:13:00Z</dcterms:modified>
</cp:coreProperties>
</file>