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C65" w:rsidRDefault="00D16C65" w:rsidP="004A572F">
      <w:pPr>
        <w:autoSpaceDE w:val="0"/>
        <w:autoSpaceDN w:val="0"/>
        <w:adjustRightInd w:val="0"/>
        <w:spacing w:after="0" w:line="240" w:lineRule="auto"/>
        <w:jc w:val="right"/>
        <w:rPr>
          <w:rFonts w:ascii="Times New Roman" w:hAnsi="Times New Roman" w:cs="Times New Roman"/>
          <w:bCs/>
          <w:sz w:val="28"/>
          <w:szCs w:val="28"/>
          <w:lang w:eastAsia="ru-RU"/>
        </w:rPr>
      </w:pPr>
      <w:r>
        <w:rPr>
          <w:rFonts w:ascii="Times New Roman" w:hAnsi="Times New Roman" w:cs="Times New Roman"/>
          <w:bCs/>
          <w:sz w:val="28"/>
          <w:szCs w:val="28"/>
          <w:lang w:eastAsia="ru-RU"/>
        </w:rPr>
        <w:t>ПРОЕКТ</w:t>
      </w:r>
    </w:p>
    <w:p w:rsidR="00D16C65" w:rsidRDefault="00D16C65" w:rsidP="004A572F">
      <w:pPr>
        <w:autoSpaceDE w:val="0"/>
        <w:autoSpaceDN w:val="0"/>
        <w:adjustRightInd w:val="0"/>
        <w:spacing w:after="0" w:line="240" w:lineRule="auto"/>
        <w:jc w:val="right"/>
        <w:rPr>
          <w:rFonts w:ascii="Times New Roman" w:hAnsi="Times New Roman" w:cs="Times New Roman"/>
          <w:bCs/>
          <w:sz w:val="28"/>
          <w:szCs w:val="28"/>
          <w:lang w:eastAsia="ru-RU"/>
        </w:rPr>
      </w:pPr>
    </w:p>
    <w:p w:rsidR="00D16C65" w:rsidRPr="000D7137" w:rsidRDefault="00D16C65" w:rsidP="004A572F">
      <w:pPr>
        <w:autoSpaceDE w:val="0"/>
        <w:autoSpaceDN w:val="0"/>
        <w:adjustRightInd w:val="0"/>
        <w:spacing w:after="0" w:line="240" w:lineRule="auto"/>
        <w:jc w:val="right"/>
        <w:rPr>
          <w:rFonts w:ascii="Times New Roman" w:hAnsi="Times New Roman" w:cs="Times New Roman"/>
          <w:bCs/>
          <w:sz w:val="28"/>
          <w:szCs w:val="28"/>
          <w:lang w:eastAsia="ru-RU"/>
        </w:rPr>
      </w:pPr>
      <w:r>
        <w:rPr>
          <w:rFonts w:ascii="Times New Roman" w:hAnsi="Times New Roman" w:cs="Times New Roman"/>
          <w:bCs/>
          <w:sz w:val="28"/>
          <w:szCs w:val="28"/>
          <w:lang w:eastAsia="ru-RU"/>
        </w:rPr>
        <w:t>Вносится Главой администрации Тогучинского района № 2968 от 15.11.2017 г</w:t>
      </w:r>
    </w:p>
    <w:p w:rsidR="00D16C65" w:rsidRDefault="00D16C65" w:rsidP="000D7137">
      <w:pPr>
        <w:suppressAutoHyphens/>
        <w:spacing w:after="0" w:line="240" w:lineRule="auto"/>
        <w:jc w:val="center"/>
        <w:rPr>
          <w:rFonts w:ascii="Times New Roman" w:hAnsi="Times New Roman" w:cs="Times New Roman"/>
          <w:b/>
          <w:bCs/>
          <w:sz w:val="28"/>
          <w:szCs w:val="28"/>
          <w:lang w:eastAsia="ar-SA"/>
        </w:rPr>
      </w:pPr>
    </w:p>
    <w:p w:rsidR="00D16C65" w:rsidRPr="000D7137" w:rsidRDefault="00D16C65" w:rsidP="000D7137">
      <w:pPr>
        <w:suppressAutoHyphens/>
        <w:spacing w:after="0" w:line="240" w:lineRule="auto"/>
        <w:jc w:val="center"/>
        <w:rPr>
          <w:rFonts w:ascii="Times New Roman" w:hAnsi="Times New Roman" w:cs="Times New Roman"/>
          <w:sz w:val="28"/>
          <w:szCs w:val="28"/>
          <w:lang w:eastAsia="ar-SA"/>
        </w:rPr>
      </w:pPr>
      <w:r w:rsidRPr="000D7137">
        <w:rPr>
          <w:rFonts w:ascii="Times New Roman" w:hAnsi="Times New Roman" w:cs="Times New Roman"/>
          <w:b/>
          <w:bCs/>
          <w:sz w:val="28"/>
          <w:szCs w:val="28"/>
          <w:lang w:eastAsia="ar-SA"/>
        </w:rPr>
        <w:t>Совет депутатов</w:t>
      </w:r>
    </w:p>
    <w:p w:rsidR="00D16C65" w:rsidRPr="000D7137" w:rsidRDefault="00D16C65" w:rsidP="000D7137">
      <w:pPr>
        <w:suppressAutoHyphens/>
        <w:spacing w:after="0" w:line="240" w:lineRule="auto"/>
        <w:jc w:val="center"/>
        <w:rPr>
          <w:rFonts w:ascii="Times New Roman" w:hAnsi="Times New Roman" w:cs="Times New Roman"/>
          <w:b/>
          <w:bCs/>
          <w:sz w:val="28"/>
          <w:szCs w:val="28"/>
          <w:lang w:eastAsia="ar-SA"/>
        </w:rPr>
      </w:pPr>
      <w:r w:rsidRPr="000D7137">
        <w:rPr>
          <w:rFonts w:ascii="Times New Roman" w:hAnsi="Times New Roman" w:cs="Times New Roman"/>
          <w:b/>
          <w:bCs/>
          <w:sz w:val="28"/>
          <w:szCs w:val="28"/>
          <w:lang w:eastAsia="ar-SA"/>
        </w:rPr>
        <w:t>Тогучинского района</w:t>
      </w:r>
    </w:p>
    <w:p w:rsidR="00D16C65" w:rsidRPr="000D7137" w:rsidRDefault="00D16C65" w:rsidP="000D7137">
      <w:pPr>
        <w:spacing w:after="0"/>
        <w:jc w:val="center"/>
        <w:rPr>
          <w:rFonts w:ascii="Times New Roman" w:hAnsi="Times New Roman" w:cs="Times New Roman"/>
          <w:sz w:val="28"/>
          <w:szCs w:val="28"/>
        </w:rPr>
      </w:pPr>
      <w:r w:rsidRPr="000D7137">
        <w:rPr>
          <w:rFonts w:ascii="Times New Roman" w:hAnsi="Times New Roman" w:cs="Times New Roman"/>
          <w:b/>
          <w:bCs/>
          <w:sz w:val="28"/>
          <w:szCs w:val="28"/>
        </w:rPr>
        <w:t>Новосибирской области</w:t>
      </w:r>
    </w:p>
    <w:p w:rsidR="00D16C65" w:rsidRPr="00651099" w:rsidRDefault="00D16C65" w:rsidP="000D7137">
      <w:pPr>
        <w:tabs>
          <w:tab w:val="left" w:pos="4785"/>
        </w:tabs>
        <w:spacing w:after="0"/>
        <w:jc w:val="right"/>
        <w:rPr>
          <w:rFonts w:ascii="Times New Roman" w:hAnsi="Times New Roman" w:cs="Times New Roman"/>
          <w:b/>
          <w:sz w:val="28"/>
          <w:szCs w:val="28"/>
        </w:rPr>
      </w:pPr>
      <w:bookmarkStart w:id="0" w:name="_GoBack"/>
    </w:p>
    <w:bookmarkEnd w:id="0"/>
    <w:p w:rsidR="00D16C65" w:rsidRPr="000D7137" w:rsidRDefault="00D16C65" w:rsidP="000D7137">
      <w:pPr>
        <w:keepNext/>
        <w:tabs>
          <w:tab w:val="num" w:pos="0"/>
        </w:tabs>
        <w:suppressAutoHyphens/>
        <w:spacing w:line="240" w:lineRule="auto"/>
        <w:ind w:left="431" w:hanging="431"/>
        <w:jc w:val="center"/>
        <w:outlineLvl w:val="0"/>
        <w:rPr>
          <w:rFonts w:ascii="Times New Roman" w:hAnsi="Times New Roman" w:cs="Times New Roman"/>
          <w:sz w:val="28"/>
          <w:szCs w:val="28"/>
          <w:lang w:eastAsia="ar-SA"/>
        </w:rPr>
      </w:pPr>
      <w:r w:rsidRPr="000D7137">
        <w:rPr>
          <w:rFonts w:ascii="Times New Roman" w:hAnsi="Times New Roman" w:cs="Times New Roman"/>
          <w:sz w:val="28"/>
          <w:szCs w:val="28"/>
          <w:lang w:eastAsia="ar-SA"/>
        </w:rPr>
        <w:t>РЕШЕНИЕ</w:t>
      </w:r>
    </w:p>
    <w:p w:rsidR="00D16C65" w:rsidRPr="000D7137" w:rsidRDefault="00D16C65" w:rsidP="000D7137">
      <w:pPr>
        <w:keepNext/>
        <w:tabs>
          <w:tab w:val="num" w:pos="0"/>
        </w:tabs>
        <w:suppressAutoHyphens/>
        <w:spacing w:line="240" w:lineRule="auto"/>
        <w:ind w:left="431" w:hanging="431"/>
        <w:jc w:val="center"/>
        <w:outlineLvl w:val="0"/>
        <w:rPr>
          <w:rFonts w:ascii="Times New Roman" w:hAnsi="Times New Roman" w:cs="Times New Roman"/>
          <w:bCs/>
          <w:sz w:val="28"/>
          <w:szCs w:val="28"/>
          <w:lang w:eastAsia="ar-SA"/>
        </w:rPr>
      </w:pPr>
      <w:r>
        <w:rPr>
          <w:rFonts w:ascii="Times New Roman" w:hAnsi="Times New Roman" w:cs="Times New Roman"/>
          <w:sz w:val="28"/>
          <w:szCs w:val="28"/>
          <w:lang w:eastAsia="ar-SA"/>
        </w:rPr>
        <w:t xml:space="preserve">шестнадцатой </w:t>
      </w:r>
      <w:r w:rsidRPr="000D7137">
        <w:rPr>
          <w:rFonts w:ascii="Times New Roman" w:hAnsi="Times New Roman" w:cs="Times New Roman"/>
          <w:sz w:val="28"/>
          <w:szCs w:val="28"/>
          <w:lang w:eastAsia="ar-SA"/>
        </w:rPr>
        <w:t xml:space="preserve">сессии </w:t>
      </w:r>
      <w:r w:rsidRPr="000D7137">
        <w:rPr>
          <w:rFonts w:ascii="Times New Roman" w:hAnsi="Times New Roman" w:cs="Times New Roman"/>
          <w:bCs/>
          <w:color w:val="000000"/>
          <w:sz w:val="28"/>
          <w:szCs w:val="28"/>
          <w:lang w:eastAsia="ar-SA"/>
        </w:rPr>
        <w:t>третьего созыва</w:t>
      </w:r>
    </w:p>
    <w:p w:rsidR="00D16C65" w:rsidRPr="000D7137" w:rsidRDefault="00D16C65" w:rsidP="000D7137">
      <w:pPr>
        <w:spacing w:after="0"/>
        <w:rPr>
          <w:rFonts w:ascii="Times New Roman" w:hAnsi="Times New Roman" w:cs="Times New Roman"/>
          <w:sz w:val="28"/>
          <w:szCs w:val="28"/>
        </w:rPr>
      </w:pPr>
    </w:p>
    <w:p w:rsidR="00D16C65" w:rsidRPr="000D7137" w:rsidRDefault="00D16C65" w:rsidP="000D7137">
      <w:pPr>
        <w:spacing w:after="0"/>
        <w:jc w:val="both"/>
        <w:rPr>
          <w:rFonts w:ascii="Times New Roman" w:hAnsi="Times New Roman" w:cs="Times New Roman"/>
          <w:sz w:val="28"/>
          <w:szCs w:val="28"/>
        </w:rPr>
      </w:pPr>
      <w:r>
        <w:rPr>
          <w:rFonts w:ascii="Times New Roman" w:hAnsi="Times New Roman" w:cs="Times New Roman"/>
          <w:sz w:val="28"/>
          <w:szCs w:val="28"/>
        </w:rPr>
        <w:t>___12.2017</w:t>
      </w:r>
      <w:r w:rsidRPr="000D7137">
        <w:rPr>
          <w:rFonts w:ascii="Times New Roman" w:hAnsi="Times New Roman" w:cs="Times New Roman"/>
          <w:sz w:val="28"/>
          <w:szCs w:val="28"/>
        </w:rPr>
        <w:t xml:space="preserve">                                                                              №  </w:t>
      </w:r>
      <w:r>
        <w:rPr>
          <w:rFonts w:ascii="Times New Roman" w:hAnsi="Times New Roman" w:cs="Times New Roman"/>
          <w:sz w:val="28"/>
          <w:szCs w:val="28"/>
        </w:rPr>
        <w:t>__</w:t>
      </w:r>
    </w:p>
    <w:p w:rsidR="00D16C65" w:rsidRPr="000D7137" w:rsidRDefault="00D16C65" w:rsidP="000D7137">
      <w:pPr>
        <w:spacing w:after="0"/>
        <w:jc w:val="center"/>
        <w:rPr>
          <w:rFonts w:ascii="Times New Roman" w:hAnsi="Times New Roman" w:cs="Times New Roman"/>
          <w:sz w:val="28"/>
          <w:szCs w:val="28"/>
        </w:rPr>
      </w:pPr>
      <w:r w:rsidRPr="000D7137">
        <w:rPr>
          <w:rFonts w:ascii="Times New Roman" w:hAnsi="Times New Roman" w:cs="Times New Roman"/>
          <w:sz w:val="28"/>
          <w:szCs w:val="28"/>
        </w:rPr>
        <w:t>г.Тогучин</w:t>
      </w:r>
    </w:p>
    <w:p w:rsidR="00D16C65" w:rsidRPr="000D7137" w:rsidRDefault="00D16C65" w:rsidP="000D7137">
      <w:pPr>
        <w:spacing w:after="0"/>
        <w:jc w:val="center"/>
        <w:rPr>
          <w:rFonts w:ascii="Times New Roman" w:hAnsi="Times New Roman" w:cs="Times New Roman"/>
          <w:sz w:val="28"/>
          <w:szCs w:val="28"/>
        </w:rPr>
      </w:pPr>
    </w:p>
    <w:p w:rsidR="00D16C65" w:rsidRPr="000D7137" w:rsidRDefault="00D16C65" w:rsidP="007F0410">
      <w:pPr>
        <w:spacing w:after="0"/>
        <w:jc w:val="center"/>
        <w:rPr>
          <w:rFonts w:ascii="Times New Roman" w:hAnsi="Times New Roman" w:cs="Times New Roman"/>
          <w:sz w:val="28"/>
          <w:szCs w:val="28"/>
        </w:rPr>
      </w:pPr>
      <w:r w:rsidRPr="000D7137">
        <w:rPr>
          <w:rFonts w:ascii="Times New Roman" w:hAnsi="Times New Roman" w:cs="Times New Roman"/>
          <w:sz w:val="28"/>
          <w:szCs w:val="28"/>
        </w:rPr>
        <w:t>О бюджете Тогучинского райо</w:t>
      </w:r>
      <w:r>
        <w:rPr>
          <w:rFonts w:ascii="Times New Roman" w:hAnsi="Times New Roman" w:cs="Times New Roman"/>
          <w:sz w:val="28"/>
          <w:szCs w:val="28"/>
        </w:rPr>
        <w:t>на Новосибирской области на 2018</w:t>
      </w:r>
      <w:r w:rsidRPr="000D7137">
        <w:rPr>
          <w:rFonts w:ascii="Times New Roman" w:hAnsi="Times New Roman" w:cs="Times New Roman"/>
          <w:sz w:val="28"/>
          <w:szCs w:val="28"/>
        </w:rPr>
        <w:t xml:space="preserve"> год</w:t>
      </w:r>
    </w:p>
    <w:p w:rsidR="00D16C65" w:rsidRPr="000D7137" w:rsidRDefault="00D16C65" w:rsidP="007F0410">
      <w:pPr>
        <w:spacing w:after="0"/>
        <w:jc w:val="center"/>
        <w:rPr>
          <w:rFonts w:ascii="Times New Roman" w:hAnsi="Times New Roman" w:cs="Times New Roman"/>
          <w:sz w:val="28"/>
          <w:szCs w:val="28"/>
        </w:rPr>
      </w:pPr>
      <w:r>
        <w:rPr>
          <w:rFonts w:ascii="Times New Roman" w:hAnsi="Times New Roman" w:cs="Times New Roman"/>
          <w:sz w:val="28"/>
          <w:szCs w:val="28"/>
        </w:rPr>
        <w:t>и плановый период 2019 и 2020</w:t>
      </w:r>
      <w:r w:rsidRPr="000D7137">
        <w:rPr>
          <w:rFonts w:ascii="Times New Roman" w:hAnsi="Times New Roman" w:cs="Times New Roman"/>
          <w:sz w:val="28"/>
          <w:szCs w:val="28"/>
        </w:rPr>
        <w:t xml:space="preserve"> годов</w:t>
      </w:r>
    </w:p>
    <w:p w:rsidR="00D16C65" w:rsidRPr="000D7137" w:rsidRDefault="00D16C65" w:rsidP="007F0410">
      <w:pPr>
        <w:spacing w:after="0"/>
        <w:jc w:val="center"/>
        <w:rPr>
          <w:rFonts w:ascii="Times New Roman" w:hAnsi="Times New Roman" w:cs="Times New Roman"/>
          <w:sz w:val="28"/>
          <w:szCs w:val="28"/>
        </w:rPr>
      </w:pPr>
    </w:p>
    <w:p w:rsidR="00D16C65" w:rsidRPr="000D7137" w:rsidRDefault="00D16C65" w:rsidP="000D7137">
      <w:pPr>
        <w:spacing w:after="0"/>
        <w:rPr>
          <w:rFonts w:ascii="Times New Roman" w:hAnsi="Times New Roman" w:cs="Times New Roman"/>
          <w:sz w:val="28"/>
          <w:szCs w:val="28"/>
        </w:rPr>
      </w:pPr>
    </w:p>
    <w:p w:rsidR="00D16C65" w:rsidRPr="00124DA6" w:rsidRDefault="00D16C65" w:rsidP="000D7137">
      <w:pPr>
        <w:spacing w:after="0"/>
        <w:jc w:val="both"/>
        <w:rPr>
          <w:rFonts w:ascii="Times New Roman" w:hAnsi="Times New Roman" w:cs="Times New Roman"/>
          <w:sz w:val="28"/>
          <w:szCs w:val="28"/>
        </w:rPr>
      </w:pPr>
      <w:r w:rsidRPr="00124DA6">
        <w:rPr>
          <w:rFonts w:ascii="Times New Roman" w:hAnsi="Times New Roman" w:cs="Times New Roman"/>
          <w:sz w:val="28"/>
          <w:szCs w:val="28"/>
        </w:rPr>
        <w:t>Совет депутатов Тогучинского района</w:t>
      </w:r>
      <w:r>
        <w:rPr>
          <w:rFonts w:ascii="Times New Roman" w:hAnsi="Times New Roman" w:cs="Times New Roman"/>
          <w:sz w:val="28"/>
          <w:szCs w:val="28"/>
        </w:rPr>
        <w:t xml:space="preserve"> Новосибирской области</w:t>
      </w:r>
    </w:p>
    <w:p w:rsidR="00D16C65" w:rsidRPr="00124DA6" w:rsidRDefault="00D16C65" w:rsidP="001C3A88">
      <w:pPr>
        <w:spacing w:after="0"/>
        <w:jc w:val="both"/>
        <w:rPr>
          <w:rFonts w:ascii="Times New Roman" w:hAnsi="Times New Roman" w:cs="Times New Roman"/>
          <w:sz w:val="28"/>
          <w:szCs w:val="28"/>
        </w:rPr>
      </w:pPr>
      <w:r w:rsidRPr="00124DA6">
        <w:rPr>
          <w:rFonts w:ascii="Times New Roman" w:hAnsi="Times New Roman" w:cs="Times New Roman"/>
          <w:sz w:val="28"/>
          <w:szCs w:val="28"/>
        </w:rPr>
        <w:t xml:space="preserve">РЕШИЛ: </w:t>
      </w:r>
    </w:p>
    <w:p w:rsidR="00D16C65" w:rsidRPr="00124DA6" w:rsidRDefault="00D16C65" w:rsidP="000D7137">
      <w:pPr>
        <w:spacing w:after="0"/>
        <w:jc w:val="both"/>
        <w:rPr>
          <w:rFonts w:ascii="Times New Roman" w:hAnsi="Times New Roman" w:cs="Times New Roman"/>
          <w:sz w:val="28"/>
          <w:szCs w:val="28"/>
        </w:rPr>
      </w:pPr>
    </w:p>
    <w:p w:rsidR="00D16C65" w:rsidRPr="00124DA6" w:rsidRDefault="00D16C65" w:rsidP="001E4018">
      <w:pPr>
        <w:autoSpaceDE w:val="0"/>
        <w:autoSpaceDN w:val="0"/>
        <w:adjustRightInd w:val="0"/>
        <w:spacing w:after="0" w:line="240" w:lineRule="auto"/>
        <w:jc w:val="right"/>
        <w:rPr>
          <w:rFonts w:ascii="Times New Roman" w:hAnsi="Times New Roman" w:cs="Times New Roman"/>
          <w:bCs/>
          <w:i/>
          <w:sz w:val="28"/>
          <w:szCs w:val="28"/>
          <w:lang w:eastAsia="ru-RU"/>
        </w:rPr>
      </w:pPr>
    </w:p>
    <w:p w:rsidR="00D16C65" w:rsidRPr="00124DA6" w:rsidRDefault="00D16C65" w:rsidP="00975B4F">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1. Утвердить основные характеристики бюджета Тогучинского района Новосибирской области (далее –бюджет района</w:t>
      </w:r>
      <w:r>
        <w:rPr>
          <w:rFonts w:ascii="Times New Roman" w:hAnsi="Times New Roman" w:cs="Times New Roman"/>
          <w:sz w:val="28"/>
          <w:szCs w:val="28"/>
        </w:rPr>
        <w:t>) на 2018</w:t>
      </w:r>
      <w:r w:rsidRPr="00124DA6">
        <w:rPr>
          <w:rFonts w:ascii="Times New Roman" w:hAnsi="Times New Roman" w:cs="Times New Roman"/>
          <w:sz w:val="28"/>
          <w:szCs w:val="28"/>
        </w:rPr>
        <w:t xml:space="preserve"> год:</w:t>
      </w:r>
    </w:p>
    <w:p w:rsidR="00D16C65" w:rsidRPr="00124DA6" w:rsidRDefault="00D16C65" w:rsidP="00975B4F">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 xml:space="preserve">1) прогнозируемый общий объем доходов бюджета района в сумме </w:t>
      </w:r>
      <w:r>
        <w:rPr>
          <w:rFonts w:ascii="Times New Roman" w:hAnsi="Times New Roman" w:cs="Times New Roman"/>
          <w:sz w:val="28"/>
          <w:szCs w:val="28"/>
        </w:rPr>
        <w:t>1813253,2</w:t>
      </w:r>
      <w:r w:rsidRPr="00124DA6">
        <w:rPr>
          <w:rFonts w:ascii="Times New Roman" w:hAnsi="Times New Roman" w:cs="Times New Roman"/>
          <w:sz w:val="28"/>
          <w:szCs w:val="28"/>
        </w:rPr>
        <w:t xml:space="preserve">тыс. рублей, в том числе объем безвозмездных поступлений в сумме </w:t>
      </w:r>
      <w:r>
        <w:rPr>
          <w:rFonts w:ascii="Times New Roman" w:hAnsi="Times New Roman" w:cs="Times New Roman"/>
          <w:sz w:val="28"/>
          <w:szCs w:val="28"/>
        </w:rPr>
        <w:t>1577296,7</w:t>
      </w:r>
      <w:r w:rsidRPr="00124DA6">
        <w:rPr>
          <w:rFonts w:ascii="Times New Roman" w:hAnsi="Times New Roman" w:cs="Times New Roman"/>
          <w:sz w:val="28"/>
          <w:szCs w:val="28"/>
        </w:rPr>
        <w:t xml:space="preserve">тыс.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1535315,1</w:t>
      </w:r>
      <w:r w:rsidRPr="00124DA6">
        <w:rPr>
          <w:rFonts w:ascii="Times New Roman" w:hAnsi="Times New Roman" w:cs="Times New Roman"/>
          <w:sz w:val="28"/>
          <w:szCs w:val="28"/>
        </w:rPr>
        <w:t xml:space="preserve">тыс. рублей, в том числе объем субсидий, субвенций и иных межбюджетных трансфертов, имеющих целевое назначение, в сумме </w:t>
      </w:r>
      <w:r>
        <w:rPr>
          <w:rFonts w:ascii="Times New Roman" w:hAnsi="Times New Roman" w:cs="Times New Roman"/>
          <w:sz w:val="28"/>
          <w:szCs w:val="28"/>
        </w:rPr>
        <w:t>1101545,6</w:t>
      </w:r>
      <w:r w:rsidRPr="00124DA6">
        <w:rPr>
          <w:rFonts w:ascii="Times New Roman" w:hAnsi="Times New Roman" w:cs="Times New Roman"/>
          <w:sz w:val="28"/>
          <w:szCs w:val="28"/>
        </w:rPr>
        <w:t>тыс. рублей;</w:t>
      </w:r>
    </w:p>
    <w:p w:rsidR="00D16C65" w:rsidRPr="00124DA6" w:rsidRDefault="00D16C65" w:rsidP="00975B4F">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2) общий объем расходов бюджета района в сумме</w:t>
      </w:r>
      <w:r>
        <w:rPr>
          <w:rFonts w:ascii="Times New Roman" w:hAnsi="Times New Roman" w:cs="Times New Roman"/>
          <w:sz w:val="28"/>
          <w:szCs w:val="28"/>
        </w:rPr>
        <w:t>1 819 353,2</w:t>
      </w:r>
      <w:r w:rsidRPr="00124DA6">
        <w:rPr>
          <w:rFonts w:ascii="Times New Roman" w:hAnsi="Times New Roman" w:cs="Times New Roman"/>
          <w:sz w:val="28"/>
          <w:szCs w:val="28"/>
        </w:rPr>
        <w:t>тыс. рублей;</w:t>
      </w:r>
    </w:p>
    <w:p w:rsidR="00D16C65" w:rsidRPr="00124DA6" w:rsidRDefault="00D16C65" w:rsidP="00975B4F">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 xml:space="preserve">3) дефицит бюджета района в сумме </w:t>
      </w:r>
      <w:r>
        <w:rPr>
          <w:rFonts w:ascii="Times New Roman" w:hAnsi="Times New Roman" w:cs="Times New Roman"/>
          <w:sz w:val="28"/>
          <w:szCs w:val="28"/>
        </w:rPr>
        <w:t>6100,0</w:t>
      </w:r>
      <w:r w:rsidRPr="00124DA6">
        <w:rPr>
          <w:rFonts w:ascii="Times New Roman" w:hAnsi="Times New Roman" w:cs="Times New Roman"/>
          <w:sz w:val="28"/>
          <w:szCs w:val="28"/>
        </w:rPr>
        <w:t>тыс. рублей.</w:t>
      </w:r>
    </w:p>
    <w:p w:rsidR="00D16C65" w:rsidRPr="00124DA6" w:rsidRDefault="00D16C65" w:rsidP="00975B4F">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2. Утвердить основные характеристики бюджета района</w:t>
      </w:r>
      <w:r>
        <w:rPr>
          <w:rFonts w:ascii="Times New Roman" w:hAnsi="Times New Roman" w:cs="Times New Roman"/>
          <w:sz w:val="28"/>
          <w:szCs w:val="28"/>
        </w:rPr>
        <w:t xml:space="preserve"> на 2019 год и на 2020</w:t>
      </w:r>
      <w:r w:rsidRPr="00124DA6">
        <w:rPr>
          <w:rFonts w:ascii="Times New Roman" w:hAnsi="Times New Roman" w:cs="Times New Roman"/>
          <w:sz w:val="28"/>
          <w:szCs w:val="28"/>
        </w:rPr>
        <w:t xml:space="preserve"> год:</w:t>
      </w:r>
    </w:p>
    <w:p w:rsidR="00D16C65" w:rsidRPr="00124DA6" w:rsidRDefault="00D16C65" w:rsidP="009C13BA">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 xml:space="preserve">1) прогнозируемый общий объем доходов бюджета района </w:t>
      </w:r>
      <w:r>
        <w:rPr>
          <w:rFonts w:ascii="Times New Roman" w:hAnsi="Times New Roman" w:cs="Times New Roman"/>
          <w:sz w:val="28"/>
          <w:szCs w:val="28"/>
        </w:rPr>
        <w:t>на 2019</w:t>
      </w:r>
      <w:r w:rsidRPr="00124DA6">
        <w:rPr>
          <w:rFonts w:ascii="Times New Roman" w:hAnsi="Times New Roman" w:cs="Times New Roman"/>
          <w:sz w:val="28"/>
          <w:szCs w:val="28"/>
        </w:rPr>
        <w:t xml:space="preserve"> год в сумме </w:t>
      </w:r>
      <w:r>
        <w:rPr>
          <w:rFonts w:ascii="Times New Roman" w:hAnsi="Times New Roman" w:cs="Times New Roman"/>
          <w:sz w:val="28"/>
          <w:szCs w:val="28"/>
        </w:rPr>
        <w:t>1456901,6</w:t>
      </w:r>
      <w:r w:rsidRPr="00124DA6">
        <w:rPr>
          <w:rFonts w:ascii="Times New Roman" w:hAnsi="Times New Roman" w:cs="Times New Roman"/>
          <w:sz w:val="28"/>
          <w:szCs w:val="28"/>
        </w:rPr>
        <w:t>тыс. рублей, в том числе объем безв</w:t>
      </w:r>
      <w:r>
        <w:rPr>
          <w:rFonts w:ascii="Times New Roman" w:hAnsi="Times New Roman" w:cs="Times New Roman"/>
          <w:sz w:val="28"/>
          <w:szCs w:val="28"/>
        </w:rPr>
        <w:t>озмездных поступлений в сумме 1225835,7</w:t>
      </w:r>
      <w:r w:rsidRPr="00124DA6">
        <w:rPr>
          <w:rFonts w:ascii="Times New Roman" w:hAnsi="Times New Roman" w:cs="Times New Roman"/>
          <w:sz w:val="28"/>
          <w:szCs w:val="28"/>
        </w:rPr>
        <w:t xml:space="preserve">тыс.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1225515,7</w:t>
      </w:r>
      <w:r w:rsidRPr="00124DA6">
        <w:rPr>
          <w:rFonts w:ascii="Times New Roman" w:hAnsi="Times New Roman" w:cs="Times New Roman"/>
          <w:sz w:val="28"/>
          <w:szCs w:val="28"/>
        </w:rPr>
        <w:t xml:space="preserve">тыс. рублей, в том числе объем субсидий, субвенций и иных межбюджетных трансфертов, имеющих целевое назначение, в сумме  </w:t>
      </w:r>
      <w:r>
        <w:rPr>
          <w:rFonts w:ascii="Times New Roman" w:hAnsi="Times New Roman" w:cs="Times New Roman"/>
          <w:sz w:val="28"/>
          <w:szCs w:val="28"/>
        </w:rPr>
        <w:t>1096211,6</w:t>
      </w:r>
      <w:r w:rsidRPr="00124DA6">
        <w:rPr>
          <w:rFonts w:ascii="Times New Roman" w:hAnsi="Times New Roman" w:cs="Times New Roman"/>
          <w:sz w:val="28"/>
          <w:szCs w:val="28"/>
        </w:rPr>
        <w:t>тыс. рублей,</w:t>
      </w:r>
      <w:r>
        <w:rPr>
          <w:rFonts w:ascii="Times New Roman" w:hAnsi="Times New Roman" w:cs="Times New Roman"/>
          <w:sz w:val="28"/>
          <w:szCs w:val="28"/>
        </w:rPr>
        <w:t xml:space="preserve"> на 2020</w:t>
      </w:r>
      <w:r w:rsidRPr="00124DA6">
        <w:rPr>
          <w:rFonts w:ascii="Times New Roman" w:hAnsi="Times New Roman" w:cs="Times New Roman"/>
          <w:sz w:val="28"/>
          <w:szCs w:val="28"/>
        </w:rPr>
        <w:t xml:space="preserve"> год в сумме 1</w:t>
      </w:r>
      <w:r>
        <w:rPr>
          <w:rFonts w:ascii="Times New Roman" w:hAnsi="Times New Roman" w:cs="Times New Roman"/>
          <w:sz w:val="28"/>
          <w:szCs w:val="28"/>
        </w:rPr>
        <w:t xml:space="preserve">405331,1 </w:t>
      </w:r>
      <w:r w:rsidRPr="00124DA6">
        <w:rPr>
          <w:rFonts w:ascii="Times New Roman" w:hAnsi="Times New Roman" w:cs="Times New Roman"/>
          <w:sz w:val="28"/>
          <w:szCs w:val="28"/>
        </w:rPr>
        <w:t xml:space="preserve">тыс. рублей в том числе объем безвозмездных поступлений в сумме </w:t>
      </w:r>
      <w:r>
        <w:rPr>
          <w:rFonts w:ascii="Times New Roman" w:hAnsi="Times New Roman" w:cs="Times New Roman"/>
          <w:sz w:val="28"/>
          <w:szCs w:val="28"/>
        </w:rPr>
        <w:t xml:space="preserve">1165902,9 </w:t>
      </w:r>
      <w:r w:rsidRPr="00124DA6">
        <w:rPr>
          <w:rFonts w:ascii="Times New Roman" w:hAnsi="Times New Roman" w:cs="Times New Roman"/>
          <w:sz w:val="28"/>
          <w:szCs w:val="28"/>
        </w:rPr>
        <w:t xml:space="preserve">тыс.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 xml:space="preserve">1165562,9 </w:t>
      </w:r>
      <w:r w:rsidRPr="00124DA6">
        <w:rPr>
          <w:rFonts w:ascii="Times New Roman" w:hAnsi="Times New Roman" w:cs="Times New Roman"/>
          <w:sz w:val="28"/>
          <w:szCs w:val="28"/>
        </w:rPr>
        <w:t xml:space="preserve">тыс. рублей, в том числе объем субсидий, субвенций и иных межбюджетных трансфертов, имеющих целевое назначение, в сумме </w:t>
      </w:r>
      <w:r>
        <w:rPr>
          <w:rFonts w:ascii="Times New Roman" w:hAnsi="Times New Roman" w:cs="Times New Roman"/>
          <w:sz w:val="28"/>
          <w:szCs w:val="28"/>
        </w:rPr>
        <w:t>1028293,5</w:t>
      </w:r>
      <w:r w:rsidRPr="00124DA6">
        <w:rPr>
          <w:rFonts w:ascii="Times New Roman" w:hAnsi="Times New Roman" w:cs="Times New Roman"/>
          <w:sz w:val="28"/>
          <w:szCs w:val="28"/>
        </w:rPr>
        <w:t>тыс. рублей;</w:t>
      </w:r>
    </w:p>
    <w:p w:rsidR="00D16C65" w:rsidRPr="00124DA6" w:rsidRDefault="00D16C65" w:rsidP="00975B4F">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2) общий объем расходов бюджета района на 201</w:t>
      </w:r>
      <w:r>
        <w:rPr>
          <w:rFonts w:ascii="Times New Roman" w:hAnsi="Times New Roman" w:cs="Times New Roman"/>
          <w:sz w:val="28"/>
          <w:szCs w:val="28"/>
        </w:rPr>
        <w:t>9</w:t>
      </w:r>
      <w:r w:rsidRPr="00124DA6">
        <w:rPr>
          <w:rFonts w:ascii="Times New Roman" w:hAnsi="Times New Roman" w:cs="Times New Roman"/>
          <w:sz w:val="28"/>
          <w:szCs w:val="28"/>
        </w:rPr>
        <w:t xml:space="preserve"> год в сумме </w:t>
      </w:r>
      <w:r>
        <w:rPr>
          <w:rFonts w:ascii="Times New Roman" w:hAnsi="Times New Roman" w:cs="Times New Roman"/>
          <w:sz w:val="28"/>
          <w:szCs w:val="28"/>
        </w:rPr>
        <w:t>1456901,6</w:t>
      </w:r>
      <w:r w:rsidRPr="00124DA6">
        <w:rPr>
          <w:rFonts w:ascii="Times New Roman" w:hAnsi="Times New Roman" w:cs="Times New Roman"/>
          <w:sz w:val="28"/>
          <w:szCs w:val="28"/>
        </w:rPr>
        <w:t xml:space="preserve">тыс. рублей, в том числе условно утвержденные расходы в сумме </w:t>
      </w:r>
      <w:r>
        <w:rPr>
          <w:rFonts w:ascii="Times New Roman" w:hAnsi="Times New Roman" w:cs="Times New Roman"/>
          <w:sz w:val="28"/>
          <w:szCs w:val="28"/>
        </w:rPr>
        <w:t>9017,3тыс. рублей, и на 2020</w:t>
      </w:r>
      <w:r w:rsidRPr="00124DA6">
        <w:rPr>
          <w:rFonts w:ascii="Times New Roman" w:hAnsi="Times New Roman" w:cs="Times New Roman"/>
          <w:sz w:val="28"/>
          <w:szCs w:val="28"/>
        </w:rPr>
        <w:t xml:space="preserve">год в сумме </w:t>
      </w:r>
      <w:r>
        <w:rPr>
          <w:rFonts w:ascii="Times New Roman" w:hAnsi="Times New Roman" w:cs="Times New Roman"/>
          <w:sz w:val="28"/>
          <w:szCs w:val="28"/>
        </w:rPr>
        <w:t>1405331,1</w:t>
      </w:r>
      <w:r w:rsidRPr="00124DA6">
        <w:rPr>
          <w:rFonts w:ascii="Times New Roman" w:hAnsi="Times New Roman" w:cs="Times New Roman"/>
          <w:sz w:val="28"/>
          <w:szCs w:val="28"/>
        </w:rPr>
        <w:t xml:space="preserve">тыс. рублей, в том числе условно утвержденные расходы в сумме </w:t>
      </w:r>
      <w:r>
        <w:rPr>
          <w:rFonts w:ascii="Times New Roman" w:hAnsi="Times New Roman" w:cs="Times New Roman"/>
          <w:sz w:val="28"/>
          <w:szCs w:val="28"/>
        </w:rPr>
        <w:t>18851,9</w:t>
      </w:r>
      <w:r w:rsidRPr="00124DA6">
        <w:rPr>
          <w:rFonts w:ascii="Times New Roman" w:hAnsi="Times New Roman" w:cs="Times New Roman"/>
          <w:sz w:val="28"/>
          <w:szCs w:val="28"/>
        </w:rPr>
        <w:t>тыс. рублей;</w:t>
      </w:r>
    </w:p>
    <w:p w:rsidR="00D16C65" w:rsidRPr="00124DA6" w:rsidRDefault="00D16C65" w:rsidP="00975B4F">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3) дефицит бюджета района</w:t>
      </w:r>
      <w:r>
        <w:rPr>
          <w:rFonts w:ascii="Times New Roman" w:hAnsi="Times New Roman" w:cs="Times New Roman"/>
          <w:sz w:val="28"/>
          <w:szCs w:val="28"/>
        </w:rPr>
        <w:t xml:space="preserve"> на 2019</w:t>
      </w:r>
      <w:r w:rsidRPr="00124DA6">
        <w:rPr>
          <w:rFonts w:ascii="Times New Roman" w:hAnsi="Times New Roman" w:cs="Times New Roman"/>
          <w:sz w:val="28"/>
          <w:szCs w:val="28"/>
        </w:rPr>
        <w:t xml:space="preserve"> год в сумме 0,0 тыс. рублей, дефицит бюджета района</w:t>
      </w:r>
      <w:r>
        <w:rPr>
          <w:rFonts w:ascii="Times New Roman" w:hAnsi="Times New Roman" w:cs="Times New Roman"/>
          <w:sz w:val="28"/>
          <w:szCs w:val="28"/>
        </w:rPr>
        <w:t xml:space="preserve"> на 2020</w:t>
      </w:r>
      <w:r w:rsidRPr="00124DA6">
        <w:rPr>
          <w:rFonts w:ascii="Times New Roman" w:hAnsi="Times New Roman" w:cs="Times New Roman"/>
          <w:sz w:val="28"/>
          <w:szCs w:val="28"/>
        </w:rPr>
        <w:t xml:space="preserve"> год в сумме 0,0 тыс. рублей.</w:t>
      </w:r>
    </w:p>
    <w:p w:rsidR="00D16C65" w:rsidRPr="00124DA6" w:rsidRDefault="00D16C65" w:rsidP="00975B4F">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 xml:space="preserve">3. Установить </w:t>
      </w:r>
      <w:hyperlink r:id="rId7" w:history="1">
        <w:r w:rsidRPr="00124DA6">
          <w:rPr>
            <w:rFonts w:ascii="Times New Roman" w:hAnsi="Times New Roman" w:cs="Times New Roman"/>
            <w:sz w:val="28"/>
            <w:szCs w:val="28"/>
          </w:rPr>
          <w:t>перечень</w:t>
        </w:r>
      </w:hyperlink>
      <w:r w:rsidRPr="00124DA6">
        <w:rPr>
          <w:rFonts w:ascii="Times New Roman" w:hAnsi="Times New Roman" w:cs="Times New Roman"/>
          <w:sz w:val="28"/>
          <w:szCs w:val="28"/>
        </w:rPr>
        <w:t xml:space="preserve"> главных администраторов доходов бюджета</w:t>
      </w:r>
      <w:r>
        <w:rPr>
          <w:rFonts w:ascii="Times New Roman" w:hAnsi="Times New Roman" w:cs="Times New Roman"/>
          <w:sz w:val="28"/>
          <w:szCs w:val="28"/>
        </w:rPr>
        <w:t>района в 2018</w:t>
      </w:r>
      <w:r w:rsidRPr="00124DA6">
        <w:rPr>
          <w:rFonts w:ascii="Times New Roman" w:hAnsi="Times New Roman" w:cs="Times New Roman"/>
          <w:sz w:val="28"/>
          <w:szCs w:val="28"/>
        </w:rPr>
        <w:t xml:space="preserve"> году и плановом периоде</w:t>
      </w:r>
      <w:r>
        <w:rPr>
          <w:rFonts w:ascii="Times New Roman" w:hAnsi="Times New Roman" w:cs="Times New Roman"/>
          <w:sz w:val="28"/>
          <w:szCs w:val="28"/>
        </w:rPr>
        <w:t xml:space="preserve"> 2019 и 2020</w:t>
      </w:r>
      <w:r w:rsidRPr="00124DA6">
        <w:rPr>
          <w:rFonts w:ascii="Times New Roman" w:hAnsi="Times New Roman" w:cs="Times New Roman"/>
          <w:sz w:val="28"/>
          <w:szCs w:val="28"/>
        </w:rPr>
        <w:t xml:space="preserve"> годов согласно приложению 1 к настоящему Решению, в том числе:</w:t>
      </w:r>
    </w:p>
    <w:p w:rsidR="00D16C65" w:rsidRPr="00124DA6" w:rsidRDefault="00D16C65" w:rsidP="00975B4F">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 xml:space="preserve">1) </w:t>
      </w:r>
      <w:hyperlink r:id="rId8" w:history="1">
        <w:r w:rsidRPr="00124DA6">
          <w:rPr>
            <w:rFonts w:ascii="Times New Roman" w:hAnsi="Times New Roman" w:cs="Times New Roman"/>
            <w:sz w:val="28"/>
            <w:szCs w:val="28"/>
          </w:rPr>
          <w:t>перечень</w:t>
        </w:r>
      </w:hyperlink>
      <w:r w:rsidRPr="00124DA6">
        <w:rPr>
          <w:rFonts w:ascii="Times New Roman" w:hAnsi="Times New Roman" w:cs="Times New Roman"/>
          <w:sz w:val="28"/>
          <w:szCs w:val="28"/>
        </w:rPr>
        <w:t xml:space="preserve"> главных администраторов налоговых и неналоговых доходов бюджета</w:t>
      </w:r>
      <w:r>
        <w:rPr>
          <w:rFonts w:ascii="Times New Roman" w:hAnsi="Times New Roman" w:cs="Times New Roman"/>
          <w:sz w:val="28"/>
          <w:szCs w:val="28"/>
        </w:rPr>
        <w:t xml:space="preserve"> района</w:t>
      </w:r>
      <w:r w:rsidRPr="00124DA6">
        <w:rPr>
          <w:rFonts w:ascii="Times New Roman" w:hAnsi="Times New Roman" w:cs="Times New Roman"/>
          <w:sz w:val="28"/>
          <w:szCs w:val="28"/>
        </w:rPr>
        <w:t>согласно таблице 1;</w:t>
      </w:r>
    </w:p>
    <w:p w:rsidR="00D16C65" w:rsidRPr="00124DA6" w:rsidRDefault="00D16C65" w:rsidP="00975B4F">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 xml:space="preserve">2) </w:t>
      </w:r>
      <w:hyperlink r:id="rId9" w:history="1">
        <w:r w:rsidRPr="00124DA6">
          <w:rPr>
            <w:rFonts w:ascii="Times New Roman" w:hAnsi="Times New Roman" w:cs="Times New Roman"/>
            <w:sz w:val="28"/>
            <w:szCs w:val="28"/>
          </w:rPr>
          <w:t>перечень</w:t>
        </w:r>
      </w:hyperlink>
      <w:r w:rsidRPr="00124DA6">
        <w:rPr>
          <w:rFonts w:ascii="Times New Roman" w:hAnsi="Times New Roman" w:cs="Times New Roman"/>
          <w:sz w:val="28"/>
          <w:szCs w:val="28"/>
        </w:rPr>
        <w:t xml:space="preserve"> главных администраторов безвозмездных поступлений согласно таблице 2.</w:t>
      </w:r>
    </w:p>
    <w:p w:rsidR="00D16C65" w:rsidRPr="00124DA6" w:rsidRDefault="00D16C65" w:rsidP="00C958BD">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 xml:space="preserve">4. Установить </w:t>
      </w:r>
      <w:hyperlink r:id="rId10" w:history="1">
        <w:r w:rsidRPr="00124DA6">
          <w:rPr>
            <w:rFonts w:ascii="Times New Roman" w:hAnsi="Times New Roman" w:cs="Times New Roman"/>
            <w:sz w:val="28"/>
            <w:szCs w:val="28"/>
          </w:rPr>
          <w:t>перечень</w:t>
        </w:r>
      </w:hyperlink>
      <w:r w:rsidRPr="00124DA6">
        <w:rPr>
          <w:rFonts w:ascii="Times New Roman" w:hAnsi="Times New Roman" w:cs="Times New Roman"/>
          <w:sz w:val="28"/>
          <w:szCs w:val="28"/>
        </w:rPr>
        <w:t xml:space="preserve"> главных администраторов источников финансирования дефицита бюджета</w:t>
      </w:r>
      <w:r>
        <w:rPr>
          <w:rFonts w:ascii="Times New Roman" w:hAnsi="Times New Roman" w:cs="Times New Roman"/>
          <w:sz w:val="28"/>
          <w:szCs w:val="28"/>
        </w:rPr>
        <w:t xml:space="preserve">района </w:t>
      </w:r>
      <w:r w:rsidRPr="00124DA6">
        <w:rPr>
          <w:rFonts w:ascii="Times New Roman" w:hAnsi="Times New Roman" w:cs="Times New Roman"/>
          <w:sz w:val="28"/>
          <w:szCs w:val="28"/>
        </w:rPr>
        <w:t>в 201</w:t>
      </w:r>
      <w:r>
        <w:rPr>
          <w:rFonts w:ascii="Times New Roman" w:hAnsi="Times New Roman" w:cs="Times New Roman"/>
          <w:sz w:val="28"/>
          <w:szCs w:val="28"/>
        </w:rPr>
        <w:t>8</w:t>
      </w:r>
      <w:r w:rsidRPr="00124DA6">
        <w:rPr>
          <w:rFonts w:ascii="Times New Roman" w:hAnsi="Times New Roman" w:cs="Times New Roman"/>
          <w:sz w:val="28"/>
          <w:szCs w:val="28"/>
        </w:rPr>
        <w:t xml:space="preserve"> году и плановом периоде 201</w:t>
      </w:r>
      <w:r>
        <w:rPr>
          <w:rFonts w:ascii="Times New Roman" w:hAnsi="Times New Roman" w:cs="Times New Roman"/>
          <w:sz w:val="28"/>
          <w:szCs w:val="28"/>
        </w:rPr>
        <w:t>9 и 2020</w:t>
      </w:r>
      <w:r w:rsidRPr="00124DA6">
        <w:rPr>
          <w:rFonts w:ascii="Times New Roman" w:hAnsi="Times New Roman" w:cs="Times New Roman"/>
          <w:sz w:val="28"/>
          <w:szCs w:val="28"/>
        </w:rPr>
        <w:t xml:space="preserve"> годов согласно приложению 2 к настоящему Решению.</w:t>
      </w:r>
    </w:p>
    <w:p w:rsidR="00D16C65" w:rsidRPr="00124DA6" w:rsidRDefault="00D16C65" w:rsidP="00975B4F">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5. Установить, что доходы бюджета района</w:t>
      </w:r>
      <w:r>
        <w:rPr>
          <w:rFonts w:ascii="Times New Roman" w:hAnsi="Times New Roman" w:cs="Times New Roman"/>
          <w:sz w:val="28"/>
          <w:szCs w:val="28"/>
        </w:rPr>
        <w:t xml:space="preserve"> на 2018 год и плановый период 2019 и 2020</w:t>
      </w:r>
      <w:r w:rsidRPr="00124DA6">
        <w:rPr>
          <w:rFonts w:ascii="Times New Roman" w:hAnsi="Times New Roman" w:cs="Times New Roman"/>
          <w:sz w:val="28"/>
          <w:szCs w:val="28"/>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 образований Новосибирской области (далее - местные бюджеты)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D16C65" w:rsidRPr="00036487" w:rsidRDefault="00D16C65" w:rsidP="0077565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36487">
        <w:rPr>
          <w:rFonts w:ascii="Times New Roman" w:hAnsi="Times New Roman" w:cs="Times New Roman"/>
          <w:sz w:val="28"/>
          <w:szCs w:val="28"/>
        </w:rPr>
        <w:t>6. Установить, что муниципальные унитарные предприятия Тогучинского района Новосибирской области за использование муниципального имущества Тогучинского района Новосибирской области осуществляют перечисления в бюджет района в размере 10% прибыли, остающейся после уплаты налогов и иных обязательных платежей. Перечисления части прибыли в бюджет района муниципальными унитарными предприятиями Тогучинского района Новосибирской области производятся по итогам работы за каждый квартал в течение 20 дней после представления отчетности по налогу на прибыль организаций в налоговые органы по месту постановки на учет.</w:t>
      </w:r>
    </w:p>
    <w:p w:rsidR="00D16C65" w:rsidRPr="00124DA6" w:rsidRDefault="00D16C65" w:rsidP="00FF4E09">
      <w:pPr>
        <w:pStyle w:val="ConsPlusNormal"/>
        <w:ind w:firstLine="709"/>
        <w:jc w:val="both"/>
        <w:rPr>
          <w:rFonts w:ascii="Times New Roman" w:hAnsi="Times New Roman" w:cs="Times New Roman"/>
          <w:sz w:val="28"/>
          <w:szCs w:val="28"/>
        </w:rPr>
      </w:pPr>
      <w:r w:rsidRPr="00036487">
        <w:rPr>
          <w:rFonts w:ascii="Times New Roman" w:hAnsi="Times New Roman" w:cs="Times New Roman"/>
          <w:sz w:val="28"/>
          <w:szCs w:val="28"/>
        </w:rPr>
        <w:t xml:space="preserve">7. Утвердить дополнительные </w:t>
      </w:r>
      <w:hyperlink r:id="rId11" w:history="1">
        <w:r w:rsidRPr="00036487">
          <w:rPr>
            <w:rFonts w:ascii="Times New Roman" w:hAnsi="Times New Roman" w:cs="Times New Roman"/>
            <w:sz w:val="28"/>
            <w:szCs w:val="28"/>
          </w:rPr>
          <w:t>нормативы</w:t>
        </w:r>
      </w:hyperlink>
      <w:r w:rsidRPr="00036487">
        <w:rPr>
          <w:rFonts w:ascii="Times New Roman" w:hAnsi="Times New Roman" w:cs="Times New Roman"/>
          <w:sz w:val="28"/>
          <w:szCs w:val="28"/>
        </w:rPr>
        <w:t xml:space="preserve"> отчислений в бюджеты</w:t>
      </w:r>
      <w:r w:rsidRPr="00124DA6">
        <w:rPr>
          <w:rFonts w:ascii="Times New Roman" w:hAnsi="Times New Roman" w:cs="Times New Roman"/>
          <w:sz w:val="28"/>
          <w:szCs w:val="28"/>
        </w:rPr>
        <w:t xml:space="preserve"> поселений Тогучинского района Новосибирской области от налога на доходы физических лиц, подлежащего зачислению в бюджет района, на 201</w:t>
      </w:r>
      <w:r>
        <w:rPr>
          <w:rFonts w:ascii="Times New Roman" w:hAnsi="Times New Roman" w:cs="Times New Roman"/>
          <w:sz w:val="28"/>
          <w:szCs w:val="28"/>
        </w:rPr>
        <w:t>8 год и плановый период 2019 и 2020</w:t>
      </w:r>
      <w:r w:rsidRPr="00124DA6">
        <w:rPr>
          <w:rFonts w:ascii="Times New Roman" w:hAnsi="Times New Roman" w:cs="Times New Roman"/>
          <w:sz w:val="28"/>
          <w:szCs w:val="28"/>
        </w:rPr>
        <w:t xml:space="preserve"> годов согласно приложению 3 к настоящему Решению.</w:t>
      </w:r>
    </w:p>
    <w:p w:rsidR="00D16C65" w:rsidRPr="006764F9" w:rsidRDefault="00D16C65" w:rsidP="00BF5F1A">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 xml:space="preserve">8. Утвердить </w:t>
      </w:r>
      <w:hyperlink r:id="rId12" w:history="1">
        <w:r w:rsidRPr="00124DA6">
          <w:rPr>
            <w:rFonts w:ascii="Times New Roman" w:hAnsi="Times New Roman" w:cs="Times New Roman"/>
            <w:sz w:val="28"/>
            <w:szCs w:val="28"/>
          </w:rPr>
          <w:t>нормативы</w:t>
        </w:r>
      </w:hyperlink>
      <w:r w:rsidRPr="00124DA6">
        <w:rPr>
          <w:rFonts w:ascii="Times New Roman" w:hAnsi="Times New Roman" w:cs="Times New Roman"/>
          <w:sz w:val="28"/>
          <w:szCs w:val="28"/>
        </w:rPr>
        <w:t xml:space="preserve"> распределения доходов между бюджетомрайона,  бюджетами поселенийТогучинского района Новосибирской области </w:t>
      </w:r>
      <w:r w:rsidRPr="00505F72">
        <w:rPr>
          <w:rFonts w:ascii="Times New Roman" w:hAnsi="Times New Roman" w:cs="Times New Roman"/>
          <w:sz w:val="28"/>
          <w:szCs w:val="28"/>
        </w:rPr>
        <w:t>в случае</w:t>
      </w:r>
      <w:r w:rsidRPr="002D71C2">
        <w:rPr>
          <w:rFonts w:ascii="Times New Roman" w:hAnsi="Times New Roman" w:cs="Times New Roman"/>
          <w:sz w:val="28"/>
          <w:szCs w:val="28"/>
        </w:rPr>
        <w:t xml:space="preserve">, если они не установлены  бюджетным законодательством Российской Федерации и Новосибирской области, на 2018 год и плановый период 2019 и 2020 годов </w:t>
      </w:r>
      <w:r w:rsidRPr="00124DA6">
        <w:rPr>
          <w:rFonts w:ascii="Times New Roman" w:hAnsi="Times New Roman" w:cs="Times New Roman"/>
          <w:sz w:val="28"/>
          <w:szCs w:val="28"/>
        </w:rPr>
        <w:t xml:space="preserve">согласно </w:t>
      </w:r>
      <w:r w:rsidRPr="006764F9">
        <w:rPr>
          <w:rFonts w:ascii="Times New Roman" w:hAnsi="Times New Roman" w:cs="Times New Roman"/>
          <w:sz w:val="28"/>
          <w:szCs w:val="28"/>
        </w:rPr>
        <w:t>приложению 4 к настоящему Решению.</w:t>
      </w:r>
    </w:p>
    <w:p w:rsidR="00D16C65" w:rsidRPr="006764F9" w:rsidRDefault="00D16C65" w:rsidP="00FF4E09">
      <w:pPr>
        <w:pStyle w:val="ConsPlusNormal"/>
        <w:ind w:firstLine="709"/>
        <w:jc w:val="both"/>
        <w:rPr>
          <w:rFonts w:ascii="Times New Roman" w:hAnsi="Times New Roman" w:cs="Times New Roman"/>
          <w:b/>
          <w:sz w:val="28"/>
          <w:szCs w:val="28"/>
        </w:rPr>
      </w:pPr>
      <w:r w:rsidRPr="006764F9">
        <w:rPr>
          <w:rFonts w:ascii="Times New Roman" w:hAnsi="Times New Roman" w:cs="Times New Roman"/>
          <w:sz w:val="28"/>
          <w:szCs w:val="28"/>
        </w:rPr>
        <w:t xml:space="preserve">9. Утвердить прогнозный </w:t>
      </w:r>
      <w:hyperlink r:id="rId13" w:history="1">
        <w:r w:rsidRPr="006764F9">
          <w:rPr>
            <w:rFonts w:ascii="Times New Roman" w:hAnsi="Times New Roman" w:cs="Times New Roman"/>
            <w:sz w:val="28"/>
            <w:szCs w:val="28"/>
          </w:rPr>
          <w:t>план</w:t>
        </w:r>
      </w:hyperlink>
      <w:r w:rsidRPr="006764F9">
        <w:rPr>
          <w:rFonts w:ascii="Times New Roman" w:hAnsi="Times New Roman" w:cs="Times New Roman"/>
          <w:sz w:val="28"/>
          <w:szCs w:val="28"/>
        </w:rPr>
        <w:t xml:space="preserve"> приватизации муниципального имущества Тогучинского района Новосибирской области на 2018 год согласно приложению 5 к настоящему Решению.</w:t>
      </w:r>
    </w:p>
    <w:p w:rsidR="00D16C65" w:rsidRPr="00124DA6" w:rsidRDefault="00D16C65" w:rsidP="00975B4F">
      <w:pPr>
        <w:pStyle w:val="ConsPlusNormal"/>
        <w:ind w:firstLine="709"/>
        <w:jc w:val="both"/>
        <w:rPr>
          <w:rFonts w:ascii="Times New Roman" w:hAnsi="Times New Roman" w:cs="Times New Roman"/>
          <w:sz w:val="28"/>
          <w:szCs w:val="28"/>
        </w:rPr>
      </w:pPr>
      <w:r w:rsidRPr="006764F9">
        <w:rPr>
          <w:rFonts w:ascii="Times New Roman" w:hAnsi="Times New Roman" w:cs="Times New Roman"/>
          <w:sz w:val="28"/>
          <w:szCs w:val="28"/>
        </w:rPr>
        <w:t>10. Установить в пределах</w:t>
      </w:r>
      <w:r w:rsidRPr="00124DA6">
        <w:rPr>
          <w:rFonts w:ascii="Times New Roman" w:hAnsi="Times New Roman" w:cs="Times New Roman"/>
          <w:sz w:val="28"/>
          <w:szCs w:val="28"/>
        </w:rPr>
        <w:t xml:space="preserve"> общего объема расходов, установленного </w:t>
      </w:r>
      <w:hyperlink w:anchor="P12" w:history="1">
        <w:r w:rsidRPr="00124DA6">
          <w:rPr>
            <w:rFonts w:ascii="Times New Roman" w:hAnsi="Times New Roman" w:cs="Times New Roman"/>
            <w:sz w:val="28"/>
            <w:szCs w:val="28"/>
          </w:rPr>
          <w:t>статьей 1</w:t>
        </w:r>
      </w:hyperlink>
      <w:r w:rsidRPr="00124DA6">
        <w:rPr>
          <w:rFonts w:ascii="Times New Roman" w:hAnsi="Times New Roman" w:cs="Times New Roman"/>
          <w:sz w:val="28"/>
          <w:szCs w:val="28"/>
        </w:rPr>
        <w:t xml:space="preserve"> настоящегоРешения, распределение бюджетных ассигнований:</w:t>
      </w:r>
    </w:p>
    <w:p w:rsidR="00D16C65" w:rsidRPr="00124DA6" w:rsidRDefault="00D16C65" w:rsidP="00975B4F">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1)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D16C65" w:rsidRPr="00124DA6" w:rsidRDefault="00D16C65" w:rsidP="00975B4F">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а) на 201</w:t>
      </w:r>
      <w:r>
        <w:rPr>
          <w:rFonts w:ascii="Times New Roman" w:hAnsi="Times New Roman" w:cs="Times New Roman"/>
          <w:sz w:val="28"/>
          <w:szCs w:val="28"/>
        </w:rPr>
        <w:t>8</w:t>
      </w:r>
      <w:r w:rsidRPr="00124DA6">
        <w:rPr>
          <w:rFonts w:ascii="Times New Roman" w:hAnsi="Times New Roman" w:cs="Times New Roman"/>
          <w:sz w:val="28"/>
          <w:szCs w:val="28"/>
        </w:rPr>
        <w:t xml:space="preserve"> год согласно </w:t>
      </w:r>
      <w:hyperlink r:id="rId14" w:history="1">
        <w:r w:rsidRPr="00124DA6">
          <w:rPr>
            <w:rFonts w:ascii="Times New Roman" w:hAnsi="Times New Roman" w:cs="Times New Roman"/>
            <w:sz w:val="28"/>
            <w:szCs w:val="28"/>
          </w:rPr>
          <w:t>таблице 1</w:t>
        </w:r>
      </w:hyperlink>
      <w:r w:rsidRPr="00124DA6">
        <w:rPr>
          <w:rFonts w:ascii="Times New Roman" w:hAnsi="Times New Roman" w:cs="Times New Roman"/>
          <w:sz w:val="28"/>
          <w:szCs w:val="28"/>
        </w:rPr>
        <w:t xml:space="preserve"> приложения 6 к настоящему Решению;</w:t>
      </w:r>
    </w:p>
    <w:p w:rsidR="00D16C65" w:rsidRPr="00124DA6" w:rsidRDefault="00D16C65" w:rsidP="00975B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на 2019</w:t>
      </w:r>
      <w:r w:rsidRPr="00124DA6">
        <w:rPr>
          <w:rFonts w:ascii="Times New Roman" w:hAnsi="Times New Roman" w:cs="Times New Roman"/>
          <w:sz w:val="28"/>
          <w:szCs w:val="28"/>
        </w:rPr>
        <w:t> – </w:t>
      </w:r>
      <w:r>
        <w:rPr>
          <w:rFonts w:ascii="Times New Roman" w:hAnsi="Times New Roman" w:cs="Times New Roman"/>
          <w:sz w:val="28"/>
          <w:szCs w:val="28"/>
        </w:rPr>
        <w:t>2020</w:t>
      </w:r>
      <w:r w:rsidRPr="00124DA6">
        <w:rPr>
          <w:rFonts w:ascii="Times New Roman" w:hAnsi="Times New Roman" w:cs="Times New Roman"/>
          <w:sz w:val="28"/>
          <w:szCs w:val="28"/>
        </w:rPr>
        <w:t xml:space="preserve"> годы согласно </w:t>
      </w:r>
      <w:hyperlink r:id="rId15" w:history="1">
        <w:r w:rsidRPr="00124DA6">
          <w:rPr>
            <w:rFonts w:ascii="Times New Roman" w:hAnsi="Times New Roman" w:cs="Times New Roman"/>
            <w:sz w:val="28"/>
            <w:szCs w:val="28"/>
          </w:rPr>
          <w:t>таблице 2</w:t>
        </w:r>
      </w:hyperlink>
      <w:r w:rsidRPr="00124DA6">
        <w:rPr>
          <w:rFonts w:ascii="Times New Roman" w:hAnsi="Times New Roman" w:cs="Times New Roman"/>
          <w:sz w:val="28"/>
          <w:szCs w:val="28"/>
        </w:rPr>
        <w:t xml:space="preserve"> приложения 6 к настоящему Решению;</w:t>
      </w:r>
    </w:p>
    <w:p w:rsidR="00D16C65" w:rsidRPr="00124DA6" w:rsidRDefault="00D16C65" w:rsidP="00975B4F">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2)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D16C65" w:rsidRPr="00124DA6" w:rsidRDefault="00D16C65" w:rsidP="00975B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на 2018</w:t>
      </w:r>
      <w:r w:rsidRPr="00124DA6">
        <w:rPr>
          <w:rFonts w:ascii="Times New Roman" w:hAnsi="Times New Roman" w:cs="Times New Roman"/>
          <w:sz w:val="28"/>
          <w:szCs w:val="28"/>
        </w:rPr>
        <w:t xml:space="preserve"> год согласно </w:t>
      </w:r>
      <w:hyperlink r:id="rId16" w:history="1">
        <w:r w:rsidRPr="00124DA6">
          <w:rPr>
            <w:rFonts w:ascii="Times New Roman" w:hAnsi="Times New Roman" w:cs="Times New Roman"/>
            <w:sz w:val="28"/>
            <w:szCs w:val="28"/>
          </w:rPr>
          <w:t>таблице 1</w:t>
        </w:r>
      </w:hyperlink>
      <w:r w:rsidRPr="00124DA6">
        <w:rPr>
          <w:rFonts w:ascii="Times New Roman" w:hAnsi="Times New Roman" w:cs="Times New Roman"/>
          <w:sz w:val="28"/>
          <w:szCs w:val="28"/>
        </w:rPr>
        <w:t xml:space="preserve"> приложения 7 к настоящему Решению;</w:t>
      </w:r>
    </w:p>
    <w:p w:rsidR="00D16C65" w:rsidRPr="00124DA6" w:rsidRDefault="00D16C65" w:rsidP="00975B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на 2019</w:t>
      </w:r>
      <w:r w:rsidRPr="00124DA6">
        <w:rPr>
          <w:rFonts w:ascii="Times New Roman" w:hAnsi="Times New Roman" w:cs="Times New Roman"/>
          <w:sz w:val="28"/>
          <w:szCs w:val="28"/>
        </w:rPr>
        <w:t> – </w:t>
      </w:r>
      <w:r>
        <w:rPr>
          <w:rFonts w:ascii="Times New Roman" w:hAnsi="Times New Roman" w:cs="Times New Roman"/>
          <w:sz w:val="28"/>
          <w:szCs w:val="28"/>
        </w:rPr>
        <w:t>2020</w:t>
      </w:r>
      <w:r w:rsidRPr="00124DA6">
        <w:rPr>
          <w:rFonts w:ascii="Times New Roman" w:hAnsi="Times New Roman" w:cs="Times New Roman"/>
          <w:sz w:val="28"/>
          <w:szCs w:val="28"/>
        </w:rPr>
        <w:t xml:space="preserve"> годы согласно </w:t>
      </w:r>
      <w:hyperlink r:id="rId17" w:history="1">
        <w:r w:rsidRPr="00124DA6">
          <w:rPr>
            <w:rFonts w:ascii="Times New Roman" w:hAnsi="Times New Roman" w:cs="Times New Roman"/>
            <w:sz w:val="28"/>
            <w:szCs w:val="28"/>
          </w:rPr>
          <w:t>таблице 2</w:t>
        </w:r>
      </w:hyperlink>
      <w:r w:rsidRPr="00124DA6">
        <w:rPr>
          <w:rFonts w:ascii="Times New Roman" w:hAnsi="Times New Roman" w:cs="Times New Roman"/>
          <w:sz w:val="28"/>
          <w:szCs w:val="28"/>
        </w:rPr>
        <w:t xml:space="preserve"> приложения 7 к настоящему Решению.</w:t>
      </w:r>
    </w:p>
    <w:p w:rsidR="00D16C65" w:rsidRPr="00124DA6" w:rsidRDefault="00D16C65" w:rsidP="00975B4F">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11. Утвердить ведомственную структуру расходов бюджета района:</w:t>
      </w:r>
    </w:p>
    <w:p w:rsidR="00D16C65" w:rsidRPr="00124DA6" w:rsidRDefault="00D16C65" w:rsidP="00975B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 2018</w:t>
      </w:r>
      <w:r w:rsidRPr="00124DA6">
        <w:rPr>
          <w:rFonts w:ascii="Times New Roman" w:hAnsi="Times New Roman" w:cs="Times New Roman"/>
          <w:sz w:val="28"/>
          <w:szCs w:val="28"/>
        </w:rPr>
        <w:t xml:space="preserve"> год согласно </w:t>
      </w:r>
      <w:hyperlink r:id="rId18" w:history="1">
        <w:r w:rsidRPr="00124DA6">
          <w:rPr>
            <w:rFonts w:ascii="Times New Roman" w:hAnsi="Times New Roman" w:cs="Times New Roman"/>
            <w:sz w:val="28"/>
            <w:szCs w:val="28"/>
          </w:rPr>
          <w:t>таблице 1</w:t>
        </w:r>
      </w:hyperlink>
      <w:r w:rsidRPr="00124DA6">
        <w:rPr>
          <w:rFonts w:ascii="Times New Roman" w:hAnsi="Times New Roman" w:cs="Times New Roman"/>
          <w:sz w:val="28"/>
          <w:szCs w:val="28"/>
        </w:rPr>
        <w:t xml:space="preserve"> приложения 8 к настоящему Решению;</w:t>
      </w:r>
    </w:p>
    <w:p w:rsidR="00D16C65" w:rsidRPr="00124DA6" w:rsidRDefault="00D16C65" w:rsidP="00262A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 2019</w:t>
      </w:r>
      <w:r w:rsidRPr="00124DA6">
        <w:rPr>
          <w:rFonts w:ascii="Times New Roman" w:hAnsi="Times New Roman" w:cs="Times New Roman"/>
          <w:sz w:val="28"/>
          <w:szCs w:val="28"/>
        </w:rPr>
        <w:t> – </w:t>
      </w:r>
      <w:r>
        <w:rPr>
          <w:rFonts w:ascii="Times New Roman" w:hAnsi="Times New Roman" w:cs="Times New Roman"/>
          <w:sz w:val="28"/>
          <w:szCs w:val="28"/>
        </w:rPr>
        <w:t>2020</w:t>
      </w:r>
      <w:r w:rsidRPr="00124DA6">
        <w:rPr>
          <w:rFonts w:ascii="Times New Roman" w:hAnsi="Times New Roman" w:cs="Times New Roman"/>
          <w:sz w:val="28"/>
          <w:szCs w:val="28"/>
        </w:rPr>
        <w:t xml:space="preserve"> годы согласно </w:t>
      </w:r>
      <w:hyperlink r:id="rId19" w:history="1">
        <w:r w:rsidRPr="00124DA6">
          <w:rPr>
            <w:rFonts w:ascii="Times New Roman" w:hAnsi="Times New Roman" w:cs="Times New Roman"/>
            <w:sz w:val="28"/>
            <w:szCs w:val="28"/>
          </w:rPr>
          <w:t>таблице 2</w:t>
        </w:r>
      </w:hyperlink>
      <w:r w:rsidRPr="00124DA6">
        <w:rPr>
          <w:rFonts w:ascii="Times New Roman" w:hAnsi="Times New Roman" w:cs="Times New Roman"/>
          <w:sz w:val="28"/>
          <w:szCs w:val="28"/>
        </w:rPr>
        <w:t xml:space="preserve"> приложения 8 к настоящему Решению.</w:t>
      </w:r>
    </w:p>
    <w:p w:rsidR="00D16C65" w:rsidRDefault="00D16C65" w:rsidP="00975B4F">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12.</w:t>
      </w:r>
      <w:r w:rsidRPr="00F93CD8">
        <w:rPr>
          <w:rFonts w:ascii="Times New Roman" w:hAnsi="Times New Roman" w:cs="Times New Roman"/>
          <w:sz w:val="28"/>
          <w:szCs w:val="28"/>
        </w:rPr>
        <w:t>Установить размер резервного фонда администрации Тогучинского района Новосибирской области на 2018 год в сумме 650,0 тыс. рублей, в плановом периоде 2019 - 2020 годов в сумме 0,0 тыс. рублей ежегодно.</w:t>
      </w:r>
    </w:p>
    <w:p w:rsidR="00D16C65" w:rsidRDefault="00D16C65" w:rsidP="00975B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124DA6">
        <w:rPr>
          <w:rFonts w:ascii="Times New Roman" w:hAnsi="Times New Roman" w:cs="Times New Roman"/>
          <w:sz w:val="28"/>
          <w:szCs w:val="28"/>
        </w:rPr>
        <w:t xml:space="preserve"> Установить общий объем бюджетных ассигнований, направленных на исполнение публичных нормативных обязательств, на 201</w:t>
      </w:r>
      <w:r>
        <w:rPr>
          <w:rFonts w:ascii="Times New Roman" w:hAnsi="Times New Roman" w:cs="Times New Roman"/>
          <w:sz w:val="28"/>
          <w:szCs w:val="28"/>
        </w:rPr>
        <w:t>8</w:t>
      </w:r>
      <w:r w:rsidRPr="00124DA6">
        <w:rPr>
          <w:rFonts w:ascii="Times New Roman" w:hAnsi="Times New Roman" w:cs="Times New Roman"/>
          <w:sz w:val="28"/>
          <w:szCs w:val="28"/>
        </w:rPr>
        <w:t xml:space="preserve">год в сумме </w:t>
      </w:r>
      <w:r>
        <w:rPr>
          <w:rFonts w:ascii="Times New Roman" w:hAnsi="Times New Roman" w:cs="Times New Roman"/>
          <w:sz w:val="28"/>
          <w:szCs w:val="28"/>
        </w:rPr>
        <w:t>396,</w:t>
      </w:r>
      <w:r w:rsidRPr="00124DA6">
        <w:rPr>
          <w:rFonts w:ascii="Times New Roman" w:hAnsi="Times New Roman" w:cs="Times New Roman"/>
          <w:sz w:val="28"/>
          <w:szCs w:val="28"/>
        </w:rPr>
        <w:t>0 тыс. рублей, на 201</w:t>
      </w:r>
      <w:r>
        <w:rPr>
          <w:rFonts w:ascii="Times New Roman" w:hAnsi="Times New Roman" w:cs="Times New Roman"/>
          <w:sz w:val="28"/>
          <w:szCs w:val="28"/>
        </w:rPr>
        <w:t>9</w:t>
      </w:r>
      <w:r w:rsidRPr="00124DA6">
        <w:rPr>
          <w:rFonts w:ascii="Times New Roman" w:hAnsi="Times New Roman" w:cs="Times New Roman"/>
          <w:sz w:val="28"/>
          <w:szCs w:val="28"/>
        </w:rPr>
        <w:t xml:space="preserve"> год в сумме 0 </w:t>
      </w:r>
      <w:r>
        <w:rPr>
          <w:rFonts w:ascii="Times New Roman" w:hAnsi="Times New Roman" w:cs="Times New Roman"/>
          <w:sz w:val="28"/>
          <w:szCs w:val="28"/>
        </w:rPr>
        <w:t>тыс. рублей и на 2020</w:t>
      </w:r>
      <w:r w:rsidRPr="00124DA6">
        <w:rPr>
          <w:rFonts w:ascii="Times New Roman" w:hAnsi="Times New Roman" w:cs="Times New Roman"/>
          <w:sz w:val="28"/>
          <w:szCs w:val="28"/>
        </w:rPr>
        <w:t xml:space="preserve"> год в сумме 0тыс. рублей.</w:t>
      </w:r>
    </w:p>
    <w:p w:rsidR="00D16C65" w:rsidRPr="00124DA6" w:rsidRDefault="00D16C65" w:rsidP="00D327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124DA6">
        <w:rPr>
          <w:rFonts w:ascii="Times New Roman" w:hAnsi="Times New Roman" w:cs="Times New Roman"/>
          <w:sz w:val="28"/>
          <w:szCs w:val="28"/>
        </w:rPr>
        <w:t>. Утвердить распределение бюджетных ассигнований на исполнение публичных нормативных обязательств, подлежащих исполнению за счет средств бюджета района на 201</w:t>
      </w:r>
      <w:r>
        <w:rPr>
          <w:rFonts w:ascii="Times New Roman" w:hAnsi="Times New Roman" w:cs="Times New Roman"/>
          <w:sz w:val="28"/>
          <w:szCs w:val="28"/>
        </w:rPr>
        <w:t>8</w:t>
      </w:r>
      <w:r w:rsidRPr="00124DA6">
        <w:rPr>
          <w:rFonts w:ascii="Times New Roman" w:hAnsi="Times New Roman" w:cs="Times New Roman"/>
          <w:sz w:val="28"/>
          <w:szCs w:val="28"/>
        </w:rPr>
        <w:t xml:space="preserve"> год согласно </w:t>
      </w:r>
      <w:hyperlink r:id="rId20" w:history="1">
        <w:r w:rsidRPr="00124DA6">
          <w:rPr>
            <w:rFonts w:ascii="Times New Roman" w:hAnsi="Times New Roman" w:cs="Times New Roman"/>
            <w:sz w:val="28"/>
            <w:szCs w:val="28"/>
          </w:rPr>
          <w:t>таблице 1</w:t>
        </w:r>
      </w:hyperlink>
      <w:r w:rsidRPr="00124DA6">
        <w:rPr>
          <w:rFonts w:ascii="Times New Roman" w:hAnsi="Times New Roman" w:cs="Times New Roman"/>
          <w:sz w:val="28"/>
          <w:szCs w:val="28"/>
        </w:rPr>
        <w:t xml:space="preserve"> приложения 9 к настоящему Решению</w:t>
      </w:r>
      <w:r>
        <w:rPr>
          <w:rFonts w:ascii="Times New Roman" w:hAnsi="Times New Roman" w:cs="Times New Roman"/>
          <w:sz w:val="28"/>
          <w:szCs w:val="28"/>
        </w:rPr>
        <w:t>;</w:t>
      </w:r>
    </w:p>
    <w:p w:rsidR="00D16C65" w:rsidRPr="00505F72" w:rsidRDefault="00D16C65" w:rsidP="00A529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Pr="00124DA6">
        <w:rPr>
          <w:rFonts w:ascii="Times New Roman" w:hAnsi="Times New Roman" w:cs="Times New Roman"/>
          <w:sz w:val="28"/>
          <w:szCs w:val="28"/>
        </w:rPr>
        <w:t xml:space="preserve">. </w:t>
      </w:r>
      <w:r w:rsidRPr="00505F72">
        <w:rPr>
          <w:rFonts w:ascii="Times New Roman" w:hAnsi="Times New Roman" w:cs="Times New Roman"/>
          <w:sz w:val="28"/>
          <w:szCs w:val="28"/>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и (или) законодательством Новосибирской области, и в пределах бюджетных ассигнований, предусмотренных ведомственной структурой расходов бюджета</w:t>
      </w:r>
      <w:r>
        <w:rPr>
          <w:rFonts w:ascii="Times New Roman" w:hAnsi="Times New Roman" w:cs="Times New Roman"/>
          <w:sz w:val="28"/>
          <w:szCs w:val="28"/>
        </w:rPr>
        <w:t xml:space="preserve"> района</w:t>
      </w:r>
      <w:r w:rsidRPr="00505F72">
        <w:rPr>
          <w:rFonts w:ascii="Times New Roman" w:hAnsi="Times New Roman" w:cs="Times New Roman"/>
          <w:sz w:val="28"/>
          <w:szCs w:val="28"/>
        </w:rPr>
        <w:t xml:space="preserve"> на 2018 год и на плановый период 2019 и 2020 годов по соответствующим целевым статьям и виду расходов согласно </w:t>
      </w:r>
      <w:r w:rsidRPr="00124DA6">
        <w:rPr>
          <w:rFonts w:ascii="Times New Roman" w:hAnsi="Times New Roman" w:cs="Times New Roman"/>
          <w:sz w:val="28"/>
          <w:szCs w:val="28"/>
        </w:rPr>
        <w:t xml:space="preserve">приложения </w:t>
      </w:r>
      <w:r>
        <w:rPr>
          <w:rFonts w:ascii="Times New Roman" w:hAnsi="Times New Roman" w:cs="Times New Roman"/>
          <w:sz w:val="28"/>
          <w:szCs w:val="28"/>
        </w:rPr>
        <w:t>8</w:t>
      </w:r>
      <w:r w:rsidRPr="00124DA6">
        <w:rPr>
          <w:rFonts w:ascii="Times New Roman" w:hAnsi="Times New Roman" w:cs="Times New Roman"/>
          <w:sz w:val="28"/>
          <w:szCs w:val="28"/>
        </w:rPr>
        <w:t>к настоящему Решению</w:t>
      </w:r>
      <w:r w:rsidRPr="00505F72">
        <w:rPr>
          <w:rFonts w:ascii="Times New Roman" w:hAnsi="Times New Roman" w:cs="Times New Roman"/>
          <w:sz w:val="28"/>
          <w:szCs w:val="28"/>
        </w:rPr>
        <w:t xml:space="preserve">в порядке, установленном </w:t>
      </w:r>
      <w:r>
        <w:rPr>
          <w:rFonts w:ascii="Times New Roman" w:hAnsi="Times New Roman" w:cs="Times New Roman"/>
          <w:sz w:val="28"/>
          <w:szCs w:val="28"/>
        </w:rPr>
        <w:t>администрацией Тогучинского района</w:t>
      </w:r>
      <w:r w:rsidRPr="00505F72">
        <w:rPr>
          <w:rFonts w:ascii="Times New Roman" w:hAnsi="Times New Roman" w:cs="Times New Roman"/>
          <w:sz w:val="28"/>
          <w:szCs w:val="28"/>
        </w:rPr>
        <w:t xml:space="preserve"> Новосибирской области.</w:t>
      </w:r>
    </w:p>
    <w:p w:rsidR="00D16C65" w:rsidRDefault="00D16C65" w:rsidP="004460A9">
      <w:pPr>
        <w:pStyle w:val="BodyText"/>
        <w:widowControl w:val="0"/>
        <w:spacing w:after="0" w:line="240" w:lineRule="auto"/>
        <w:ind w:firstLine="709"/>
        <w:jc w:val="both"/>
        <w:rPr>
          <w:rFonts w:ascii="Times New Roman" w:hAnsi="Times New Roman"/>
          <w:sz w:val="28"/>
          <w:szCs w:val="28"/>
        </w:rPr>
      </w:pPr>
      <w:r w:rsidRPr="00124DA6">
        <w:rPr>
          <w:rFonts w:ascii="Times New Roman" w:hAnsi="Times New Roman"/>
          <w:sz w:val="28"/>
          <w:szCs w:val="28"/>
        </w:rPr>
        <w:t>Предоставить субсидию за счет бюджета райо</w:t>
      </w:r>
      <w:r>
        <w:rPr>
          <w:rFonts w:ascii="Times New Roman" w:hAnsi="Times New Roman"/>
          <w:sz w:val="28"/>
          <w:szCs w:val="28"/>
        </w:rPr>
        <w:t>на:</w:t>
      </w:r>
    </w:p>
    <w:p w:rsidR="00D16C65" w:rsidRDefault="00D16C65" w:rsidP="004460A9">
      <w:pPr>
        <w:pStyle w:val="BodyText"/>
        <w:widowControl w:val="0"/>
        <w:spacing w:after="0" w:line="240" w:lineRule="auto"/>
        <w:ind w:firstLine="709"/>
        <w:jc w:val="both"/>
        <w:rPr>
          <w:rFonts w:ascii="Times New Roman" w:hAnsi="Times New Roman"/>
          <w:sz w:val="28"/>
          <w:szCs w:val="28"/>
        </w:rPr>
      </w:pPr>
      <w:r>
        <w:rPr>
          <w:rFonts w:ascii="Times New Roman" w:hAnsi="Times New Roman"/>
          <w:sz w:val="28"/>
          <w:szCs w:val="28"/>
        </w:rPr>
        <w:t>15.1. МУП «Тогучинское АТП»:</w:t>
      </w:r>
    </w:p>
    <w:p w:rsidR="00D16C65" w:rsidRDefault="00D16C65" w:rsidP="001567A5">
      <w:pPr>
        <w:pStyle w:val="BodyText"/>
        <w:widowControl w:val="0"/>
        <w:spacing w:after="0" w:line="240" w:lineRule="auto"/>
        <w:ind w:firstLine="709"/>
        <w:jc w:val="both"/>
        <w:rPr>
          <w:rFonts w:ascii="Times New Roman" w:hAnsi="Times New Roman"/>
          <w:sz w:val="28"/>
          <w:szCs w:val="28"/>
        </w:rPr>
      </w:pPr>
      <w:r>
        <w:rPr>
          <w:rFonts w:ascii="Times New Roman" w:hAnsi="Times New Roman"/>
          <w:sz w:val="28"/>
          <w:szCs w:val="28"/>
        </w:rPr>
        <w:t>1) на 2018</w:t>
      </w:r>
      <w:r w:rsidRPr="00124DA6">
        <w:rPr>
          <w:rFonts w:ascii="Times New Roman" w:hAnsi="Times New Roman"/>
          <w:sz w:val="28"/>
          <w:szCs w:val="28"/>
        </w:rPr>
        <w:t xml:space="preserve"> год – в размере</w:t>
      </w:r>
      <w:r>
        <w:rPr>
          <w:rFonts w:ascii="Times New Roman" w:hAnsi="Times New Roman"/>
          <w:sz w:val="28"/>
          <w:szCs w:val="28"/>
        </w:rPr>
        <w:t xml:space="preserve">2345,0 тыс. рублей, в том числе </w:t>
      </w:r>
      <w:r w:rsidRPr="00124DA6">
        <w:rPr>
          <w:rFonts w:ascii="Times New Roman" w:hAnsi="Times New Roman"/>
          <w:sz w:val="28"/>
          <w:szCs w:val="28"/>
        </w:rPr>
        <w:t>с целью осуществления финансирования деятельности, связанной с перевозкой отдельных категорий граждан на транспорте МУП «Тогучинское АТП», в пределах Тогучинского района Новосибирской области</w:t>
      </w:r>
      <w:r>
        <w:rPr>
          <w:rFonts w:ascii="Times New Roman" w:hAnsi="Times New Roman"/>
          <w:sz w:val="28"/>
          <w:szCs w:val="28"/>
        </w:rPr>
        <w:t xml:space="preserve"> 345,0 тыс. рублей, </w:t>
      </w:r>
      <w:r w:rsidRPr="001567A5">
        <w:rPr>
          <w:rFonts w:ascii="Times New Roman" w:hAnsi="Times New Roman"/>
          <w:sz w:val="28"/>
          <w:szCs w:val="28"/>
        </w:rPr>
        <w:t>на приобретение пассажирского автотранспорта для осущес</w:t>
      </w:r>
      <w:r>
        <w:rPr>
          <w:rFonts w:ascii="Times New Roman" w:hAnsi="Times New Roman"/>
          <w:sz w:val="28"/>
          <w:szCs w:val="28"/>
        </w:rPr>
        <w:t>твления пассажирских перевозок 2000,0 тыс. рублей;</w:t>
      </w:r>
    </w:p>
    <w:p w:rsidR="00D16C65" w:rsidRPr="00457E41" w:rsidRDefault="00D16C65" w:rsidP="001567A5">
      <w:pPr>
        <w:pStyle w:val="ConsPlusNormal"/>
        <w:ind w:left="709" w:firstLine="0"/>
        <w:jc w:val="both"/>
        <w:rPr>
          <w:rFonts w:ascii="Times New Roman" w:hAnsi="Times New Roman" w:cs="Times New Roman"/>
          <w:sz w:val="28"/>
          <w:szCs w:val="28"/>
        </w:rPr>
      </w:pPr>
      <w:r w:rsidRPr="00457E41">
        <w:rPr>
          <w:rFonts w:ascii="Times New Roman" w:hAnsi="Times New Roman" w:cs="Times New Roman"/>
          <w:sz w:val="28"/>
          <w:szCs w:val="28"/>
        </w:rPr>
        <w:t>2) в плановом периоде 2019 - 2020 годов в сумме 0,0 тыс. рублей ежегодно.</w:t>
      </w:r>
    </w:p>
    <w:p w:rsidR="00D16C65" w:rsidRPr="00457E41" w:rsidRDefault="00D16C65" w:rsidP="007416DD">
      <w:pPr>
        <w:pStyle w:val="ConsPlusNormal"/>
        <w:ind w:firstLine="709"/>
        <w:jc w:val="both"/>
        <w:rPr>
          <w:rFonts w:ascii="Times New Roman" w:hAnsi="Times New Roman" w:cs="Times New Roman"/>
          <w:sz w:val="28"/>
          <w:szCs w:val="28"/>
        </w:rPr>
      </w:pPr>
      <w:r w:rsidRPr="00457E41">
        <w:rPr>
          <w:rFonts w:ascii="Times New Roman" w:hAnsi="Times New Roman" w:cs="Times New Roman"/>
          <w:sz w:val="28"/>
          <w:szCs w:val="28"/>
        </w:rPr>
        <w:t>15.2. МУП Тогучинского района «Центр модернизации жилищно- коммунального хозяйства» на 2018 год в размере 11579,0тыс. рублей на реализацию мероприятий по подготовке объектов жилищно-коммунального хозяйства к работе в осенне-зимний период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2015 - 202</w:t>
      </w:r>
      <w:r>
        <w:rPr>
          <w:rFonts w:ascii="Times New Roman" w:hAnsi="Times New Roman" w:cs="Times New Roman"/>
          <w:sz w:val="28"/>
          <w:szCs w:val="28"/>
        </w:rPr>
        <w:t>2</w:t>
      </w:r>
      <w:r w:rsidRPr="00457E41">
        <w:rPr>
          <w:rFonts w:ascii="Times New Roman" w:hAnsi="Times New Roman" w:cs="Times New Roman"/>
          <w:sz w:val="28"/>
          <w:szCs w:val="28"/>
        </w:rPr>
        <w:t xml:space="preserve"> годах".</w:t>
      </w:r>
    </w:p>
    <w:p w:rsidR="00D16C65" w:rsidRPr="00124DA6" w:rsidRDefault="00D16C65" w:rsidP="00B1354D">
      <w:pPr>
        <w:pStyle w:val="ConsPlusNormal"/>
        <w:ind w:firstLine="709"/>
        <w:jc w:val="both"/>
        <w:rPr>
          <w:rFonts w:ascii="Times New Roman" w:hAnsi="Times New Roman" w:cs="Times New Roman"/>
          <w:sz w:val="28"/>
          <w:szCs w:val="28"/>
        </w:rPr>
      </w:pPr>
      <w:r w:rsidRPr="00457E41">
        <w:rPr>
          <w:rFonts w:ascii="Times New Roman" w:hAnsi="Times New Roman" w:cs="Times New Roman"/>
          <w:sz w:val="28"/>
          <w:szCs w:val="28"/>
        </w:rPr>
        <w:t>16. Использование бюджетных ассигнований</w:t>
      </w:r>
      <w:r w:rsidRPr="00124DA6">
        <w:rPr>
          <w:rFonts w:ascii="Times New Roman" w:hAnsi="Times New Roman" w:cs="Times New Roman"/>
          <w:sz w:val="28"/>
          <w:szCs w:val="28"/>
        </w:rPr>
        <w:t xml:space="preserve">, предусмотренных, в целях реализации Указов Президента Российской Федерации от 7 мая 2012 года </w:t>
      </w:r>
      <w:hyperlink r:id="rId21" w:history="1">
        <w:r w:rsidRPr="00124DA6">
          <w:rPr>
            <w:rFonts w:ascii="Times New Roman" w:hAnsi="Times New Roman" w:cs="Times New Roman"/>
            <w:sz w:val="28"/>
            <w:szCs w:val="28"/>
          </w:rPr>
          <w:t>№ 597</w:t>
        </w:r>
      </w:hyperlink>
      <w:r w:rsidRPr="00124DA6">
        <w:rPr>
          <w:rFonts w:ascii="Times New Roman" w:hAnsi="Times New Roman" w:cs="Times New Roman"/>
          <w:sz w:val="28"/>
          <w:szCs w:val="28"/>
        </w:rPr>
        <w:t xml:space="preserve"> «О мероприятиях по реализации государственной социальной политики», от 1 июня 2012 года </w:t>
      </w:r>
      <w:hyperlink r:id="rId22" w:history="1">
        <w:r w:rsidRPr="00124DA6">
          <w:rPr>
            <w:rFonts w:ascii="Times New Roman" w:hAnsi="Times New Roman" w:cs="Times New Roman"/>
            <w:sz w:val="28"/>
            <w:szCs w:val="28"/>
          </w:rPr>
          <w:t>№ 761</w:t>
        </w:r>
      </w:hyperlink>
      <w:r w:rsidRPr="00124DA6">
        <w:rPr>
          <w:rFonts w:ascii="Times New Roman" w:hAnsi="Times New Roman" w:cs="Times New Roman"/>
          <w:sz w:val="28"/>
          <w:szCs w:val="28"/>
        </w:rPr>
        <w:t xml:space="preserve"> «О Национальной стратегии действий в интересах детей на 2012 - 2017 годы» и от 28 декабря 2012 года </w:t>
      </w:r>
      <w:hyperlink r:id="rId23" w:history="1">
        <w:r w:rsidRPr="00124DA6">
          <w:rPr>
            <w:rFonts w:ascii="Times New Roman" w:hAnsi="Times New Roman" w:cs="Times New Roman"/>
            <w:sz w:val="28"/>
            <w:szCs w:val="28"/>
          </w:rPr>
          <w:t>№ 1688</w:t>
        </w:r>
      </w:hyperlink>
      <w:r w:rsidRPr="00124DA6">
        <w:rPr>
          <w:rFonts w:ascii="Times New Roman" w:hAnsi="Times New Roman" w:cs="Times New Roman"/>
          <w:sz w:val="28"/>
          <w:szCs w:val="28"/>
        </w:rPr>
        <w:t xml:space="preserve">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D16C65" w:rsidRPr="00124DA6" w:rsidRDefault="00D16C65" w:rsidP="00975B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Pr="00124DA6">
        <w:rPr>
          <w:rFonts w:ascii="Times New Roman" w:hAnsi="Times New Roman" w:cs="Times New Roman"/>
          <w:sz w:val="28"/>
          <w:szCs w:val="28"/>
        </w:rPr>
        <w:t>. Установить, что органы местного самоуправления Тогучинского района Новосибирской области, муниципальные учреждения Тогучинского района Новосибирской области при заключении договоров (муниципальных контрактов) вправе предусматривать авансовые платежи:</w:t>
      </w:r>
    </w:p>
    <w:p w:rsidR="00D16C65" w:rsidRPr="00124DA6" w:rsidRDefault="00D16C65" w:rsidP="00975B4F">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1) в размере 100 процентов суммы договора (муниципального контракта) - по договорам (муниципальным контрактам):</w:t>
      </w:r>
    </w:p>
    <w:p w:rsidR="00D16C65" w:rsidRPr="00124DA6" w:rsidRDefault="00D16C65" w:rsidP="00975B4F">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а) о предоставлении услуг связи, услуг проживания в гостиницах;</w:t>
      </w:r>
    </w:p>
    <w:p w:rsidR="00D16C65" w:rsidRPr="00124DA6" w:rsidRDefault="00D16C65" w:rsidP="00975B4F">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б) о подписке на периодические издания и об их приобретении;</w:t>
      </w:r>
    </w:p>
    <w:p w:rsidR="00D16C65" w:rsidRPr="00124DA6" w:rsidRDefault="00D16C65" w:rsidP="00975B4F">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в) об обучении на курсах повышения квалификации;</w:t>
      </w:r>
    </w:p>
    <w:p w:rsidR="00D16C65" w:rsidRPr="00124DA6" w:rsidRDefault="00D16C65" w:rsidP="00975B4F">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D16C65" w:rsidRPr="00124DA6" w:rsidRDefault="00D16C65" w:rsidP="00975B4F">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д) страхования;</w:t>
      </w:r>
    </w:p>
    <w:p w:rsidR="00D16C65" w:rsidRPr="00124DA6" w:rsidRDefault="00D16C65" w:rsidP="00975B4F">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е) подлежащим оплате за счет средств, полученных от иной приносящей доход деятельности;</w:t>
      </w:r>
    </w:p>
    <w:p w:rsidR="00D16C65" w:rsidRPr="00124DA6" w:rsidRDefault="00D16C65" w:rsidP="00975B4F">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ж) аренды;</w:t>
      </w:r>
    </w:p>
    <w:p w:rsidR="00D16C65" w:rsidRDefault="00D16C65" w:rsidP="00975B4F">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з) об оплате услуг по зачислению денежных средств (социальных выплат и государственных пособий) на счета физических лиц;</w:t>
      </w:r>
    </w:p>
    <w:p w:rsidR="00D16C65" w:rsidRPr="00124DA6" w:rsidRDefault="00D16C65" w:rsidP="009B05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 об оплате нотариальных действий и иных услуг, оказываемых при осуществлении нотариальных действий;</w:t>
      </w:r>
    </w:p>
    <w:p w:rsidR="00D16C65" w:rsidRPr="00124DA6" w:rsidRDefault="00D16C65" w:rsidP="00975B4F">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2) в размере 90 процентов суммы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D16C65" w:rsidRPr="00124DA6" w:rsidRDefault="00D16C65" w:rsidP="00975B4F">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3)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D16C65" w:rsidRPr="00124DA6" w:rsidRDefault="00D16C65" w:rsidP="00775C27">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4) в размере 100 процентов суммы договора (муниципального контракта) - по распоряжению администрации Тогучинского района Новосибирской области.</w:t>
      </w:r>
    </w:p>
    <w:p w:rsidR="00D16C65" w:rsidRPr="00124DA6" w:rsidRDefault="00D16C65" w:rsidP="00975B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18</w:t>
      </w:r>
      <w:r w:rsidRPr="00124DA6">
        <w:rPr>
          <w:rFonts w:ascii="Times New Roman" w:hAnsi="Times New Roman" w:cs="Times New Roman"/>
          <w:sz w:val="28"/>
          <w:szCs w:val="28"/>
        </w:rPr>
        <w:t>. Установить, что средства, поступающие во временное распоряжение муниципальных учреждений Тогучинского района Новосибирской области, учитываются на лицевых счетах, открытых им в органе осуществляющим кассовое обслуживание исполнения бюджета района в порядке, установленном администрацией Тогучинского района Новосибирской области (в том числе муниципальных автономных учреждений Тогучинского района Новосибирской области, в случае принятия ими соответствующего решения).</w:t>
      </w:r>
    </w:p>
    <w:p w:rsidR="00D16C65" w:rsidRPr="00E24422" w:rsidRDefault="00D16C65" w:rsidP="000A617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124DA6">
        <w:rPr>
          <w:rFonts w:ascii="Times New Roman" w:hAnsi="Times New Roman" w:cs="Times New Roman"/>
          <w:sz w:val="28"/>
          <w:szCs w:val="28"/>
        </w:rPr>
        <w:t xml:space="preserve">. Установить, что при отсутствии областного закона Новосибирской области и (или) нормативного правового акта Правительства Новосибирской области, иных областных органов исполнительной власти, устанавливающих распределение межбюджетных трансфертов для Тогучинского района  Новосибирской области, доведение лимитов бюджетных обязательств по расходам бюджета района, </w:t>
      </w:r>
      <w:r w:rsidRPr="00E24422">
        <w:rPr>
          <w:rFonts w:ascii="Times New Roman" w:hAnsi="Times New Roman" w:cs="Times New Roman"/>
          <w:sz w:val="28"/>
          <w:szCs w:val="28"/>
        </w:rPr>
        <w:t>осуществляемым за счет соответствующих ассигнований областного бюджета Новосибирской области,  до  главных распорядителей средств бюджета района осуществляется финансовым органом администрации Тогучинского района Новосибирской области после принятия соответствующего закона и (или) нормативного правового акта Правительства Новосибирской области, иных областных органов исполнительной власти.</w:t>
      </w:r>
    </w:p>
    <w:p w:rsidR="00D16C65" w:rsidRPr="00124DA6" w:rsidRDefault="00D16C65" w:rsidP="00E244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4422">
        <w:rPr>
          <w:rFonts w:ascii="Times New Roman" w:hAnsi="Times New Roman" w:cs="Times New Roman"/>
          <w:sz w:val="28"/>
          <w:szCs w:val="28"/>
        </w:rPr>
        <w:t>20. Установить, что при отсутствии Решения Совета депутатов Тогучинского района Новосибирской области и (или) иного нормативного правового акта  Тогучинского района Новосибирской области, устанавливающих расходные обязательства  Тогучинского района Новосибирской области, доведение лимитов бюджетных обязательств по соответствующим расходам бюджета района  до главных распорядителей средств бюджета района осуществляется  финансовым органом администрации Тогучинского района Новосибирской области после принятия соответствующего Решения Совета депутатов Тогучинского района Новосибирской области и (или) иного нормативного правового акта  Тогучинского района Новосибирской</w:t>
      </w:r>
      <w:r w:rsidRPr="00124DA6">
        <w:rPr>
          <w:rFonts w:ascii="Times New Roman" w:hAnsi="Times New Roman" w:cs="Times New Roman"/>
          <w:sz w:val="28"/>
          <w:szCs w:val="28"/>
        </w:rPr>
        <w:t xml:space="preserve"> области.</w:t>
      </w:r>
    </w:p>
    <w:p w:rsidR="00D16C65" w:rsidRPr="00124DA6" w:rsidRDefault="00D16C65" w:rsidP="00511A6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Pr="00124DA6">
        <w:rPr>
          <w:rFonts w:ascii="Times New Roman" w:hAnsi="Times New Roman" w:cs="Times New Roman"/>
          <w:sz w:val="28"/>
          <w:szCs w:val="28"/>
        </w:rPr>
        <w:t xml:space="preserve">. Установить, что при отсутствии нормативного правового акта Тогучинского района Новосибирской области, регламентирующего порядок исполнения расходного обязательства Тогучинского района Новосибирской области, санкционирование оплаты денежных обязательств по нему </w:t>
      </w:r>
      <w:r w:rsidRPr="00E24422">
        <w:rPr>
          <w:rFonts w:ascii="Times New Roman" w:hAnsi="Times New Roman" w:cs="Times New Roman"/>
          <w:sz w:val="28"/>
          <w:szCs w:val="28"/>
        </w:rPr>
        <w:t>осуществляется финансовым органом администрации</w:t>
      </w:r>
      <w:r w:rsidRPr="00124DA6">
        <w:rPr>
          <w:rFonts w:ascii="Times New Roman" w:hAnsi="Times New Roman" w:cs="Times New Roman"/>
          <w:sz w:val="28"/>
          <w:szCs w:val="28"/>
        </w:rPr>
        <w:t xml:space="preserve"> Тогучинского района Новосибирской области после принятия соответствующего нормативного правового акта Тогучинского района Новосибирской области.</w:t>
      </w:r>
      <w:bookmarkStart w:id="1" w:name="Par112"/>
      <w:bookmarkEnd w:id="1"/>
    </w:p>
    <w:p w:rsidR="00D16C65" w:rsidRPr="00124DA6" w:rsidRDefault="00D16C65" w:rsidP="00511A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124DA6">
        <w:rPr>
          <w:rFonts w:ascii="Times New Roman" w:hAnsi="Times New Roman" w:cs="Times New Roman"/>
          <w:sz w:val="28"/>
          <w:szCs w:val="28"/>
        </w:rPr>
        <w:t xml:space="preserve">. Установить в качестве критерия выравнивания расчетной бюджетной обеспеченности для городских и сельских поселений Тогучинского района Новосибирской области уровень расчетной бюджетной обеспеченности для городских и сельских поселений Тогучинского района </w:t>
      </w:r>
      <w:r>
        <w:rPr>
          <w:rFonts w:ascii="Times New Roman" w:hAnsi="Times New Roman" w:cs="Times New Roman"/>
          <w:sz w:val="28"/>
          <w:szCs w:val="28"/>
        </w:rPr>
        <w:t>Новосибирской области на 2018 год – 1,000, на 2019 год – 1,000, на 2020</w:t>
      </w:r>
      <w:r w:rsidRPr="00124DA6">
        <w:rPr>
          <w:rFonts w:ascii="Times New Roman" w:hAnsi="Times New Roman" w:cs="Times New Roman"/>
          <w:sz w:val="28"/>
          <w:szCs w:val="28"/>
        </w:rPr>
        <w:t xml:space="preserve"> год – 1,000.</w:t>
      </w:r>
    </w:p>
    <w:p w:rsidR="00D16C65" w:rsidRPr="00124DA6" w:rsidRDefault="00D16C65" w:rsidP="00865E6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23</w:t>
      </w:r>
      <w:r w:rsidRPr="00124DA6">
        <w:rPr>
          <w:rFonts w:ascii="Times New Roman" w:hAnsi="Times New Roman" w:cs="Times New Roman"/>
          <w:sz w:val="28"/>
          <w:szCs w:val="28"/>
        </w:rPr>
        <w:t xml:space="preserve">. </w:t>
      </w:r>
      <w:r w:rsidRPr="00124DA6">
        <w:rPr>
          <w:rFonts w:ascii="Times New Roman" w:hAnsi="Times New Roman"/>
          <w:sz w:val="28"/>
          <w:szCs w:val="28"/>
        </w:rPr>
        <w:t xml:space="preserve">Утвердить районный фонд финансовой поддержки поселений Тогучинского района </w:t>
      </w:r>
      <w:r w:rsidRPr="00124DA6">
        <w:rPr>
          <w:rFonts w:ascii="Times New Roman" w:hAnsi="Times New Roman" w:cs="Times New Roman"/>
          <w:sz w:val="28"/>
          <w:szCs w:val="28"/>
        </w:rPr>
        <w:t>Новосибирской области:</w:t>
      </w:r>
    </w:p>
    <w:p w:rsidR="00D16C65" w:rsidRPr="00124DA6" w:rsidRDefault="00D16C65" w:rsidP="00865E6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124DA6">
        <w:rPr>
          <w:rFonts w:ascii="Times New Roman" w:hAnsi="Times New Roman" w:cs="Times New Roman"/>
          <w:sz w:val="28"/>
          <w:szCs w:val="28"/>
        </w:rPr>
        <w:t>1) на</w:t>
      </w:r>
      <w:r>
        <w:rPr>
          <w:rFonts w:ascii="Times New Roman" w:hAnsi="Times New Roman" w:cs="Times New Roman"/>
          <w:sz w:val="28"/>
          <w:szCs w:val="28"/>
        </w:rPr>
        <w:t xml:space="preserve"> 2018</w:t>
      </w:r>
      <w:r w:rsidRPr="00124DA6">
        <w:rPr>
          <w:rFonts w:ascii="Times New Roman" w:hAnsi="Times New Roman" w:cs="Times New Roman"/>
          <w:sz w:val="28"/>
          <w:szCs w:val="28"/>
        </w:rPr>
        <w:t xml:space="preserve"> год в сумме </w:t>
      </w:r>
      <w:r>
        <w:rPr>
          <w:rFonts w:ascii="Times New Roman" w:hAnsi="Times New Roman" w:cs="Times New Roman"/>
          <w:sz w:val="28"/>
          <w:szCs w:val="28"/>
        </w:rPr>
        <w:t>81761,0</w:t>
      </w:r>
      <w:r w:rsidRPr="00124DA6">
        <w:rPr>
          <w:rFonts w:ascii="Times New Roman" w:hAnsi="Times New Roman" w:cs="Times New Roman"/>
          <w:sz w:val="28"/>
          <w:szCs w:val="28"/>
        </w:rPr>
        <w:t>тыс. рублей;</w:t>
      </w:r>
    </w:p>
    <w:p w:rsidR="00D16C65" w:rsidRPr="00124DA6" w:rsidRDefault="00D16C65" w:rsidP="00865E6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 на 2019</w:t>
      </w:r>
      <w:r w:rsidRPr="00124DA6">
        <w:rPr>
          <w:rFonts w:ascii="Times New Roman" w:hAnsi="Times New Roman" w:cs="Times New Roman"/>
          <w:sz w:val="28"/>
          <w:szCs w:val="28"/>
        </w:rPr>
        <w:t xml:space="preserve"> год в сумме   </w:t>
      </w:r>
      <w:r>
        <w:rPr>
          <w:rFonts w:ascii="Times New Roman" w:hAnsi="Times New Roman" w:cs="Times New Roman"/>
          <w:sz w:val="28"/>
          <w:szCs w:val="28"/>
        </w:rPr>
        <w:t>81403,5тыс. рублей, на 2020</w:t>
      </w:r>
      <w:r w:rsidRPr="00124DA6">
        <w:rPr>
          <w:rFonts w:ascii="Times New Roman" w:hAnsi="Times New Roman" w:cs="Times New Roman"/>
          <w:sz w:val="28"/>
          <w:szCs w:val="28"/>
        </w:rPr>
        <w:t xml:space="preserve"> год в сумме </w:t>
      </w:r>
      <w:r>
        <w:rPr>
          <w:rFonts w:ascii="Times New Roman" w:hAnsi="Times New Roman" w:cs="Times New Roman"/>
          <w:sz w:val="28"/>
          <w:szCs w:val="28"/>
        </w:rPr>
        <w:t>76824,3</w:t>
      </w:r>
      <w:r w:rsidRPr="00124DA6">
        <w:rPr>
          <w:rFonts w:ascii="Times New Roman" w:hAnsi="Times New Roman" w:cs="Times New Roman"/>
          <w:sz w:val="28"/>
          <w:szCs w:val="28"/>
        </w:rPr>
        <w:t>тыс. рублей.</w:t>
      </w:r>
    </w:p>
    <w:p w:rsidR="00D16C65" w:rsidRPr="00124DA6" w:rsidRDefault="00D16C65" w:rsidP="00865E6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24</w:t>
      </w:r>
      <w:r w:rsidRPr="00124DA6">
        <w:rPr>
          <w:rFonts w:ascii="Times New Roman" w:hAnsi="Times New Roman" w:cs="Times New Roman"/>
          <w:sz w:val="28"/>
          <w:szCs w:val="28"/>
        </w:rPr>
        <w:t xml:space="preserve">. Утвердить распределение дотаций </w:t>
      </w:r>
      <w:r w:rsidRPr="00124DA6">
        <w:rPr>
          <w:rFonts w:ascii="Times New Roman" w:hAnsi="Times New Roman"/>
          <w:sz w:val="28"/>
          <w:szCs w:val="28"/>
        </w:rPr>
        <w:t>из районного фонда финансовой поддержки поселений</w:t>
      </w:r>
      <w:r w:rsidRPr="00124DA6">
        <w:rPr>
          <w:rFonts w:ascii="Times New Roman" w:hAnsi="Times New Roman" w:cs="Times New Roman"/>
          <w:sz w:val="28"/>
          <w:szCs w:val="28"/>
        </w:rPr>
        <w:t xml:space="preserve"> Тогучинского района Новосибирской области</w:t>
      </w:r>
      <w:r w:rsidRPr="00AD661F">
        <w:rPr>
          <w:rFonts w:ascii="Times New Roman" w:hAnsi="Times New Roman" w:cs="Times New Roman"/>
          <w:sz w:val="28"/>
          <w:szCs w:val="28"/>
        </w:rPr>
        <w:t>на выравнивание бюджетной обеспеченности</w:t>
      </w:r>
      <w:r>
        <w:rPr>
          <w:rFonts w:ascii="Times New Roman" w:hAnsi="Times New Roman" w:cs="Times New Roman"/>
          <w:sz w:val="28"/>
          <w:szCs w:val="28"/>
        </w:rPr>
        <w:t xml:space="preserve"> городских и сельских поселений</w:t>
      </w:r>
      <w:r w:rsidRPr="00124DA6">
        <w:rPr>
          <w:rFonts w:ascii="Times New Roman" w:hAnsi="Times New Roman" w:cs="Times New Roman"/>
          <w:sz w:val="28"/>
          <w:szCs w:val="28"/>
        </w:rPr>
        <w:t>:</w:t>
      </w:r>
    </w:p>
    <w:p w:rsidR="00D16C65" w:rsidRPr="00124DA6" w:rsidRDefault="00D16C65" w:rsidP="00865E6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 на 2018</w:t>
      </w:r>
      <w:r w:rsidRPr="00124DA6">
        <w:rPr>
          <w:rFonts w:ascii="Times New Roman" w:hAnsi="Times New Roman" w:cs="Times New Roman"/>
          <w:sz w:val="28"/>
          <w:szCs w:val="28"/>
        </w:rPr>
        <w:t xml:space="preserve"> год согласно таблице 1 приложения 10 к настоящему Решению;</w:t>
      </w:r>
    </w:p>
    <w:p w:rsidR="00D16C65" w:rsidRPr="00124DA6" w:rsidRDefault="00D16C65" w:rsidP="004B2D17">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 на 2019 – 2020</w:t>
      </w:r>
      <w:r w:rsidRPr="00124DA6">
        <w:rPr>
          <w:rFonts w:ascii="Times New Roman" w:hAnsi="Times New Roman" w:cs="Times New Roman"/>
          <w:sz w:val="28"/>
          <w:szCs w:val="28"/>
        </w:rPr>
        <w:t xml:space="preserve"> годы согласно таблице 2 приложения 10 к настоящему Решению;</w:t>
      </w:r>
    </w:p>
    <w:p w:rsidR="00D16C65" w:rsidRPr="00124DA6" w:rsidRDefault="00D16C65" w:rsidP="004B2D17">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25</w:t>
      </w:r>
      <w:r w:rsidRPr="00124DA6">
        <w:rPr>
          <w:rFonts w:ascii="Times New Roman" w:hAnsi="Times New Roman" w:cs="Times New Roman"/>
          <w:sz w:val="28"/>
          <w:szCs w:val="28"/>
        </w:rPr>
        <w:t>. Утвердить объем субвенций, предоставляемых из бюджета района бюджетам поселений Тогучинского района Новосибирской области:</w:t>
      </w:r>
    </w:p>
    <w:p w:rsidR="00D16C65" w:rsidRPr="00124DA6" w:rsidRDefault="00D16C65" w:rsidP="00975B4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 на 2018</w:t>
      </w:r>
      <w:r w:rsidRPr="00124DA6">
        <w:rPr>
          <w:rFonts w:ascii="Times New Roman" w:hAnsi="Times New Roman" w:cs="Times New Roman"/>
          <w:sz w:val="28"/>
          <w:szCs w:val="28"/>
        </w:rPr>
        <w:t xml:space="preserve"> год в сумме </w:t>
      </w:r>
      <w:r>
        <w:rPr>
          <w:rFonts w:ascii="Times New Roman" w:hAnsi="Times New Roman" w:cs="Times New Roman"/>
          <w:sz w:val="28"/>
          <w:szCs w:val="28"/>
          <w:lang w:eastAsia="ru-RU"/>
        </w:rPr>
        <w:t>2,2</w:t>
      </w:r>
      <w:r w:rsidRPr="00124DA6">
        <w:rPr>
          <w:rFonts w:ascii="Times New Roman" w:hAnsi="Times New Roman" w:cs="Times New Roman"/>
          <w:sz w:val="28"/>
          <w:szCs w:val="28"/>
        </w:rPr>
        <w:t>тыс. рублей;</w:t>
      </w:r>
    </w:p>
    <w:p w:rsidR="00D16C65" w:rsidRPr="00124DA6" w:rsidRDefault="00D16C65" w:rsidP="00975B4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2) на 2019 </w:t>
      </w:r>
      <w:r w:rsidRPr="00124DA6">
        <w:rPr>
          <w:rFonts w:ascii="Times New Roman" w:hAnsi="Times New Roman" w:cs="Times New Roman"/>
          <w:sz w:val="28"/>
          <w:szCs w:val="28"/>
        </w:rPr>
        <w:t xml:space="preserve">год в сумме </w:t>
      </w:r>
      <w:r>
        <w:rPr>
          <w:rFonts w:ascii="Times New Roman" w:hAnsi="Times New Roman" w:cs="Times New Roman"/>
          <w:sz w:val="28"/>
          <w:szCs w:val="28"/>
        </w:rPr>
        <w:t>2,2тыс. рублей, на 2020</w:t>
      </w:r>
      <w:r w:rsidRPr="00124DA6">
        <w:rPr>
          <w:rFonts w:ascii="Times New Roman" w:hAnsi="Times New Roman" w:cs="Times New Roman"/>
          <w:sz w:val="28"/>
          <w:szCs w:val="28"/>
        </w:rPr>
        <w:t xml:space="preserve"> год в сумме </w:t>
      </w:r>
      <w:r>
        <w:rPr>
          <w:rFonts w:ascii="Times New Roman" w:hAnsi="Times New Roman" w:cs="Times New Roman"/>
          <w:sz w:val="28"/>
          <w:szCs w:val="28"/>
        </w:rPr>
        <w:t>2,2</w:t>
      </w:r>
      <w:r w:rsidRPr="00124DA6">
        <w:rPr>
          <w:rFonts w:ascii="Times New Roman" w:hAnsi="Times New Roman" w:cs="Times New Roman"/>
          <w:sz w:val="28"/>
          <w:szCs w:val="28"/>
        </w:rPr>
        <w:t>тыс. рублей.</w:t>
      </w:r>
    </w:p>
    <w:p w:rsidR="00D16C65" w:rsidRPr="00124DA6" w:rsidRDefault="00D16C65" w:rsidP="0072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24DA6">
        <w:rPr>
          <w:rFonts w:ascii="Times New Roman" w:hAnsi="Times New Roman" w:cs="Times New Roman"/>
          <w:sz w:val="28"/>
          <w:szCs w:val="28"/>
        </w:rPr>
        <w:t>2</w:t>
      </w:r>
      <w:r>
        <w:rPr>
          <w:rFonts w:ascii="Times New Roman" w:hAnsi="Times New Roman" w:cs="Times New Roman"/>
          <w:sz w:val="28"/>
          <w:szCs w:val="28"/>
        </w:rPr>
        <w:t>6</w:t>
      </w:r>
      <w:r w:rsidRPr="00124DA6">
        <w:rPr>
          <w:rFonts w:ascii="Times New Roman" w:hAnsi="Times New Roman" w:cs="Times New Roman"/>
          <w:sz w:val="28"/>
          <w:szCs w:val="28"/>
        </w:rPr>
        <w:t>. Утвердить распределение субвенций</w:t>
      </w:r>
      <w:r w:rsidRPr="00124DA6">
        <w:rPr>
          <w:rFonts w:ascii="Times New Roman" w:hAnsi="Times New Roman" w:cs="Times New Roman"/>
          <w:bCs/>
          <w:iCs/>
          <w:sz w:val="28"/>
          <w:szCs w:val="28"/>
        </w:rPr>
        <w:t>, предоставляемых</w:t>
      </w:r>
      <w:r w:rsidRPr="00124DA6">
        <w:rPr>
          <w:rFonts w:ascii="Times New Roman" w:hAnsi="Times New Roman" w:cs="Times New Roman"/>
          <w:sz w:val="28"/>
          <w:szCs w:val="28"/>
        </w:rPr>
        <w:t xml:space="preserve"> из бюджета района бюджетам поселений Тогучинского района Новосибирской области:</w:t>
      </w:r>
    </w:p>
    <w:p w:rsidR="00D16C65" w:rsidRDefault="00D16C65" w:rsidP="00FB74C5">
      <w:pPr>
        <w:tabs>
          <w:tab w:val="left" w:pos="1134"/>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124DA6">
        <w:rPr>
          <w:rFonts w:ascii="Times New Roman" w:hAnsi="Times New Roman" w:cs="Times New Roman"/>
          <w:sz w:val="28"/>
          <w:szCs w:val="28"/>
        </w:rPr>
        <w:t xml:space="preserve">1)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w:t>
      </w:r>
      <w:hyperlink r:id="rId24" w:history="1">
        <w:r w:rsidRPr="00124DA6">
          <w:rPr>
            <w:rFonts w:ascii="Times New Roman" w:hAnsi="Times New Roman" w:cs="Times New Roman"/>
            <w:sz w:val="28"/>
            <w:szCs w:val="28"/>
          </w:rPr>
          <w:t>Законом</w:t>
        </w:r>
      </w:hyperlink>
      <w:r w:rsidRPr="00124DA6">
        <w:rPr>
          <w:rFonts w:ascii="Times New Roman" w:hAnsi="Times New Roman" w:cs="Times New Roman"/>
          <w:sz w:val="28"/>
          <w:szCs w:val="28"/>
        </w:rPr>
        <w:t xml:space="preserve">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w:t>
      </w:r>
      <w:r>
        <w:rPr>
          <w:rFonts w:ascii="Times New Roman" w:hAnsi="Times New Roman" w:cs="Times New Roman"/>
          <w:sz w:val="28"/>
          <w:szCs w:val="28"/>
        </w:rPr>
        <w:t>на 2018</w:t>
      </w:r>
      <w:r w:rsidRPr="00124DA6">
        <w:rPr>
          <w:rFonts w:ascii="Times New Roman" w:hAnsi="Times New Roman" w:cs="Times New Roman"/>
          <w:sz w:val="28"/>
          <w:szCs w:val="28"/>
        </w:rPr>
        <w:t xml:space="preserve"> год согласно таблице 1.1 приложения 11 к настоящему Решению</w:t>
      </w:r>
      <w:r>
        <w:rPr>
          <w:rFonts w:ascii="Times New Roman" w:hAnsi="Times New Roman" w:cs="Times New Roman"/>
          <w:sz w:val="28"/>
          <w:szCs w:val="28"/>
        </w:rPr>
        <w:t>, на 2019 – 2020</w:t>
      </w:r>
      <w:r w:rsidRPr="00124DA6">
        <w:rPr>
          <w:rFonts w:ascii="Times New Roman" w:hAnsi="Times New Roman" w:cs="Times New Roman"/>
          <w:sz w:val="28"/>
          <w:szCs w:val="28"/>
        </w:rPr>
        <w:t xml:space="preserve"> годы согласно </w:t>
      </w:r>
      <w:hyperlink r:id="rId25" w:history="1">
        <w:r w:rsidRPr="00124DA6">
          <w:rPr>
            <w:rFonts w:ascii="Times New Roman" w:hAnsi="Times New Roman" w:cs="Times New Roman"/>
            <w:sz w:val="28"/>
            <w:szCs w:val="28"/>
          </w:rPr>
          <w:t>таблице 2.1</w:t>
        </w:r>
      </w:hyperlink>
      <w:r w:rsidRPr="00124DA6">
        <w:rPr>
          <w:rFonts w:ascii="Times New Roman" w:hAnsi="Times New Roman" w:cs="Times New Roman"/>
          <w:sz w:val="28"/>
          <w:szCs w:val="28"/>
        </w:rPr>
        <w:t xml:space="preserve"> приложения 11 к настоящему Решению;</w:t>
      </w:r>
    </w:p>
    <w:p w:rsidR="00D16C65" w:rsidRDefault="00D16C65" w:rsidP="005B05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 Установить, что р</w:t>
      </w:r>
      <w:r w:rsidRPr="00524194">
        <w:rPr>
          <w:rFonts w:ascii="Times New Roman" w:hAnsi="Times New Roman" w:cs="Times New Roman"/>
          <w:sz w:val="28"/>
          <w:szCs w:val="28"/>
        </w:rPr>
        <w:t>асходование бюджетам</w:t>
      </w:r>
      <w:r>
        <w:rPr>
          <w:rFonts w:ascii="Times New Roman" w:hAnsi="Times New Roman" w:cs="Times New Roman"/>
          <w:sz w:val="28"/>
          <w:szCs w:val="28"/>
        </w:rPr>
        <w:t>и поселений субвенций</w:t>
      </w:r>
      <w:r w:rsidRPr="00524194">
        <w:rPr>
          <w:rFonts w:ascii="Times New Roman" w:hAnsi="Times New Roman" w:cs="Times New Roman"/>
          <w:sz w:val="28"/>
          <w:szCs w:val="28"/>
        </w:rPr>
        <w:t xml:space="preserve">, финансовое обеспечение </w:t>
      </w:r>
      <w:r>
        <w:rPr>
          <w:rFonts w:ascii="Times New Roman" w:hAnsi="Times New Roman" w:cs="Times New Roman"/>
          <w:sz w:val="28"/>
          <w:szCs w:val="28"/>
        </w:rPr>
        <w:t>которых осуществляется за счет</w:t>
      </w:r>
      <w:r w:rsidRPr="00524194">
        <w:rPr>
          <w:rFonts w:ascii="Times New Roman" w:hAnsi="Times New Roman" w:cs="Times New Roman"/>
          <w:sz w:val="28"/>
          <w:szCs w:val="28"/>
        </w:rPr>
        <w:t xml:space="preserve"> доходов и источников финансирования дефицита областного бюджета</w:t>
      </w:r>
      <w:r>
        <w:rPr>
          <w:rFonts w:ascii="Times New Roman" w:hAnsi="Times New Roman" w:cs="Times New Roman"/>
          <w:sz w:val="28"/>
          <w:szCs w:val="28"/>
        </w:rPr>
        <w:t xml:space="preserve"> Новосибирской области</w:t>
      </w:r>
      <w:r w:rsidRPr="00524194">
        <w:rPr>
          <w:rFonts w:ascii="Times New Roman" w:hAnsi="Times New Roman" w:cs="Times New Roman"/>
          <w:sz w:val="28"/>
          <w:szCs w:val="28"/>
        </w:rPr>
        <w:t>, производится в порядке, установленном Правительством Новосибирской области.</w:t>
      </w:r>
    </w:p>
    <w:p w:rsidR="00D16C65" w:rsidRPr="00124DA6" w:rsidRDefault="00D16C65" w:rsidP="00975B4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28</w:t>
      </w:r>
      <w:r w:rsidRPr="00124DA6">
        <w:rPr>
          <w:rFonts w:ascii="Times New Roman" w:hAnsi="Times New Roman" w:cs="Times New Roman"/>
          <w:sz w:val="28"/>
          <w:szCs w:val="28"/>
        </w:rPr>
        <w:t>. Утвердить объем иных межбюджетных трансфертов, предоставляемых бюджетам поселений Тогучинского района Новосибирской области из бюджета района:</w:t>
      </w:r>
    </w:p>
    <w:p w:rsidR="00D16C65" w:rsidRPr="00124DA6" w:rsidRDefault="00D16C65" w:rsidP="00975B4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 на 2018</w:t>
      </w:r>
      <w:r w:rsidRPr="00124DA6">
        <w:rPr>
          <w:rFonts w:ascii="Times New Roman" w:hAnsi="Times New Roman" w:cs="Times New Roman"/>
          <w:sz w:val="28"/>
          <w:szCs w:val="28"/>
        </w:rPr>
        <w:t xml:space="preserve"> год в сумме </w:t>
      </w:r>
      <w:r>
        <w:rPr>
          <w:rFonts w:ascii="Times New Roman" w:hAnsi="Times New Roman" w:cs="Times New Roman"/>
          <w:sz w:val="28"/>
          <w:szCs w:val="28"/>
        </w:rPr>
        <w:t>219344,8 тыс</w:t>
      </w:r>
      <w:r w:rsidRPr="00124DA6">
        <w:rPr>
          <w:rFonts w:ascii="Times New Roman" w:hAnsi="Times New Roman" w:cs="Times New Roman"/>
          <w:sz w:val="28"/>
          <w:szCs w:val="28"/>
        </w:rPr>
        <w:t>. рублей;</w:t>
      </w:r>
    </w:p>
    <w:p w:rsidR="00D16C65" w:rsidRPr="00124DA6" w:rsidRDefault="00D16C65" w:rsidP="00975B4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 на 2019</w:t>
      </w:r>
      <w:r w:rsidRPr="00124DA6">
        <w:rPr>
          <w:rFonts w:ascii="Times New Roman" w:hAnsi="Times New Roman" w:cs="Times New Roman"/>
          <w:sz w:val="28"/>
          <w:szCs w:val="28"/>
        </w:rPr>
        <w:t xml:space="preserve"> год в сумме </w:t>
      </w:r>
      <w:r>
        <w:rPr>
          <w:rFonts w:ascii="Times New Roman" w:hAnsi="Times New Roman" w:cs="Times New Roman"/>
          <w:sz w:val="28"/>
          <w:szCs w:val="28"/>
        </w:rPr>
        <w:t>66520,6 тыс. рублей, на 2020</w:t>
      </w:r>
      <w:r w:rsidRPr="00124DA6">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71739,6 </w:t>
      </w:r>
      <w:r w:rsidRPr="00124DA6">
        <w:rPr>
          <w:rFonts w:ascii="Times New Roman" w:hAnsi="Times New Roman" w:cs="Times New Roman"/>
          <w:sz w:val="28"/>
          <w:szCs w:val="28"/>
        </w:rPr>
        <w:t>тыс. рублей.</w:t>
      </w:r>
    </w:p>
    <w:p w:rsidR="00D16C65" w:rsidRDefault="00D16C65" w:rsidP="00975B4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29</w:t>
      </w:r>
      <w:r w:rsidRPr="00124DA6">
        <w:rPr>
          <w:rFonts w:ascii="Times New Roman" w:hAnsi="Times New Roman" w:cs="Times New Roman"/>
          <w:sz w:val="28"/>
          <w:szCs w:val="28"/>
        </w:rPr>
        <w:t>. Утвердить цели предоставления и распределение иных межбюджетных трансфертов из бюджета района бюджетам поселений Тогучинского района Новосибирской области:</w:t>
      </w:r>
    </w:p>
    <w:p w:rsidR="00D16C65" w:rsidRPr="00124DA6" w:rsidRDefault="00D16C65" w:rsidP="00796FA2">
      <w:pPr>
        <w:tabs>
          <w:tab w:val="left" w:pos="1276"/>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1) </w:t>
      </w:r>
      <w:r w:rsidRPr="00105A2C">
        <w:rPr>
          <w:rFonts w:ascii="Times New Roman" w:hAnsi="Times New Roman" w:cs="Times New Roman"/>
          <w:sz w:val="28"/>
          <w:szCs w:val="28"/>
        </w:rPr>
        <w:t>на реализацию мероприятий муниципальной целевой программы «Повышение безопасности дорожного движения  по Тогучинскому району Новосибирской области на 2015-2020 годы»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НСО в 20</w:t>
      </w:r>
      <w:r>
        <w:rPr>
          <w:rFonts w:ascii="Times New Roman" w:hAnsi="Times New Roman" w:cs="Times New Roman"/>
          <w:sz w:val="28"/>
          <w:szCs w:val="28"/>
        </w:rPr>
        <w:t>15</w:t>
      </w:r>
      <w:r w:rsidRPr="00105A2C">
        <w:rPr>
          <w:rFonts w:ascii="Times New Roman" w:hAnsi="Times New Roman" w:cs="Times New Roman"/>
          <w:sz w:val="28"/>
          <w:szCs w:val="28"/>
        </w:rPr>
        <w:t>-20</w:t>
      </w:r>
      <w:r>
        <w:rPr>
          <w:rFonts w:ascii="Times New Roman" w:hAnsi="Times New Roman" w:cs="Times New Roman"/>
          <w:sz w:val="28"/>
          <w:szCs w:val="28"/>
        </w:rPr>
        <w:t>22</w:t>
      </w:r>
      <w:r w:rsidRPr="00105A2C">
        <w:rPr>
          <w:rFonts w:ascii="Times New Roman" w:hAnsi="Times New Roman" w:cs="Times New Roman"/>
          <w:sz w:val="28"/>
          <w:szCs w:val="28"/>
        </w:rPr>
        <w:t xml:space="preserve"> годах»</w:t>
      </w:r>
      <w:r w:rsidRPr="00356952">
        <w:rPr>
          <w:rFonts w:ascii="Times New Roman" w:hAnsi="Times New Roman" w:cs="Times New Roman"/>
          <w:sz w:val="28"/>
          <w:szCs w:val="28"/>
        </w:rPr>
        <w:t xml:space="preserve"> на 2018</w:t>
      </w:r>
      <w:r>
        <w:rPr>
          <w:rFonts w:ascii="Times New Roman" w:hAnsi="Times New Roman" w:cs="Times New Roman"/>
          <w:sz w:val="28"/>
          <w:szCs w:val="28"/>
        </w:rPr>
        <w:t xml:space="preserve"> год согласно </w:t>
      </w:r>
      <w:hyperlink r:id="rId26" w:history="1">
        <w:r w:rsidRPr="00124DA6">
          <w:rPr>
            <w:rFonts w:ascii="Times New Roman" w:hAnsi="Times New Roman" w:cs="Times New Roman"/>
            <w:sz w:val="28"/>
            <w:szCs w:val="28"/>
          </w:rPr>
          <w:t>таблице 1.</w:t>
        </w:r>
      </w:hyperlink>
      <w:r>
        <w:rPr>
          <w:rFonts w:ascii="Times New Roman" w:hAnsi="Times New Roman" w:cs="Times New Roman"/>
          <w:sz w:val="28"/>
          <w:szCs w:val="28"/>
        </w:rPr>
        <w:t>1 приложения 12</w:t>
      </w:r>
      <w:r w:rsidRPr="00124DA6">
        <w:rPr>
          <w:rFonts w:ascii="Times New Roman" w:hAnsi="Times New Roman" w:cs="Times New Roman"/>
          <w:sz w:val="28"/>
          <w:szCs w:val="28"/>
        </w:rPr>
        <w:t xml:space="preserve"> к настоящему Ре</w:t>
      </w:r>
      <w:r>
        <w:rPr>
          <w:rFonts w:ascii="Times New Roman" w:hAnsi="Times New Roman" w:cs="Times New Roman"/>
          <w:sz w:val="28"/>
          <w:szCs w:val="28"/>
        </w:rPr>
        <w:t>шению, на 2019– 2020</w:t>
      </w:r>
      <w:r w:rsidRPr="00124DA6">
        <w:rPr>
          <w:rFonts w:ascii="Times New Roman" w:hAnsi="Times New Roman" w:cs="Times New Roman"/>
          <w:sz w:val="28"/>
          <w:szCs w:val="28"/>
        </w:rPr>
        <w:t xml:space="preserve"> годы согласно </w:t>
      </w:r>
      <w:hyperlink r:id="rId27" w:history="1">
        <w:r w:rsidRPr="00124DA6">
          <w:rPr>
            <w:rFonts w:ascii="Times New Roman" w:hAnsi="Times New Roman" w:cs="Times New Roman"/>
            <w:sz w:val="28"/>
            <w:szCs w:val="28"/>
          </w:rPr>
          <w:t>таблице 2.</w:t>
        </w:r>
      </w:hyperlink>
      <w:r>
        <w:rPr>
          <w:rFonts w:ascii="Times New Roman" w:hAnsi="Times New Roman" w:cs="Times New Roman"/>
          <w:sz w:val="28"/>
          <w:szCs w:val="28"/>
        </w:rPr>
        <w:t>1 приложения 12</w:t>
      </w:r>
      <w:r w:rsidRPr="00124DA6">
        <w:rPr>
          <w:rFonts w:ascii="Times New Roman" w:hAnsi="Times New Roman" w:cs="Times New Roman"/>
          <w:sz w:val="28"/>
          <w:szCs w:val="28"/>
        </w:rPr>
        <w:t xml:space="preserve"> к настоящему Решению;</w:t>
      </w:r>
    </w:p>
    <w:p w:rsidR="00D16C65" w:rsidRDefault="00D16C65" w:rsidP="00975B4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2) </w:t>
      </w:r>
      <w:r w:rsidRPr="00356952">
        <w:rPr>
          <w:rFonts w:ascii="Times New Roman" w:hAnsi="Times New Roman" w:cs="Times New Roman"/>
          <w:sz w:val="28"/>
          <w:szCs w:val="28"/>
        </w:rPr>
        <w:t>на реализацию мероприятий подпрограммы «Развитие дошкольного, общего и дополнительного образования детей» государственной</w:t>
      </w:r>
      <w:r w:rsidRPr="0062330D">
        <w:rPr>
          <w:rFonts w:ascii="Times New Roman" w:hAnsi="Times New Roman" w:cs="Times New Roman"/>
          <w:sz w:val="28"/>
          <w:szCs w:val="28"/>
        </w:rPr>
        <w:t xml:space="preserve"> программы Новосибирской области «Развитие образования, создание условий для социализации детей и учащейся молодежи в Новосибирской обла</w:t>
      </w:r>
      <w:r>
        <w:rPr>
          <w:rFonts w:ascii="Times New Roman" w:hAnsi="Times New Roman" w:cs="Times New Roman"/>
          <w:sz w:val="28"/>
          <w:szCs w:val="28"/>
        </w:rPr>
        <w:t>сти на 2015 – 2020 годы» на 2018</w:t>
      </w:r>
      <w:r w:rsidRPr="0062330D">
        <w:rPr>
          <w:rFonts w:ascii="Times New Roman" w:hAnsi="Times New Roman" w:cs="Times New Roman"/>
          <w:sz w:val="28"/>
          <w:szCs w:val="28"/>
        </w:rPr>
        <w:t xml:space="preserve"> год согласно </w:t>
      </w:r>
      <w:hyperlink r:id="rId28" w:history="1">
        <w:r w:rsidRPr="00124DA6">
          <w:rPr>
            <w:rFonts w:ascii="Times New Roman" w:hAnsi="Times New Roman" w:cs="Times New Roman"/>
            <w:sz w:val="28"/>
            <w:szCs w:val="28"/>
          </w:rPr>
          <w:t>таблице 1.</w:t>
        </w:r>
      </w:hyperlink>
      <w:r>
        <w:rPr>
          <w:rFonts w:ascii="Times New Roman" w:hAnsi="Times New Roman" w:cs="Times New Roman"/>
          <w:sz w:val="28"/>
          <w:szCs w:val="28"/>
        </w:rPr>
        <w:t>2 приложения 12</w:t>
      </w:r>
      <w:r w:rsidRPr="00124DA6">
        <w:rPr>
          <w:rFonts w:ascii="Times New Roman" w:hAnsi="Times New Roman" w:cs="Times New Roman"/>
          <w:sz w:val="28"/>
          <w:szCs w:val="28"/>
        </w:rPr>
        <w:t xml:space="preserve"> к настоящему Ре</w:t>
      </w:r>
      <w:r>
        <w:rPr>
          <w:rFonts w:ascii="Times New Roman" w:hAnsi="Times New Roman" w:cs="Times New Roman"/>
          <w:sz w:val="28"/>
          <w:szCs w:val="28"/>
        </w:rPr>
        <w:t>шению;</w:t>
      </w:r>
    </w:p>
    <w:p w:rsidR="00D16C65" w:rsidRDefault="00D16C65" w:rsidP="00796FA2">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3)  </w:t>
      </w:r>
      <w:r w:rsidRPr="0062330D">
        <w:rPr>
          <w:rFonts w:ascii="Times New Roman" w:hAnsi="Times New Roman" w:cs="Times New Roman"/>
          <w:sz w:val="28"/>
          <w:szCs w:val="28"/>
        </w:rPr>
        <w:t>на реализацию мероприятий подпрограммы «Чистая вода» государственной программы Новосибирской области «Жилищно-коммунальное хозяйство Новосибирской области в 2015 – 202</w:t>
      </w:r>
      <w:r>
        <w:rPr>
          <w:rFonts w:ascii="Times New Roman" w:hAnsi="Times New Roman" w:cs="Times New Roman"/>
          <w:sz w:val="28"/>
          <w:szCs w:val="28"/>
        </w:rPr>
        <w:t>2</w:t>
      </w:r>
      <w:r w:rsidRPr="0062330D">
        <w:rPr>
          <w:rFonts w:ascii="Times New Roman" w:hAnsi="Times New Roman" w:cs="Times New Roman"/>
          <w:sz w:val="28"/>
          <w:szCs w:val="28"/>
        </w:rPr>
        <w:t xml:space="preserve"> годах» на 201</w:t>
      </w:r>
      <w:r>
        <w:rPr>
          <w:rFonts w:ascii="Times New Roman" w:hAnsi="Times New Roman" w:cs="Times New Roman"/>
          <w:sz w:val="28"/>
          <w:szCs w:val="28"/>
        </w:rPr>
        <w:t>8 год согласно таблице 1.3 приложения 12</w:t>
      </w:r>
      <w:r w:rsidRPr="00124DA6">
        <w:rPr>
          <w:rFonts w:ascii="Times New Roman" w:hAnsi="Times New Roman" w:cs="Times New Roman"/>
          <w:sz w:val="28"/>
          <w:szCs w:val="28"/>
        </w:rPr>
        <w:t xml:space="preserve"> к настоящему Ре</w:t>
      </w:r>
      <w:r>
        <w:rPr>
          <w:rFonts w:ascii="Times New Roman" w:hAnsi="Times New Roman" w:cs="Times New Roman"/>
          <w:sz w:val="28"/>
          <w:szCs w:val="28"/>
        </w:rPr>
        <w:t>шению;</w:t>
      </w:r>
    </w:p>
    <w:p w:rsidR="00D16C65" w:rsidRDefault="00D16C65" w:rsidP="00796FA2">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4) </w:t>
      </w:r>
      <w:r w:rsidRPr="00AC6E00">
        <w:rPr>
          <w:rFonts w:ascii="Times New Roman" w:hAnsi="Times New Roman" w:cs="Times New Roman"/>
          <w:sz w:val="28"/>
          <w:szCs w:val="28"/>
        </w:rPr>
        <w:t xml:space="preserve">на мероприятия </w:t>
      </w:r>
      <w:r w:rsidRPr="00B50560">
        <w:rPr>
          <w:rFonts w:ascii="Times New Roman" w:hAnsi="Times New Roman" w:cs="Times New Roman"/>
          <w:sz w:val="28"/>
          <w:szCs w:val="28"/>
        </w:rPr>
        <w:t>муниципальной целевой программы "Культура Тогучинского района Новосибирской области на 2017-2021 годы" за счет средств областного бюджета, предоставляемых в рамках государственной программы Новосибирской области "Культура Новосибирской области на 2015-2020 годы"</w:t>
      </w:r>
      <w:r>
        <w:rPr>
          <w:rFonts w:ascii="Times New Roman" w:hAnsi="Times New Roman" w:cs="Times New Roman"/>
          <w:sz w:val="28"/>
          <w:szCs w:val="28"/>
        </w:rPr>
        <w:t xml:space="preserve"> в части </w:t>
      </w:r>
      <w:r w:rsidRPr="00AC6E00">
        <w:rPr>
          <w:rFonts w:ascii="Times New Roman" w:hAnsi="Times New Roman" w:cs="Times New Roman"/>
          <w:sz w:val="28"/>
          <w:szCs w:val="28"/>
        </w:rPr>
        <w:t>развития и укрепления материально-технической базы муниципальных домов культуры в на 201</w:t>
      </w:r>
      <w:r>
        <w:rPr>
          <w:rFonts w:ascii="Times New Roman" w:hAnsi="Times New Roman" w:cs="Times New Roman"/>
          <w:sz w:val="28"/>
          <w:szCs w:val="28"/>
        </w:rPr>
        <w:t>8</w:t>
      </w:r>
      <w:r w:rsidRPr="00AC6E00">
        <w:rPr>
          <w:rFonts w:ascii="Times New Roman" w:hAnsi="Times New Roman" w:cs="Times New Roman"/>
          <w:sz w:val="28"/>
          <w:szCs w:val="28"/>
        </w:rPr>
        <w:t xml:space="preserve"> год согласно </w:t>
      </w:r>
      <w:r>
        <w:rPr>
          <w:rFonts w:ascii="Times New Roman" w:hAnsi="Times New Roman" w:cs="Times New Roman"/>
          <w:sz w:val="28"/>
          <w:szCs w:val="28"/>
        </w:rPr>
        <w:t>таблице 1.4 приложения 12</w:t>
      </w:r>
      <w:r w:rsidRPr="00124DA6">
        <w:rPr>
          <w:rFonts w:ascii="Times New Roman" w:hAnsi="Times New Roman" w:cs="Times New Roman"/>
          <w:sz w:val="28"/>
          <w:szCs w:val="28"/>
        </w:rPr>
        <w:t xml:space="preserve"> к настоящему Ре</w:t>
      </w:r>
      <w:r>
        <w:rPr>
          <w:rFonts w:ascii="Times New Roman" w:hAnsi="Times New Roman" w:cs="Times New Roman"/>
          <w:sz w:val="28"/>
          <w:szCs w:val="28"/>
        </w:rPr>
        <w:t>шению;</w:t>
      </w:r>
    </w:p>
    <w:p w:rsidR="00D16C65" w:rsidRDefault="00D16C65" w:rsidP="0038320C">
      <w:pPr>
        <w:tabs>
          <w:tab w:val="left" w:pos="1276"/>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5)</w:t>
      </w:r>
      <w:r w:rsidRPr="00505F72">
        <w:rPr>
          <w:rFonts w:ascii="Times New Roman" w:hAnsi="Times New Roman" w:cs="Times New Roman"/>
          <w:sz w:val="28"/>
          <w:szCs w:val="28"/>
          <w:lang w:eastAsia="ru-RU"/>
        </w:rPr>
        <w:t xml:space="preserve">на поддержку муниципальных программ формирования современной </w:t>
      </w:r>
      <w:r w:rsidRPr="00505F72">
        <w:rPr>
          <w:rFonts w:ascii="Times New Roman" w:hAnsi="Times New Roman" w:cs="Times New Roman"/>
          <w:sz w:val="28"/>
          <w:szCs w:val="28"/>
        </w:rPr>
        <w:t>городской среды в рамках подпрограммы «Благоустройство территорий населенных пунктов»государственной программы Новосибирской области «Жилищно-коммунальное хозяйство Новосибирской области в 2015 – 2022 годах» на 2018 год согласно таблице</w:t>
      </w:r>
      <w:r>
        <w:rPr>
          <w:rFonts w:ascii="Times New Roman" w:hAnsi="Times New Roman" w:cs="Times New Roman"/>
          <w:sz w:val="28"/>
          <w:szCs w:val="28"/>
        </w:rPr>
        <w:t>1.5 приложения 12</w:t>
      </w:r>
      <w:r w:rsidRPr="00124DA6">
        <w:rPr>
          <w:rFonts w:ascii="Times New Roman" w:hAnsi="Times New Roman" w:cs="Times New Roman"/>
          <w:sz w:val="28"/>
          <w:szCs w:val="28"/>
        </w:rPr>
        <w:t xml:space="preserve"> к настоящему Ре</w:t>
      </w:r>
      <w:r>
        <w:rPr>
          <w:rFonts w:ascii="Times New Roman" w:hAnsi="Times New Roman" w:cs="Times New Roman"/>
          <w:sz w:val="28"/>
          <w:szCs w:val="28"/>
        </w:rPr>
        <w:t>шению, на 2019– 2020</w:t>
      </w:r>
      <w:r w:rsidRPr="00124DA6">
        <w:rPr>
          <w:rFonts w:ascii="Times New Roman" w:hAnsi="Times New Roman" w:cs="Times New Roman"/>
          <w:sz w:val="28"/>
          <w:szCs w:val="28"/>
        </w:rPr>
        <w:t xml:space="preserve"> годы согласно </w:t>
      </w:r>
      <w:hyperlink r:id="rId29" w:history="1">
        <w:r w:rsidRPr="00124DA6">
          <w:rPr>
            <w:rFonts w:ascii="Times New Roman" w:hAnsi="Times New Roman" w:cs="Times New Roman"/>
            <w:sz w:val="28"/>
            <w:szCs w:val="28"/>
          </w:rPr>
          <w:t>таблице 2.</w:t>
        </w:r>
      </w:hyperlink>
      <w:r>
        <w:rPr>
          <w:rFonts w:ascii="Times New Roman" w:hAnsi="Times New Roman" w:cs="Times New Roman"/>
          <w:sz w:val="28"/>
          <w:szCs w:val="28"/>
        </w:rPr>
        <w:t>2 приложения 12</w:t>
      </w:r>
      <w:r w:rsidRPr="00124DA6">
        <w:rPr>
          <w:rFonts w:ascii="Times New Roman" w:hAnsi="Times New Roman" w:cs="Times New Roman"/>
          <w:sz w:val="28"/>
          <w:szCs w:val="28"/>
        </w:rPr>
        <w:t xml:space="preserve"> к настоящему Решению;</w:t>
      </w:r>
    </w:p>
    <w:p w:rsidR="00D16C65" w:rsidRDefault="00D16C65" w:rsidP="0038320C">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6) </w:t>
      </w:r>
      <w:r w:rsidRPr="00F32F99">
        <w:rPr>
          <w:rFonts w:ascii="Times New Roman" w:hAnsi="Times New Roman" w:cs="Times New Roman"/>
          <w:sz w:val="28"/>
          <w:szCs w:val="28"/>
          <w:lang w:eastAsia="ru-RU"/>
        </w:rPr>
        <w:t>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2020 годы» на 2018 год согласно таблице</w:t>
      </w:r>
      <w:r>
        <w:rPr>
          <w:rFonts w:ascii="Times New Roman" w:hAnsi="Times New Roman" w:cs="Times New Roman"/>
          <w:sz w:val="28"/>
          <w:szCs w:val="28"/>
        </w:rPr>
        <w:t>1.6 приложения 12</w:t>
      </w:r>
      <w:r w:rsidRPr="00124DA6">
        <w:rPr>
          <w:rFonts w:ascii="Times New Roman" w:hAnsi="Times New Roman" w:cs="Times New Roman"/>
          <w:sz w:val="28"/>
          <w:szCs w:val="28"/>
        </w:rPr>
        <w:t xml:space="preserve"> к настоящему Ре</w:t>
      </w:r>
      <w:r>
        <w:rPr>
          <w:rFonts w:ascii="Times New Roman" w:hAnsi="Times New Roman" w:cs="Times New Roman"/>
          <w:sz w:val="28"/>
          <w:szCs w:val="28"/>
        </w:rPr>
        <w:t>шению;</w:t>
      </w:r>
    </w:p>
    <w:p w:rsidR="00D16C65" w:rsidRDefault="00D16C65" w:rsidP="007950F6">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lang w:eastAsia="ru-RU"/>
        </w:rPr>
        <w:t xml:space="preserve">7) </w:t>
      </w:r>
      <w:r w:rsidRPr="00D94F40">
        <w:rPr>
          <w:rFonts w:ascii="Times New Roman" w:hAnsi="Times New Roman" w:cs="Times New Roman"/>
          <w:sz w:val="28"/>
          <w:szCs w:val="28"/>
          <w:lang w:eastAsia="ru-RU"/>
        </w:rPr>
        <w:t>на реализацию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 – 202</w:t>
      </w:r>
      <w:r>
        <w:rPr>
          <w:rFonts w:ascii="Times New Roman" w:hAnsi="Times New Roman" w:cs="Times New Roman"/>
          <w:sz w:val="28"/>
          <w:szCs w:val="28"/>
          <w:lang w:eastAsia="ru-RU"/>
        </w:rPr>
        <w:t>2</w:t>
      </w:r>
      <w:r w:rsidRPr="00D94F40">
        <w:rPr>
          <w:rFonts w:ascii="Times New Roman" w:hAnsi="Times New Roman" w:cs="Times New Roman"/>
          <w:sz w:val="28"/>
          <w:szCs w:val="28"/>
          <w:lang w:eastAsia="ru-RU"/>
        </w:rPr>
        <w:t xml:space="preserve"> годах» на 2018 год согласно </w:t>
      </w:r>
      <w:r w:rsidRPr="00F32F99">
        <w:rPr>
          <w:rFonts w:ascii="Times New Roman" w:hAnsi="Times New Roman" w:cs="Times New Roman"/>
          <w:sz w:val="28"/>
          <w:szCs w:val="28"/>
          <w:lang w:eastAsia="ru-RU"/>
        </w:rPr>
        <w:t>таблице</w:t>
      </w:r>
      <w:r>
        <w:rPr>
          <w:rFonts w:ascii="Times New Roman" w:hAnsi="Times New Roman" w:cs="Times New Roman"/>
          <w:sz w:val="28"/>
          <w:szCs w:val="28"/>
        </w:rPr>
        <w:t>1.7 приложения 12</w:t>
      </w:r>
      <w:r w:rsidRPr="00124DA6">
        <w:rPr>
          <w:rFonts w:ascii="Times New Roman" w:hAnsi="Times New Roman" w:cs="Times New Roman"/>
          <w:sz w:val="28"/>
          <w:szCs w:val="28"/>
        </w:rPr>
        <w:t xml:space="preserve"> к настоящему Ре</w:t>
      </w:r>
      <w:r>
        <w:rPr>
          <w:rFonts w:ascii="Times New Roman" w:hAnsi="Times New Roman" w:cs="Times New Roman"/>
          <w:sz w:val="28"/>
          <w:szCs w:val="28"/>
        </w:rPr>
        <w:t>шению;</w:t>
      </w:r>
    </w:p>
    <w:p w:rsidR="00D16C65" w:rsidRPr="00794480" w:rsidRDefault="00D16C65" w:rsidP="005B0531">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30.</w:t>
      </w:r>
      <w:r w:rsidRPr="00505F72">
        <w:rPr>
          <w:rFonts w:ascii="Times New Roman" w:hAnsi="Times New Roman" w:cs="Times New Roman"/>
          <w:sz w:val="28"/>
          <w:szCs w:val="28"/>
          <w:lang w:eastAsia="ru-RU"/>
        </w:rPr>
        <w:t>Установить, что доля</w:t>
      </w:r>
      <w:r>
        <w:rPr>
          <w:rFonts w:ascii="Times New Roman" w:hAnsi="Times New Roman" w:cs="Times New Roman"/>
          <w:sz w:val="28"/>
          <w:szCs w:val="28"/>
          <w:lang w:eastAsia="ru-RU"/>
        </w:rPr>
        <w:t xml:space="preserve"> финансирования за счет средств местных бюджетов</w:t>
      </w:r>
      <w:r w:rsidRPr="00505F72">
        <w:rPr>
          <w:rFonts w:ascii="Times New Roman" w:hAnsi="Times New Roman" w:cs="Times New Roman"/>
          <w:sz w:val="28"/>
          <w:szCs w:val="28"/>
          <w:lang w:eastAsia="ru-RU"/>
        </w:rPr>
        <w:t xml:space="preserve">расходных обязательств, в целях софинансирования которых в соответствии с </w:t>
      </w:r>
      <w:r>
        <w:rPr>
          <w:rFonts w:ascii="Times New Roman" w:hAnsi="Times New Roman" w:cs="Times New Roman"/>
          <w:sz w:val="28"/>
          <w:szCs w:val="28"/>
          <w:lang w:eastAsia="ru-RU"/>
        </w:rPr>
        <w:t xml:space="preserve">пунктом </w:t>
      </w:r>
      <w:r w:rsidRPr="00505F72">
        <w:rPr>
          <w:rFonts w:ascii="Times New Roman" w:hAnsi="Times New Roman" w:cs="Times New Roman"/>
          <w:sz w:val="28"/>
          <w:szCs w:val="28"/>
          <w:lang w:eastAsia="ru-RU"/>
        </w:rPr>
        <w:t>2</w:t>
      </w:r>
      <w:r>
        <w:rPr>
          <w:rFonts w:ascii="Times New Roman" w:hAnsi="Times New Roman" w:cs="Times New Roman"/>
          <w:sz w:val="28"/>
          <w:szCs w:val="28"/>
          <w:lang w:eastAsia="ru-RU"/>
        </w:rPr>
        <w:t>8</w:t>
      </w:r>
      <w:r w:rsidRPr="00794480">
        <w:rPr>
          <w:rFonts w:ascii="Times New Roman" w:hAnsi="Times New Roman" w:cs="Times New Roman"/>
          <w:sz w:val="28"/>
          <w:szCs w:val="28"/>
          <w:lang w:eastAsia="ru-RU"/>
        </w:rPr>
        <w:t xml:space="preserve">бюджетам </w:t>
      </w:r>
      <w:r>
        <w:rPr>
          <w:rFonts w:ascii="Times New Roman" w:hAnsi="Times New Roman" w:cs="Times New Roman"/>
          <w:sz w:val="28"/>
          <w:szCs w:val="28"/>
          <w:lang w:eastAsia="ru-RU"/>
        </w:rPr>
        <w:t xml:space="preserve">поселений </w:t>
      </w:r>
      <w:r w:rsidRPr="00794480">
        <w:rPr>
          <w:rFonts w:ascii="Times New Roman" w:hAnsi="Times New Roman" w:cs="Times New Roman"/>
          <w:sz w:val="28"/>
          <w:szCs w:val="28"/>
          <w:lang w:eastAsia="ru-RU"/>
        </w:rPr>
        <w:t xml:space="preserve">предоставляются </w:t>
      </w:r>
      <w:r>
        <w:rPr>
          <w:rFonts w:ascii="Times New Roman" w:hAnsi="Times New Roman" w:cs="Times New Roman"/>
          <w:sz w:val="28"/>
          <w:szCs w:val="28"/>
          <w:lang w:eastAsia="ru-RU"/>
        </w:rPr>
        <w:t xml:space="preserve">иные межбюджетные трансферты </w:t>
      </w:r>
      <w:r w:rsidRPr="00794480">
        <w:rPr>
          <w:rFonts w:ascii="Times New Roman" w:hAnsi="Times New Roman" w:cs="Times New Roman"/>
          <w:sz w:val="28"/>
          <w:szCs w:val="28"/>
          <w:lang w:eastAsia="ru-RU"/>
        </w:rPr>
        <w:t xml:space="preserve">составляет не менее 5% (за исключением </w:t>
      </w:r>
      <w:r>
        <w:rPr>
          <w:rFonts w:ascii="Times New Roman" w:hAnsi="Times New Roman" w:cs="Times New Roman"/>
          <w:sz w:val="28"/>
          <w:szCs w:val="28"/>
          <w:lang w:eastAsia="ru-RU"/>
        </w:rPr>
        <w:t xml:space="preserve">иных межбюджетных трансфертов </w:t>
      </w:r>
      <w:r w:rsidRPr="00794480">
        <w:rPr>
          <w:rFonts w:ascii="Times New Roman" w:hAnsi="Times New Roman" w:cs="Times New Roman"/>
          <w:sz w:val="28"/>
          <w:szCs w:val="28"/>
          <w:lang w:eastAsia="ru-RU"/>
        </w:rPr>
        <w:t>на капитальные вложения) от общего объема финансирования расходного обязательства.</w:t>
      </w:r>
    </w:p>
    <w:p w:rsidR="00D16C65" w:rsidRPr="00794480" w:rsidRDefault="00D16C65" w:rsidP="005B053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94480">
        <w:rPr>
          <w:rFonts w:ascii="Times New Roman" w:hAnsi="Times New Roman" w:cs="Times New Roman"/>
          <w:sz w:val="28"/>
          <w:szCs w:val="28"/>
          <w:lang w:eastAsia="ru-RU"/>
        </w:rPr>
        <w:t xml:space="preserve">По </w:t>
      </w:r>
      <w:r>
        <w:rPr>
          <w:rFonts w:ascii="Times New Roman" w:hAnsi="Times New Roman" w:cs="Times New Roman"/>
          <w:sz w:val="28"/>
          <w:szCs w:val="28"/>
          <w:lang w:eastAsia="ru-RU"/>
        </w:rPr>
        <w:t>иным межбюджетным трансфертам</w:t>
      </w:r>
      <w:r w:rsidRPr="00794480">
        <w:rPr>
          <w:rFonts w:ascii="Times New Roman" w:hAnsi="Times New Roman" w:cs="Times New Roman"/>
          <w:sz w:val="28"/>
          <w:szCs w:val="28"/>
          <w:lang w:eastAsia="ru-RU"/>
        </w:rPr>
        <w:t xml:space="preserve"> на капитальные вложения доля финансирования за счет средств </w:t>
      </w:r>
      <w:r>
        <w:rPr>
          <w:rFonts w:ascii="Times New Roman" w:hAnsi="Times New Roman" w:cs="Times New Roman"/>
          <w:sz w:val="28"/>
          <w:szCs w:val="28"/>
          <w:lang w:eastAsia="ru-RU"/>
        </w:rPr>
        <w:t xml:space="preserve">местного </w:t>
      </w:r>
      <w:r w:rsidRPr="00794480">
        <w:rPr>
          <w:rFonts w:ascii="Times New Roman" w:hAnsi="Times New Roman" w:cs="Times New Roman"/>
          <w:sz w:val="28"/>
          <w:szCs w:val="28"/>
          <w:lang w:eastAsia="ru-RU"/>
        </w:rPr>
        <w:t>бюджета составляет не менее 5% до достижения суммарной стоимости объекта капитальных вложений 20 000,0 тыс. рублей, свыше этой суммы доля финансирования за счет средств местного бюджета составляет не менее 1% от объема финансирования объекта капитальных вложений.</w:t>
      </w:r>
    </w:p>
    <w:p w:rsidR="00D16C65" w:rsidRDefault="00D16C65" w:rsidP="00302780">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Установленные в настоящем пункте</w:t>
      </w:r>
      <w:r w:rsidRPr="00794480">
        <w:rPr>
          <w:rFonts w:ascii="Times New Roman" w:hAnsi="Times New Roman" w:cs="Times New Roman"/>
          <w:sz w:val="28"/>
          <w:szCs w:val="28"/>
          <w:lang w:eastAsia="ru-RU"/>
        </w:rPr>
        <w:t xml:space="preserve"> доли софинансирования применяются, если иное не </w:t>
      </w:r>
      <w:r w:rsidRPr="00F25ACC">
        <w:rPr>
          <w:rFonts w:ascii="Times New Roman" w:hAnsi="Times New Roman" w:cs="Times New Roman"/>
          <w:sz w:val="28"/>
          <w:szCs w:val="28"/>
          <w:lang w:eastAsia="ru-RU"/>
        </w:rPr>
        <w:t xml:space="preserve">предусмотрено </w:t>
      </w:r>
      <w:r w:rsidRPr="00404176">
        <w:rPr>
          <w:rFonts w:ascii="Times New Roman" w:hAnsi="Times New Roman" w:cs="Times New Roman"/>
          <w:sz w:val="28"/>
          <w:szCs w:val="28"/>
          <w:lang w:eastAsia="ru-RU"/>
        </w:rPr>
        <w:t>федеральным законодательством</w:t>
      </w:r>
      <w:r>
        <w:rPr>
          <w:rFonts w:ascii="Times New Roman" w:hAnsi="Times New Roman" w:cs="Times New Roman"/>
          <w:sz w:val="28"/>
          <w:szCs w:val="28"/>
          <w:lang w:eastAsia="ru-RU"/>
        </w:rPr>
        <w:t>,</w:t>
      </w:r>
      <w:r w:rsidRPr="006F5DD0">
        <w:rPr>
          <w:rFonts w:ascii="Times New Roman" w:hAnsi="Times New Roman" w:cs="Times New Roman"/>
          <w:sz w:val="28"/>
          <w:szCs w:val="28"/>
          <w:lang w:eastAsia="ru-RU"/>
        </w:rPr>
        <w:t>законодательством Новосибирской области</w:t>
      </w:r>
      <w:r w:rsidRPr="00F25ACC">
        <w:rPr>
          <w:rFonts w:ascii="Times New Roman" w:hAnsi="Times New Roman" w:cs="Times New Roman"/>
          <w:sz w:val="28"/>
          <w:szCs w:val="28"/>
          <w:lang w:eastAsia="ru-RU"/>
        </w:rPr>
        <w:t xml:space="preserve"> и (или) соглашениями с </w:t>
      </w:r>
      <w:r>
        <w:rPr>
          <w:rFonts w:ascii="Times New Roman" w:hAnsi="Times New Roman" w:cs="Times New Roman"/>
          <w:sz w:val="28"/>
          <w:szCs w:val="28"/>
          <w:lang w:eastAsia="ru-RU"/>
        </w:rPr>
        <w:t xml:space="preserve">областными </w:t>
      </w:r>
      <w:r w:rsidRPr="00F25ACC">
        <w:rPr>
          <w:rFonts w:ascii="Times New Roman" w:hAnsi="Times New Roman" w:cs="Times New Roman"/>
          <w:sz w:val="28"/>
          <w:szCs w:val="28"/>
          <w:lang w:eastAsia="ru-RU"/>
        </w:rPr>
        <w:t>исполнительными органами государственной</w:t>
      </w:r>
      <w:r w:rsidRPr="00794480">
        <w:rPr>
          <w:rFonts w:ascii="Times New Roman" w:hAnsi="Times New Roman" w:cs="Times New Roman"/>
          <w:sz w:val="28"/>
          <w:szCs w:val="28"/>
          <w:lang w:eastAsia="ru-RU"/>
        </w:rPr>
        <w:t xml:space="preserve"> власти</w:t>
      </w:r>
      <w:r>
        <w:rPr>
          <w:rFonts w:ascii="Times New Roman" w:hAnsi="Times New Roman" w:cs="Times New Roman"/>
          <w:sz w:val="28"/>
          <w:szCs w:val="28"/>
          <w:lang w:eastAsia="ru-RU"/>
        </w:rPr>
        <w:t>.</w:t>
      </w:r>
    </w:p>
    <w:p w:rsidR="00D16C65" w:rsidRPr="00B431B6" w:rsidRDefault="00D16C65" w:rsidP="00B431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bookmarkStart w:id="2" w:name="Par0"/>
      <w:bookmarkEnd w:id="2"/>
      <w:r w:rsidRPr="002F7476">
        <w:rPr>
          <w:rFonts w:ascii="Times New Roman" w:hAnsi="Times New Roman" w:cs="Times New Roman"/>
          <w:sz w:val="28"/>
        </w:rPr>
        <w:t>Установить, что в 2018 году перечисление межбюджетных трансфертов, финансовое обеспечение которых осуществляется за счет межбюджетных трансфертов из федерального бюджета, имеющих целевое назначение, предоставляемых из бюджета</w:t>
      </w:r>
      <w:r>
        <w:rPr>
          <w:rFonts w:ascii="Times New Roman" w:hAnsi="Times New Roman" w:cs="Times New Roman"/>
          <w:sz w:val="28"/>
        </w:rPr>
        <w:t xml:space="preserve"> района</w:t>
      </w:r>
      <w:r w:rsidRPr="002F7476">
        <w:rPr>
          <w:rFonts w:ascii="Times New Roman" w:hAnsi="Times New Roman" w:cs="Times New Roman"/>
          <w:sz w:val="28"/>
        </w:rPr>
        <w:t xml:space="preserve"> в местный бюджет</w:t>
      </w:r>
      <w:r>
        <w:rPr>
          <w:rFonts w:ascii="Times New Roman" w:hAnsi="Times New Roman" w:cs="Times New Roman"/>
          <w:sz w:val="28"/>
        </w:rPr>
        <w:t xml:space="preserve"> поселений</w:t>
      </w:r>
      <w:r w:rsidRPr="002F7476">
        <w:rPr>
          <w:rFonts w:ascii="Times New Roman" w:hAnsi="Times New Roman" w:cs="Times New Roman"/>
          <w:sz w:val="28"/>
        </w:rPr>
        <w:t xml:space="preserve"> в форме субвенций и иных межбюджетных трансфертов, осуществляется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w:t>
      </w:r>
    </w:p>
    <w:p w:rsidR="00D16C65" w:rsidRPr="006764F9" w:rsidRDefault="00D16C65" w:rsidP="00975B4F">
      <w:pPr>
        <w:pStyle w:val="ConsPlusNormal"/>
        <w:ind w:firstLine="709"/>
        <w:jc w:val="both"/>
        <w:rPr>
          <w:rFonts w:ascii="Times New Roman" w:hAnsi="Times New Roman" w:cs="Times New Roman"/>
          <w:sz w:val="28"/>
          <w:szCs w:val="28"/>
        </w:rPr>
      </w:pPr>
      <w:bookmarkStart w:id="3" w:name="P272"/>
      <w:bookmarkEnd w:id="3"/>
      <w:r w:rsidRPr="006764F9">
        <w:rPr>
          <w:rFonts w:ascii="Times New Roman" w:hAnsi="Times New Roman" w:cs="Times New Roman"/>
          <w:sz w:val="28"/>
          <w:szCs w:val="28"/>
        </w:rPr>
        <w:t>32.Утвердить перечень муниципальных целевых программ Тогучинского района, предусмотренных к финансированию из бюджета района:</w:t>
      </w:r>
    </w:p>
    <w:p w:rsidR="00D16C65" w:rsidRPr="006764F9" w:rsidRDefault="00D16C65" w:rsidP="00975B4F">
      <w:pPr>
        <w:pStyle w:val="ConsPlusNormal"/>
        <w:ind w:firstLine="709"/>
        <w:jc w:val="both"/>
        <w:rPr>
          <w:rFonts w:ascii="Times New Roman" w:hAnsi="Times New Roman" w:cs="Times New Roman"/>
          <w:sz w:val="28"/>
          <w:szCs w:val="28"/>
        </w:rPr>
      </w:pPr>
      <w:r w:rsidRPr="006764F9">
        <w:rPr>
          <w:rFonts w:ascii="Times New Roman" w:hAnsi="Times New Roman" w:cs="Times New Roman"/>
          <w:sz w:val="28"/>
          <w:szCs w:val="28"/>
        </w:rPr>
        <w:t xml:space="preserve">1) на 2018 год согласно </w:t>
      </w:r>
      <w:hyperlink r:id="rId30" w:history="1">
        <w:r w:rsidRPr="006764F9">
          <w:rPr>
            <w:rFonts w:ascii="Times New Roman" w:hAnsi="Times New Roman" w:cs="Times New Roman"/>
            <w:sz w:val="28"/>
            <w:szCs w:val="28"/>
          </w:rPr>
          <w:t>таблице 1</w:t>
        </w:r>
      </w:hyperlink>
      <w:r w:rsidRPr="006764F9">
        <w:rPr>
          <w:rFonts w:ascii="Times New Roman" w:hAnsi="Times New Roman" w:cs="Times New Roman"/>
          <w:sz w:val="28"/>
          <w:szCs w:val="28"/>
        </w:rPr>
        <w:t xml:space="preserve"> приложения 13 к настоящему Решению;</w:t>
      </w:r>
    </w:p>
    <w:p w:rsidR="00D16C65" w:rsidRPr="006764F9" w:rsidRDefault="00D16C65" w:rsidP="004663A8">
      <w:pPr>
        <w:pStyle w:val="ConsPlusNormal"/>
        <w:ind w:firstLine="709"/>
        <w:jc w:val="both"/>
        <w:rPr>
          <w:rFonts w:ascii="Times New Roman" w:hAnsi="Times New Roman" w:cs="Times New Roman"/>
          <w:sz w:val="28"/>
          <w:szCs w:val="28"/>
        </w:rPr>
      </w:pPr>
      <w:r w:rsidRPr="006764F9">
        <w:rPr>
          <w:rFonts w:ascii="Times New Roman" w:hAnsi="Times New Roman" w:cs="Times New Roman"/>
          <w:sz w:val="28"/>
          <w:szCs w:val="28"/>
        </w:rPr>
        <w:t xml:space="preserve">2) на 2019 - 2020 годы согласно </w:t>
      </w:r>
      <w:hyperlink r:id="rId31" w:history="1">
        <w:r w:rsidRPr="006764F9">
          <w:rPr>
            <w:rFonts w:ascii="Times New Roman" w:hAnsi="Times New Roman" w:cs="Times New Roman"/>
            <w:sz w:val="28"/>
            <w:szCs w:val="28"/>
          </w:rPr>
          <w:t>таблице 2</w:t>
        </w:r>
      </w:hyperlink>
      <w:r w:rsidRPr="006764F9">
        <w:rPr>
          <w:rFonts w:ascii="Times New Roman" w:hAnsi="Times New Roman" w:cs="Times New Roman"/>
          <w:sz w:val="28"/>
          <w:szCs w:val="28"/>
        </w:rPr>
        <w:t xml:space="preserve"> приложения 13 к настоящему Решению.</w:t>
      </w:r>
    </w:p>
    <w:p w:rsidR="00D16C65" w:rsidRPr="005C5FFB" w:rsidRDefault="00D16C65" w:rsidP="00975B4F">
      <w:pPr>
        <w:pStyle w:val="ConsPlusNormal"/>
        <w:ind w:firstLine="709"/>
        <w:jc w:val="both"/>
        <w:rPr>
          <w:rFonts w:ascii="Times New Roman" w:hAnsi="Times New Roman" w:cs="Times New Roman"/>
          <w:sz w:val="28"/>
          <w:szCs w:val="28"/>
        </w:rPr>
      </w:pPr>
      <w:r w:rsidRPr="006764F9">
        <w:rPr>
          <w:rFonts w:ascii="Times New Roman" w:hAnsi="Times New Roman" w:cs="Times New Roman"/>
          <w:sz w:val="28"/>
          <w:szCs w:val="28"/>
        </w:rPr>
        <w:t>33. Утвердить распределение ассигнований на капитальные вложения из бюджета района по направлениям</w:t>
      </w:r>
      <w:r w:rsidRPr="005C5FFB">
        <w:rPr>
          <w:rFonts w:ascii="Times New Roman" w:hAnsi="Times New Roman" w:cs="Times New Roman"/>
          <w:sz w:val="28"/>
          <w:szCs w:val="28"/>
        </w:rPr>
        <w:t xml:space="preserve"> и объектам:</w:t>
      </w:r>
    </w:p>
    <w:p w:rsidR="00D16C65" w:rsidRPr="005C5FFB" w:rsidRDefault="00D16C65" w:rsidP="00975B4F">
      <w:pPr>
        <w:pStyle w:val="ConsPlusNormal"/>
        <w:ind w:firstLine="709"/>
        <w:jc w:val="both"/>
        <w:rPr>
          <w:rFonts w:ascii="Times New Roman" w:hAnsi="Times New Roman" w:cs="Times New Roman"/>
          <w:sz w:val="28"/>
          <w:szCs w:val="28"/>
        </w:rPr>
      </w:pPr>
      <w:r w:rsidRPr="005C5FFB">
        <w:rPr>
          <w:rFonts w:ascii="Times New Roman" w:hAnsi="Times New Roman" w:cs="Times New Roman"/>
          <w:sz w:val="28"/>
          <w:szCs w:val="28"/>
        </w:rPr>
        <w:t xml:space="preserve">1) на 2018 год согласно </w:t>
      </w:r>
      <w:hyperlink r:id="rId32" w:history="1">
        <w:r w:rsidRPr="005C5FFB">
          <w:rPr>
            <w:rFonts w:ascii="Times New Roman" w:hAnsi="Times New Roman" w:cs="Times New Roman"/>
            <w:sz w:val="28"/>
            <w:szCs w:val="28"/>
          </w:rPr>
          <w:t>таблице 1</w:t>
        </w:r>
      </w:hyperlink>
      <w:r w:rsidRPr="005C5FFB">
        <w:rPr>
          <w:rFonts w:ascii="Times New Roman" w:hAnsi="Times New Roman" w:cs="Times New Roman"/>
          <w:sz w:val="28"/>
          <w:szCs w:val="28"/>
        </w:rPr>
        <w:t xml:space="preserve"> приложения 14 к настоящему Решению;</w:t>
      </w:r>
    </w:p>
    <w:p w:rsidR="00D16C65" w:rsidRPr="005C5FFB" w:rsidRDefault="00D16C65" w:rsidP="00975B4F">
      <w:pPr>
        <w:pStyle w:val="ConsPlusNormal"/>
        <w:ind w:firstLine="709"/>
        <w:jc w:val="both"/>
        <w:rPr>
          <w:rFonts w:ascii="Times New Roman" w:hAnsi="Times New Roman" w:cs="Times New Roman"/>
          <w:sz w:val="28"/>
          <w:szCs w:val="28"/>
        </w:rPr>
      </w:pPr>
      <w:r w:rsidRPr="005C5FFB">
        <w:rPr>
          <w:rFonts w:ascii="Times New Roman" w:hAnsi="Times New Roman" w:cs="Times New Roman"/>
          <w:sz w:val="28"/>
          <w:szCs w:val="28"/>
        </w:rPr>
        <w:t xml:space="preserve">2) на 2019 - 2020 годы согласно </w:t>
      </w:r>
      <w:hyperlink r:id="rId33" w:history="1">
        <w:r w:rsidRPr="005C5FFB">
          <w:rPr>
            <w:rFonts w:ascii="Times New Roman" w:hAnsi="Times New Roman" w:cs="Times New Roman"/>
            <w:sz w:val="28"/>
            <w:szCs w:val="28"/>
          </w:rPr>
          <w:t>таблице 2</w:t>
        </w:r>
      </w:hyperlink>
      <w:r w:rsidRPr="005C5FFB">
        <w:rPr>
          <w:rFonts w:ascii="Times New Roman" w:hAnsi="Times New Roman" w:cs="Times New Roman"/>
          <w:sz w:val="28"/>
          <w:szCs w:val="28"/>
        </w:rPr>
        <w:t xml:space="preserve"> приложения 14 к настоящему Решению.</w:t>
      </w:r>
    </w:p>
    <w:p w:rsidR="00D16C65" w:rsidRPr="005C5FFB" w:rsidRDefault="00D16C65" w:rsidP="00975B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5C5FFB">
        <w:rPr>
          <w:rFonts w:ascii="Times New Roman" w:hAnsi="Times New Roman" w:cs="Times New Roman"/>
          <w:sz w:val="28"/>
          <w:szCs w:val="28"/>
        </w:rPr>
        <w:t>. Утвердить объем бюджетных ассигнований дорожного фонда Тогучинского района Новосибирской области:</w:t>
      </w:r>
    </w:p>
    <w:p w:rsidR="00D16C65" w:rsidRPr="005C5FFB" w:rsidRDefault="00D16C65" w:rsidP="00975B4F">
      <w:pPr>
        <w:pStyle w:val="ConsPlusNormal"/>
        <w:ind w:firstLine="709"/>
        <w:jc w:val="both"/>
        <w:rPr>
          <w:rFonts w:ascii="Times New Roman" w:hAnsi="Times New Roman" w:cs="Times New Roman"/>
          <w:sz w:val="28"/>
          <w:szCs w:val="28"/>
        </w:rPr>
      </w:pPr>
      <w:r w:rsidRPr="005C5FFB">
        <w:rPr>
          <w:rFonts w:ascii="Times New Roman" w:hAnsi="Times New Roman" w:cs="Times New Roman"/>
          <w:sz w:val="28"/>
          <w:szCs w:val="28"/>
        </w:rPr>
        <w:t>1) на 2018 год в сумме 54951,</w:t>
      </w:r>
      <w:r>
        <w:rPr>
          <w:rFonts w:ascii="Times New Roman" w:hAnsi="Times New Roman" w:cs="Times New Roman"/>
          <w:sz w:val="28"/>
          <w:szCs w:val="28"/>
        </w:rPr>
        <w:t xml:space="preserve">4 </w:t>
      </w:r>
      <w:r w:rsidRPr="005C5FFB">
        <w:rPr>
          <w:rFonts w:ascii="Times New Roman" w:hAnsi="Times New Roman" w:cs="Times New Roman"/>
          <w:sz w:val="28"/>
          <w:szCs w:val="28"/>
        </w:rPr>
        <w:t>тыс. рублей;</w:t>
      </w:r>
    </w:p>
    <w:p w:rsidR="00D16C65" w:rsidRPr="00124DA6" w:rsidRDefault="00D16C65" w:rsidP="00602338">
      <w:pPr>
        <w:pStyle w:val="ConsPlusNormal"/>
        <w:ind w:firstLine="709"/>
        <w:jc w:val="both"/>
        <w:rPr>
          <w:rFonts w:ascii="Times New Roman" w:hAnsi="Times New Roman" w:cs="Times New Roman"/>
          <w:sz w:val="28"/>
          <w:szCs w:val="28"/>
        </w:rPr>
      </w:pPr>
      <w:r w:rsidRPr="005C5FFB">
        <w:rPr>
          <w:rFonts w:ascii="Times New Roman" w:hAnsi="Times New Roman" w:cs="Times New Roman"/>
          <w:sz w:val="28"/>
          <w:szCs w:val="28"/>
        </w:rPr>
        <w:t>2) на 2019 год в сумме 70126,9 тыс. рублей и на 2020 год в сумме 78288,8тыс. рублей.</w:t>
      </w:r>
    </w:p>
    <w:p w:rsidR="00D16C65" w:rsidRPr="00124DA6" w:rsidRDefault="00D16C65" w:rsidP="00725DFC">
      <w:pPr>
        <w:pStyle w:val="ConsPlusNormal"/>
        <w:ind w:firstLine="0"/>
        <w:jc w:val="both"/>
        <w:rPr>
          <w:rFonts w:ascii="Times New Roman" w:hAnsi="Times New Roman" w:cs="Times New Roman"/>
          <w:sz w:val="28"/>
          <w:szCs w:val="28"/>
        </w:rPr>
      </w:pPr>
      <w:r w:rsidRPr="00124DA6">
        <w:rPr>
          <w:rFonts w:ascii="Times New Roman" w:hAnsi="Times New Roman" w:cs="Times New Roman"/>
          <w:sz w:val="28"/>
          <w:szCs w:val="28"/>
        </w:rPr>
        <w:t>3</w:t>
      </w:r>
      <w:r>
        <w:rPr>
          <w:rFonts w:ascii="Times New Roman" w:hAnsi="Times New Roman" w:cs="Times New Roman"/>
          <w:sz w:val="28"/>
          <w:szCs w:val="28"/>
        </w:rPr>
        <w:t>5</w:t>
      </w:r>
      <w:r w:rsidRPr="00124DA6">
        <w:rPr>
          <w:rFonts w:ascii="Times New Roman" w:hAnsi="Times New Roman" w:cs="Times New Roman"/>
          <w:sz w:val="28"/>
          <w:szCs w:val="28"/>
        </w:rPr>
        <w:t>. Установить источники финансирования дефицита бюджета района:</w:t>
      </w:r>
    </w:p>
    <w:p w:rsidR="00D16C65" w:rsidRPr="00124DA6" w:rsidRDefault="00D16C65" w:rsidP="00975B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 2018</w:t>
      </w:r>
      <w:r w:rsidRPr="00124DA6">
        <w:rPr>
          <w:rFonts w:ascii="Times New Roman" w:hAnsi="Times New Roman" w:cs="Times New Roman"/>
          <w:sz w:val="28"/>
          <w:szCs w:val="28"/>
        </w:rPr>
        <w:t xml:space="preserve"> год согласно </w:t>
      </w:r>
      <w:hyperlink r:id="rId34" w:history="1">
        <w:r w:rsidRPr="00124DA6">
          <w:rPr>
            <w:rFonts w:ascii="Times New Roman" w:hAnsi="Times New Roman" w:cs="Times New Roman"/>
            <w:sz w:val="28"/>
            <w:szCs w:val="28"/>
          </w:rPr>
          <w:t>таблице 1</w:t>
        </w:r>
      </w:hyperlink>
      <w:r>
        <w:rPr>
          <w:rFonts w:ascii="Times New Roman" w:hAnsi="Times New Roman" w:cs="Times New Roman"/>
          <w:sz w:val="28"/>
          <w:szCs w:val="28"/>
        </w:rPr>
        <w:t xml:space="preserve"> приложения 15</w:t>
      </w:r>
      <w:r w:rsidRPr="00124DA6">
        <w:rPr>
          <w:rFonts w:ascii="Times New Roman" w:hAnsi="Times New Roman" w:cs="Times New Roman"/>
          <w:sz w:val="28"/>
          <w:szCs w:val="28"/>
        </w:rPr>
        <w:t xml:space="preserve"> к настоящему Решению;</w:t>
      </w:r>
    </w:p>
    <w:p w:rsidR="00D16C65" w:rsidRPr="00124DA6" w:rsidRDefault="00D16C65" w:rsidP="00975B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 2019 - 2020</w:t>
      </w:r>
      <w:r w:rsidRPr="00124DA6">
        <w:rPr>
          <w:rFonts w:ascii="Times New Roman" w:hAnsi="Times New Roman" w:cs="Times New Roman"/>
          <w:sz w:val="28"/>
          <w:szCs w:val="28"/>
        </w:rPr>
        <w:t xml:space="preserve"> годы согласно </w:t>
      </w:r>
      <w:hyperlink r:id="rId35" w:history="1">
        <w:r w:rsidRPr="00124DA6">
          <w:rPr>
            <w:rFonts w:ascii="Times New Roman" w:hAnsi="Times New Roman" w:cs="Times New Roman"/>
            <w:sz w:val="28"/>
            <w:szCs w:val="28"/>
          </w:rPr>
          <w:t>таблице 2</w:t>
        </w:r>
      </w:hyperlink>
      <w:r>
        <w:rPr>
          <w:rFonts w:ascii="Times New Roman" w:hAnsi="Times New Roman" w:cs="Times New Roman"/>
          <w:sz w:val="28"/>
          <w:szCs w:val="28"/>
        </w:rPr>
        <w:t xml:space="preserve"> приложения 15</w:t>
      </w:r>
      <w:r w:rsidRPr="00124DA6">
        <w:rPr>
          <w:rFonts w:ascii="Times New Roman" w:hAnsi="Times New Roman" w:cs="Times New Roman"/>
          <w:sz w:val="28"/>
          <w:szCs w:val="28"/>
        </w:rPr>
        <w:t xml:space="preserve"> к настоящему Решению.</w:t>
      </w:r>
    </w:p>
    <w:p w:rsidR="00D16C65" w:rsidRPr="00124DA6" w:rsidRDefault="00D16C65" w:rsidP="00725DFC">
      <w:pPr>
        <w:pStyle w:val="ConsPlusNormal"/>
        <w:ind w:firstLine="0"/>
        <w:jc w:val="both"/>
        <w:rPr>
          <w:rFonts w:ascii="Times New Roman" w:hAnsi="Times New Roman" w:cs="Times New Roman"/>
          <w:sz w:val="28"/>
          <w:szCs w:val="28"/>
        </w:rPr>
      </w:pPr>
      <w:r w:rsidRPr="00124DA6">
        <w:rPr>
          <w:rFonts w:ascii="Times New Roman" w:hAnsi="Times New Roman" w:cs="Times New Roman"/>
          <w:sz w:val="28"/>
          <w:szCs w:val="28"/>
        </w:rPr>
        <w:t>3</w:t>
      </w:r>
      <w:r>
        <w:rPr>
          <w:rFonts w:ascii="Times New Roman" w:hAnsi="Times New Roman" w:cs="Times New Roman"/>
          <w:sz w:val="28"/>
          <w:szCs w:val="28"/>
        </w:rPr>
        <w:t>6</w:t>
      </w:r>
      <w:r w:rsidRPr="00124DA6">
        <w:rPr>
          <w:rFonts w:ascii="Times New Roman" w:hAnsi="Times New Roman" w:cs="Times New Roman"/>
          <w:b/>
          <w:sz w:val="28"/>
          <w:szCs w:val="28"/>
        </w:rPr>
        <w:t xml:space="preserve">. </w:t>
      </w:r>
      <w:r w:rsidRPr="00124DA6">
        <w:rPr>
          <w:rFonts w:ascii="Times New Roman" w:hAnsi="Times New Roman" w:cs="Times New Roman"/>
          <w:sz w:val="28"/>
          <w:szCs w:val="28"/>
        </w:rPr>
        <w:t>Утвердить Программу муниципальных внутренних заимствований Тогучинского района Новосибирской области на 201</w:t>
      </w:r>
      <w:r>
        <w:rPr>
          <w:rFonts w:ascii="Times New Roman" w:hAnsi="Times New Roman" w:cs="Times New Roman"/>
          <w:sz w:val="28"/>
          <w:szCs w:val="28"/>
        </w:rPr>
        <w:t>8</w:t>
      </w:r>
      <w:r w:rsidRPr="00124DA6">
        <w:rPr>
          <w:rFonts w:ascii="Times New Roman" w:hAnsi="Times New Roman" w:cs="Times New Roman"/>
          <w:sz w:val="28"/>
          <w:szCs w:val="28"/>
        </w:rPr>
        <w:t xml:space="preserve"> год согласно </w:t>
      </w:r>
      <w:hyperlink r:id="rId36" w:history="1">
        <w:r w:rsidRPr="00124DA6">
          <w:rPr>
            <w:rFonts w:ascii="Times New Roman" w:hAnsi="Times New Roman" w:cs="Times New Roman"/>
            <w:sz w:val="28"/>
            <w:szCs w:val="28"/>
          </w:rPr>
          <w:t>таблице 1</w:t>
        </w:r>
      </w:hyperlink>
      <w:r w:rsidRPr="00124DA6">
        <w:rPr>
          <w:rFonts w:ascii="Times New Roman" w:hAnsi="Times New Roman" w:cs="Times New Roman"/>
          <w:sz w:val="28"/>
          <w:szCs w:val="28"/>
        </w:rPr>
        <w:t xml:space="preserve"> приложения </w:t>
      </w:r>
      <w:r>
        <w:rPr>
          <w:rFonts w:ascii="Times New Roman" w:hAnsi="Times New Roman" w:cs="Times New Roman"/>
          <w:sz w:val="28"/>
          <w:szCs w:val="28"/>
        </w:rPr>
        <w:t>16</w:t>
      </w:r>
      <w:r w:rsidRPr="00124DA6">
        <w:rPr>
          <w:rFonts w:ascii="Times New Roman" w:hAnsi="Times New Roman" w:cs="Times New Roman"/>
          <w:sz w:val="28"/>
          <w:szCs w:val="28"/>
        </w:rPr>
        <w:t xml:space="preserve"> к настоящему Решению, на 2018 - 2019 годы согласно </w:t>
      </w:r>
      <w:hyperlink r:id="rId37" w:history="1">
        <w:r w:rsidRPr="00124DA6">
          <w:rPr>
            <w:rFonts w:ascii="Times New Roman" w:hAnsi="Times New Roman" w:cs="Times New Roman"/>
            <w:sz w:val="28"/>
            <w:szCs w:val="28"/>
          </w:rPr>
          <w:t>таблице 2</w:t>
        </w:r>
      </w:hyperlink>
      <w:r w:rsidRPr="00124DA6">
        <w:rPr>
          <w:rFonts w:ascii="Times New Roman" w:hAnsi="Times New Roman" w:cs="Times New Roman"/>
          <w:sz w:val="28"/>
          <w:szCs w:val="28"/>
        </w:rPr>
        <w:t xml:space="preserve"> приложения </w:t>
      </w:r>
      <w:r>
        <w:rPr>
          <w:rFonts w:ascii="Times New Roman" w:hAnsi="Times New Roman" w:cs="Times New Roman"/>
          <w:sz w:val="28"/>
          <w:szCs w:val="28"/>
        </w:rPr>
        <w:t>16</w:t>
      </w:r>
      <w:r w:rsidRPr="00124DA6">
        <w:rPr>
          <w:rFonts w:ascii="Times New Roman" w:hAnsi="Times New Roman" w:cs="Times New Roman"/>
          <w:sz w:val="28"/>
          <w:szCs w:val="28"/>
        </w:rPr>
        <w:t xml:space="preserve"> к настоящему Решению.</w:t>
      </w:r>
    </w:p>
    <w:p w:rsidR="00D16C65" w:rsidRPr="00124DA6" w:rsidRDefault="00D16C65" w:rsidP="001268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Установить, что в 2018</w:t>
      </w:r>
      <w:r w:rsidRPr="00124DA6">
        <w:rPr>
          <w:rFonts w:ascii="Times New Roman" w:hAnsi="Times New Roman" w:cs="Times New Roman"/>
          <w:sz w:val="28"/>
          <w:szCs w:val="28"/>
        </w:rPr>
        <w:t xml:space="preserve">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38" w:history="1">
        <w:r w:rsidRPr="00124DA6">
          <w:rPr>
            <w:rFonts w:ascii="Times New Roman" w:hAnsi="Times New Roman" w:cs="Times New Roman"/>
            <w:sz w:val="28"/>
            <w:szCs w:val="28"/>
          </w:rPr>
          <w:t>Программой</w:t>
        </w:r>
      </w:hyperlink>
      <w:r w:rsidRPr="00124DA6">
        <w:rPr>
          <w:rFonts w:ascii="Times New Roman" w:hAnsi="Times New Roman" w:cs="Times New Roman"/>
          <w:sz w:val="28"/>
          <w:szCs w:val="28"/>
        </w:rPr>
        <w:t xml:space="preserve"> муниципальных внутренних заимствований  Тогучинского райо</w:t>
      </w:r>
      <w:r>
        <w:rPr>
          <w:rFonts w:ascii="Times New Roman" w:hAnsi="Times New Roman" w:cs="Times New Roman"/>
          <w:sz w:val="28"/>
          <w:szCs w:val="28"/>
        </w:rPr>
        <w:t>на Новосибирской области на 2018</w:t>
      </w:r>
      <w:r w:rsidRPr="00124DA6">
        <w:rPr>
          <w:rFonts w:ascii="Times New Roman" w:hAnsi="Times New Roman" w:cs="Times New Roman"/>
          <w:sz w:val="28"/>
          <w:szCs w:val="28"/>
        </w:rPr>
        <w:t xml:space="preserve"> год, с последующим внесением соответствующих изменений в Программу муниципальных внутренних заимствований  Тогучинского района Новосибирской области на 2017 год.</w:t>
      </w:r>
    </w:p>
    <w:p w:rsidR="00D16C65" w:rsidRPr="00124DA6" w:rsidRDefault="00D16C65" w:rsidP="00975B4F">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3</w:t>
      </w:r>
      <w:r>
        <w:rPr>
          <w:rFonts w:ascii="Times New Roman" w:hAnsi="Times New Roman" w:cs="Times New Roman"/>
          <w:sz w:val="28"/>
          <w:szCs w:val="28"/>
        </w:rPr>
        <w:t>7</w:t>
      </w:r>
      <w:r w:rsidRPr="00124DA6">
        <w:rPr>
          <w:rFonts w:ascii="Times New Roman" w:hAnsi="Times New Roman" w:cs="Times New Roman"/>
          <w:sz w:val="28"/>
          <w:szCs w:val="28"/>
        </w:rPr>
        <w:t>. Установить верхний предел муниципального внутреннего долга Тогучинского района Новосибирской области на 1 января 201</w:t>
      </w:r>
      <w:r>
        <w:rPr>
          <w:rFonts w:ascii="Times New Roman" w:hAnsi="Times New Roman" w:cs="Times New Roman"/>
          <w:sz w:val="28"/>
          <w:szCs w:val="28"/>
        </w:rPr>
        <w:t>9</w:t>
      </w:r>
      <w:r w:rsidRPr="00124DA6">
        <w:rPr>
          <w:rFonts w:ascii="Times New Roman" w:hAnsi="Times New Roman" w:cs="Times New Roman"/>
          <w:sz w:val="28"/>
          <w:szCs w:val="28"/>
        </w:rPr>
        <w:t xml:space="preserve"> года в сумме 0 тыс. рублей, в том числе верхний предел долга по муниципальным гарантиям Тогучинского района Новосибирской области в сумме 0 </w:t>
      </w:r>
      <w:r>
        <w:rPr>
          <w:rFonts w:ascii="Times New Roman" w:hAnsi="Times New Roman" w:cs="Times New Roman"/>
          <w:sz w:val="28"/>
          <w:szCs w:val="28"/>
        </w:rPr>
        <w:t>тыс. рублей, на 1 января 2020</w:t>
      </w:r>
      <w:r w:rsidRPr="00124DA6">
        <w:rPr>
          <w:rFonts w:ascii="Times New Roman" w:hAnsi="Times New Roman" w:cs="Times New Roman"/>
          <w:sz w:val="28"/>
          <w:szCs w:val="28"/>
        </w:rPr>
        <w:t xml:space="preserve"> года в сумме 0 тыс. рублей, в том числе верхний предел долга по муниципальным гарантиям Тогучинского района Новосибирской области в сумме,0 тыс. рублей, и на 1 января 20</w:t>
      </w:r>
      <w:r>
        <w:rPr>
          <w:rFonts w:ascii="Times New Roman" w:hAnsi="Times New Roman" w:cs="Times New Roman"/>
          <w:sz w:val="28"/>
          <w:szCs w:val="28"/>
        </w:rPr>
        <w:t>21</w:t>
      </w:r>
      <w:r w:rsidRPr="00124DA6">
        <w:rPr>
          <w:rFonts w:ascii="Times New Roman" w:hAnsi="Times New Roman" w:cs="Times New Roman"/>
          <w:sz w:val="28"/>
          <w:szCs w:val="28"/>
        </w:rPr>
        <w:t xml:space="preserve"> года в сумме 0 тыс. рублей, в том числе верхний предел долга по муниципальным гарантиям Тогучинского района Новосибирской области в сумме 0 тыс. рублей.</w:t>
      </w:r>
    </w:p>
    <w:p w:rsidR="00D16C65" w:rsidRPr="00124DA6" w:rsidRDefault="00D16C65" w:rsidP="00975B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Pr="00124DA6">
        <w:rPr>
          <w:rFonts w:ascii="Times New Roman" w:hAnsi="Times New Roman" w:cs="Times New Roman"/>
          <w:sz w:val="28"/>
          <w:szCs w:val="28"/>
        </w:rPr>
        <w:t>. Установить предельный объем муниципального внутреннего долга Тогучинского района Новосибирской области на 201</w:t>
      </w:r>
      <w:r>
        <w:rPr>
          <w:rFonts w:ascii="Times New Roman" w:hAnsi="Times New Roman" w:cs="Times New Roman"/>
          <w:sz w:val="28"/>
          <w:szCs w:val="28"/>
        </w:rPr>
        <w:t>8</w:t>
      </w:r>
      <w:r w:rsidRPr="00124DA6">
        <w:rPr>
          <w:rFonts w:ascii="Times New Roman" w:hAnsi="Times New Roman" w:cs="Times New Roman"/>
          <w:sz w:val="28"/>
          <w:szCs w:val="28"/>
        </w:rPr>
        <w:t xml:space="preserve"> год в сумме </w:t>
      </w:r>
      <w:r>
        <w:rPr>
          <w:rFonts w:ascii="Times New Roman" w:hAnsi="Times New Roman" w:cs="Times New Roman"/>
          <w:sz w:val="28"/>
          <w:szCs w:val="28"/>
        </w:rPr>
        <w:t>158493,1</w:t>
      </w:r>
      <w:r w:rsidRPr="00124DA6">
        <w:rPr>
          <w:rFonts w:ascii="Times New Roman" w:hAnsi="Times New Roman" w:cs="Times New Roman"/>
          <w:sz w:val="28"/>
          <w:szCs w:val="28"/>
        </w:rPr>
        <w:t>тыс. рублей, на 201</w:t>
      </w:r>
      <w:r>
        <w:rPr>
          <w:rFonts w:ascii="Times New Roman" w:hAnsi="Times New Roman" w:cs="Times New Roman"/>
          <w:sz w:val="28"/>
          <w:szCs w:val="28"/>
        </w:rPr>
        <w:t>9</w:t>
      </w:r>
      <w:r w:rsidRPr="00124DA6">
        <w:rPr>
          <w:rFonts w:ascii="Times New Roman" w:hAnsi="Times New Roman" w:cs="Times New Roman"/>
          <w:sz w:val="28"/>
          <w:szCs w:val="28"/>
        </w:rPr>
        <w:t xml:space="preserve"> год в сумме </w:t>
      </w:r>
      <w:r>
        <w:rPr>
          <w:rFonts w:ascii="Times New Roman" w:hAnsi="Times New Roman" w:cs="Times New Roman"/>
          <w:sz w:val="28"/>
          <w:szCs w:val="28"/>
        </w:rPr>
        <w:t>161795,8тыс. рублей и на 2020</w:t>
      </w:r>
      <w:r w:rsidRPr="00124DA6">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165891,0 </w:t>
      </w:r>
      <w:r w:rsidRPr="00124DA6">
        <w:rPr>
          <w:rFonts w:ascii="Times New Roman" w:hAnsi="Times New Roman" w:cs="Times New Roman"/>
          <w:sz w:val="28"/>
          <w:szCs w:val="28"/>
        </w:rPr>
        <w:t>тыс. рублей.</w:t>
      </w:r>
    </w:p>
    <w:p w:rsidR="00D16C65" w:rsidRPr="00124DA6" w:rsidRDefault="00D16C65" w:rsidP="00975B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124DA6">
        <w:rPr>
          <w:rFonts w:ascii="Times New Roman" w:hAnsi="Times New Roman" w:cs="Times New Roman"/>
          <w:sz w:val="28"/>
          <w:szCs w:val="28"/>
        </w:rPr>
        <w:t>. Установить объем расходов бюджета района на обслуживание муниципального внутреннего долга Тогучинского района Новосибирской области на 201</w:t>
      </w:r>
      <w:r>
        <w:rPr>
          <w:rFonts w:ascii="Times New Roman" w:hAnsi="Times New Roman" w:cs="Times New Roman"/>
          <w:sz w:val="28"/>
          <w:szCs w:val="28"/>
        </w:rPr>
        <w:t>8</w:t>
      </w:r>
      <w:r w:rsidRPr="00124DA6">
        <w:rPr>
          <w:rFonts w:ascii="Times New Roman" w:hAnsi="Times New Roman" w:cs="Times New Roman"/>
          <w:sz w:val="28"/>
          <w:szCs w:val="28"/>
        </w:rPr>
        <w:t xml:space="preserve"> год в сумме </w:t>
      </w:r>
      <w:r>
        <w:rPr>
          <w:rFonts w:ascii="Times New Roman" w:hAnsi="Times New Roman" w:cs="Times New Roman"/>
          <w:sz w:val="28"/>
          <w:szCs w:val="28"/>
        </w:rPr>
        <w:t>1170,0</w:t>
      </w:r>
      <w:r w:rsidRPr="00124DA6">
        <w:rPr>
          <w:rFonts w:ascii="Times New Roman" w:hAnsi="Times New Roman" w:cs="Times New Roman"/>
          <w:sz w:val="28"/>
          <w:szCs w:val="28"/>
        </w:rPr>
        <w:t>тыс. рублей, на 201</w:t>
      </w:r>
      <w:r>
        <w:rPr>
          <w:rFonts w:ascii="Times New Roman" w:hAnsi="Times New Roman" w:cs="Times New Roman"/>
          <w:sz w:val="28"/>
          <w:szCs w:val="28"/>
        </w:rPr>
        <w:t>9</w:t>
      </w:r>
      <w:r w:rsidRPr="00124DA6">
        <w:rPr>
          <w:rFonts w:ascii="Times New Roman" w:hAnsi="Times New Roman" w:cs="Times New Roman"/>
          <w:sz w:val="28"/>
          <w:szCs w:val="28"/>
        </w:rPr>
        <w:t xml:space="preserve"> год в сумме 0 </w:t>
      </w:r>
      <w:r>
        <w:rPr>
          <w:rFonts w:ascii="Times New Roman" w:hAnsi="Times New Roman" w:cs="Times New Roman"/>
          <w:sz w:val="28"/>
          <w:szCs w:val="28"/>
        </w:rPr>
        <w:t>тыс. рублей и на 2020</w:t>
      </w:r>
      <w:r w:rsidRPr="00124DA6">
        <w:rPr>
          <w:rFonts w:ascii="Times New Roman" w:hAnsi="Times New Roman" w:cs="Times New Roman"/>
          <w:sz w:val="28"/>
          <w:szCs w:val="28"/>
        </w:rPr>
        <w:t xml:space="preserve"> год в сумме 0 тыс. рублей.</w:t>
      </w:r>
    </w:p>
    <w:p w:rsidR="00D16C65" w:rsidRPr="00124DA6" w:rsidRDefault="00D16C65" w:rsidP="008008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124DA6">
        <w:rPr>
          <w:rFonts w:ascii="Times New Roman" w:hAnsi="Times New Roman" w:cs="Times New Roman"/>
          <w:sz w:val="28"/>
          <w:szCs w:val="28"/>
        </w:rPr>
        <w:t>.Утвердить программу муниципальных гарантий Тогучинского района Новосибирской области в валюте Российской Федерации:</w:t>
      </w:r>
    </w:p>
    <w:p w:rsidR="00D16C65" w:rsidRPr="00124DA6" w:rsidRDefault="00D16C65" w:rsidP="00975B4F">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1) на 201</w:t>
      </w:r>
      <w:r>
        <w:rPr>
          <w:rFonts w:ascii="Times New Roman" w:hAnsi="Times New Roman" w:cs="Times New Roman"/>
          <w:sz w:val="28"/>
          <w:szCs w:val="28"/>
        </w:rPr>
        <w:t>8</w:t>
      </w:r>
      <w:r w:rsidRPr="00124DA6">
        <w:rPr>
          <w:rFonts w:ascii="Times New Roman" w:hAnsi="Times New Roman" w:cs="Times New Roman"/>
          <w:sz w:val="28"/>
          <w:szCs w:val="28"/>
        </w:rPr>
        <w:t xml:space="preserve"> год согласно </w:t>
      </w:r>
      <w:hyperlink r:id="rId39" w:history="1">
        <w:r w:rsidRPr="00124DA6">
          <w:rPr>
            <w:rFonts w:ascii="Times New Roman" w:hAnsi="Times New Roman" w:cs="Times New Roman"/>
            <w:sz w:val="28"/>
            <w:szCs w:val="28"/>
          </w:rPr>
          <w:t>таблице 1</w:t>
        </w:r>
      </w:hyperlink>
      <w:r w:rsidRPr="00124DA6">
        <w:rPr>
          <w:rFonts w:ascii="Times New Roman" w:hAnsi="Times New Roman" w:cs="Times New Roman"/>
          <w:sz w:val="28"/>
          <w:szCs w:val="28"/>
        </w:rPr>
        <w:t xml:space="preserve"> приложения </w:t>
      </w:r>
      <w:r>
        <w:rPr>
          <w:rFonts w:ascii="Times New Roman" w:hAnsi="Times New Roman" w:cs="Times New Roman"/>
          <w:sz w:val="28"/>
          <w:szCs w:val="28"/>
        </w:rPr>
        <w:t>17</w:t>
      </w:r>
      <w:r w:rsidRPr="00124DA6">
        <w:rPr>
          <w:rFonts w:ascii="Times New Roman" w:hAnsi="Times New Roman" w:cs="Times New Roman"/>
          <w:sz w:val="28"/>
          <w:szCs w:val="28"/>
        </w:rPr>
        <w:t>к настоящему Решению;</w:t>
      </w:r>
    </w:p>
    <w:p w:rsidR="00D16C65" w:rsidRPr="00124DA6" w:rsidRDefault="00D16C65" w:rsidP="00BB14D0">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2) на 201</w:t>
      </w:r>
      <w:r>
        <w:rPr>
          <w:rFonts w:ascii="Times New Roman" w:hAnsi="Times New Roman" w:cs="Times New Roman"/>
          <w:sz w:val="28"/>
          <w:szCs w:val="28"/>
        </w:rPr>
        <w:t>9 - 2020</w:t>
      </w:r>
      <w:r w:rsidRPr="00124DA6">
        <w:rPr>
          <w:rFonts w:ascii="Times New Roman" w:hAnsi="Times New Roman" w:cs="Times New Roman"/>
          <w:sz w:val="28"/>
          <w:szCs w:val="28"/>
        </w:rPr>
        <w:t xml:space="preserve"> годы согласно </w:t>
      </w:r>
      <w:hyperlink r:id="rId40" w:history="1">
        <w:r w:rsidRPr="00124DA6">
          <w:rPr>
            <w:rFonts w:ascii="Times New Roman" w:hAnsi="Times New Roman" w:cs="Times New Roman"/>
            <w:sz w:val="28"/>
            <w:szCs w:val="28"/>
          </w:rPr>
          <w:t>таблице 2</w:t>
        </w:r>
      </w:hyperlink>
      <w:r>
        <w:rPr>
          <w:rFonts w:ascii="Times New Roman" w:hAnsi="Times New Roman" w:cs="Times New Roman"/>
          <w:sz w:val="28"/>
          <w:szCs w:val="28"/>
        </w:rPr>
        <w:t xml:space="preserve"> приложения 17</w:t>
      </w:r>
      <w:r w:rsidRPr="00124DA6">
        <w:rPr>
          <w:rFonts w:ascii="Times New Roman" w:hAnsi="Times New Roman" w:cs="Times New Roman"/>
          <w:sz w:val="28"/>
          <w:szCs w:val="28"/>
        </w:rPr>
        <w:t xml:space="preserve"> к настоящему Решению.</w:t>
      </w:r>
    </w:p>
    <w:p w:rsidR="00D16C65" w:rsidRPr="00124DA6" w:rsidRDefault="00D16C65" w:rsidP="00975B4F">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41</w:t>
      </w:r>
      <w:r w:rsidRPr="00124DA6">
        <w:rPr>
          <w:rFonts w:ascii="Times New Roman" w:hAnsi="Times New Roman" w:cs="Times New Roman"/>
          <w:sz w:val="28"/>
          <w:szCs w:val="28"/>
        </w:rPr>
        <w:t>. Установить лимиты предоставления бюджетных кредитов из бюджета района:</w:t>
      </w:r>
    </w:p>
    <w:p w:rsidR="00D16C65" w:rsidRPr="00124DA6" w:rsidRDefault="00D16C65" w:rsidP="00975B4F">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 в 2018</w:t>
      </w:r>
      <w:r w:rsidRPr="00124DA6">
        <w:rPr>
          <w:rFonts w:ascii="Times New Roman" w:hAnsi="Times New Roman" w:cs="Times New Roman"/>
          <w:sz w:val="28"/>
          <w:szCs w:val="28"/>
        </w:rPr>
        <w:t xml:space="preserve"> году: выдаваемых на срок в пределах финансового года ‒ в сумме 10 000,0 тыс. рублей; на срок, выходящий за пределы финансового года, ‒ в сумме0,0 тыс. рублей;</w:t>
      </w:r>
    </w:p>
    <w:p w:rsidR="00D16C65" w:rsidRPr="00124DA6" w:rsidRDefault="00D16C65" w:rsidP="00975B4F">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 в 2019</w:t>
      </w:r>
      <w:r w:rsidRPr="00124DA6">
        <w:rPr>
          <w:rFonts w:ascii="Times New Roman" w:hAnsi="Times New Roman" w:cs="Times New Roman"/>
          <w:sz w:val="28"/>
          <w:szCs w:val="28"/>
        </w:rPr>
        <w:t xml:space="preserve"> году: выдаваемых на срок в пределах финансового года ‒ в сумме 0,0  тыс. рублей; на срок, выходящий за пределы финансового года, ‒ в сумме 0,0  тыс. рублей;</w:t>
      </w:r>
    </w:p>
    <w:p w:rsidR="00D16C65" w:rsidRPr="00124DA6" w:rsidRDefault="00D16C65" w:rsidP="00975B4F">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3) в 2020</w:t>
      </w:r>
      <w:r w:rsidRPr="00124DA6">
        <w:rPr>
          <w:rFonts w:ascii="Times New Roman" w:hAnsi="Times New Roman" w:cs="Times New Roman"/>
          <w:sz w:val="28"/>
          <w:szCs w:val="28"/>
        </w:rPr>
        <w:t xml:space="preserve"> году: выдаваемых на срок в пределах финансового года ‒ в сумме 0,0  тыс. рублей; на срок, выходящий за пределы финансового года, ‒ в сумме 0,0 тыс. рублей.</w:t>
      </w:r>
    </w:p>
    <w:p w:rsidR="00D16C65" w:rsidRPr="00124DA6" w:rsidRDefault="00D16C65" w:rsidP="00975B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Pr="00124DA6">
        <w:rPr>
          <w:rFonts w:ascii="Times New Roman" w:hAnsi="Times New Roman" w:cs="Times New Roman"/>
          <w:sz w:val="28"/>
          <w:szCs w:val="28"/>
        </w:rPr>
        <w:t xml:space="preserve">. Цели и </w:t>
      </w:r>
      <w:hyperlink r:id="rId41" w:history="1">
        <w:r w:rsidRPr="00124DA6">
          <w:rPr>
            <w:rFonts w:ascii="Times New Roman" w:hAnsi="Times New Roman" w:cs="Times New Roman"/>
            <w:sz w:val="28"/>
            <w:szCs w:val="28"/>
          </w:rPr>
          <w:t>условия</w:t>
        </w:r>
      </w:hyperlink>
      <w:r w:rsidRPr="00124DA6">
        <w:rPr>
          <w:rFonts w:ascii="Times New Roman" w:hAnsi="Times New Roman" w:cs="Times New Roman"/>
          <w:sz w:val="28"/>
          <w:szCs w:val="28"/>
        </w:rPr>
        <w:t xml:space="preserve"> предоставления бюджетных кредитов из бюджета  районабюджетам поселений Тогучинского района Новосибирской области и юридическим лицам, </w:t>
      </w:r>
      <w:r w:rsidRPr="00124DA6">
        <w:rPr>
          <w:rFonts w:ascii="Times New Roman" w:hAnsi="Times New Roman" w:cs="Times New Roman"/>
          <w:bCs/>
          <w:sz w:val="28"/>
          <w:szCs w:val="28"/>
        </w:rPr>
        <w:t>устанавливаются</w:t>
      </w:r>
      <w:r w:rsidRPr="00124DA6">
        <w:rPr>
          <w:rFonts w:ascii="Times New Roman" w:hAnsi="Times New Roman" w:cs="Times New Roman"/>
          <w:sz w:val="28"/>
          <w:szCs w:val="28"/>
        </w:rPr>
        <w:t>в соответствии с Положением об условиях и порядке предоставления бюджетных кредитов согласно приложению</w:t>
      </w:r>
      <w:r>
        <w:rPr>
          <w:rFonts w:ascii="Times New Roman" w:hAnsi="Times New Roman" w:cs="Times New Roman"/>
          <w:sz w:val="28"/>
          <w:szCs w:val="28"/>
        </w:rPr>
        <w:t>18</w:t>
      </w:r>
      <w:r w:rsidRPr="00124DA6">
        <w:rPr>
          <w:rFonts w:ascii="Times New Roman" w:hAnsi="Times New Roman" w:cs="Times New Roman"/>
          <w:sz w:val="28"/>
          <w:szCs w:val="28"/>
        </w:rPr>
        <w:t xml:space="preserve"> к настоящему Решению.</w:t>
      </w:r>
    </w:p>
    <w:p w:rsidR="00D16C65" w:rsidRPr="001E36AA" w:rsidRDefault="00D16C65" w:rsidP="00FE75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Pr="001E36AA">
        <w:rPr>
          <w:rFonts w:ascii="Times New Roman" w:hAnsi="Times New Roman" w:cs="Times New Roman"/>
          <w:sz w:val="28"/>
          <w:szCs w:val="28"/>
        </w:rPr>
        <w:t>.Установить, что остатки средств бюджета района на начало текущего финансового года в объеме, не превышающем сумму остатка неиспользованных бюджетных ассигнований на оплату заключенных от имени Тогучинского районаНовосибирской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D16C65" w:rsidRPr="00124DA6" w:rsidRDefault="00D16C65" w:rsidP="00975B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w:t>
      </w:r>
      <w:r w:rsidRPr="00124DA6">
        <w:rPr>
          <w:rFonts w:ascii="Times New Roman" w:hAnsi="Times New Roman" w:cs="Times New Roman"/>
          <w:sz w:val="28"/>
          <w:szCs w:val="28"/>
        </w:rPr>
        <w:t xml:space="preserve">. </w:t>
      </w:r>
      <w:r>
        <w:rPr>
          <w:rFonts w:ascii="Times New Roman" w:hAnsi="Times New Roman" w:cs="Times New Roman"/>
          <w:sz w:val="28"/>
          <w:szCs w:val="28"/>
        </w:rPr>
        <w:t>Установить, что в</w:t>
      </w:r>
      <w:r w:rsidRPr="00124DA6">
        <w:rPr>
          <w:rFonts w:ascii="Times New Roman" w:hAnsi="Times New Roman" w:cs="Times New Roman"/>
          <w:sz w:val="28"/>
          <w:szCs w:val="28"/>
        </w:rPr>
        <w:t xml:space="preserve">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администрация Тогучинского района Новосибирской области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Тогучинским районом </w:t>
      </w:r>
      <w:r>
        <w:rPr>
          <w:rFonts w:ascii="Times New Roman" w:hAnsi="Times New Roman" w:cs="Times New Roman"/>
          <w:sz w:val="28"/>
          <w:szCs w:val="28"/>
        </w:rPr>
        <w:t>Новосибирской области</w:t>
      </w:r>
      <w:r w:rsidRPr="00124DA6">
        <w:rPr>
          <w:rFonts w:ascii="Times New Roman" w:hAnsi="Times New Roman" w:cs="Times New Roman"/>
          <w:sz w:val="28"/>
          <w:szCs w:val="28"/>
        </w:rPr>
        <w:t xml:space="preserve"> следующими способами:</w:t>
      </w:r>
    </w:p>
    <w:p w:rsidR="00D16C65" w:rsidRPr="00124DA6" w:rsidRDefault="00D16C65" w:rsidP="00975B4F">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1) предоставление отступного;</w:t>
      </w:r>
    </w:p>
    <w:p w:rsidR="00D16C65" w:rsidRPr="00124DA6" w:rsidRDefault="00D16C65" w:rsidP="00975B4F">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2) обмен требований на доли в уставном капитале должника;</w:t>
      </w:r>
    </w:p>
    <w:p w:rsidR="00D16C65" w:rsidRPr="00124DA6" w:rsidRDefault="00D16C65" w:rsidP="00975B4F">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3) предоставление акций, конвертируемых в акции облигаций или иных ценных бумаг;</w:t>
      </w:r>
    </w:p>
    <w:p w:rsidR="00D16C65" w:rsidRPr="00124DA6" w:rsidRDefault="00D16C65" w:rsidP="00975B4F">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4) новация обязательств;</w:t>
      </w:r>
    </w:p>
    <w:p w:rsidR="00D16C65" w:rsidRPr="00124DA6" w:rsidRDefault="00D16C65" w:rsidP="00975B4F">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5) прощение долга;</w:t>
      </w:r>
    </w:p>
    <w:p w:rsidR="00D16C65" w:rsidRPr="00124DA6" w:rsidRDefault="00D16C65" w:rsidP="00975B4F">
      <w:pPr>
        <w:pStyle w:val="ConsPlusNormal"/>
        <w:ind w:firstLine="709"/>
        <w:jc w:val="both"/>
        <w:rPr>
          <w:rFonts w:ascii="Times New Roman" w:hAnsi="Times New Roman" w:cs="Times New Roman"/>
          <w:sz w:val="28"/>
          <w:szCs w:val="28"/>
        </w:rPr>
      </w:pPr>
      <w:r w:rsidRPr="00124DA6">
        <w:rPr>
          <w:rFonts w:ascii="Times New Roman" w:hAnsi="Times New Roman" w:cs="Times New Roman"/>
          <w:sz w:val="28"/>
          <w:szCs w:val="28"/>
        </w:rPr>
        <w:t>6) иными предусмотренными федеральным законодательством способами, если такие способы прекращения обязательств не нарушают права иных кредиторов, требования которых включены в реестр требований кредиторов.</w:t>
      </w:r>
    </w:p>
    <w:p w:rsidR="00D16C65" w:rsidRDefault="00D16C65" w:rsidP="00975B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Pr="00124DA6">
        <w:rPr>
          <w:rFonts w:ascii="Times New Roman" w:hAnsi="Times New Roman" w:cs="Times New Roman"/>
          <w:sz w:val="28"/>
          <w:szCs w:val="28"/>
        </w:rPr>
        <w:t xml:space="preserve">.Установить в соответствии с </w:t>
      </w:r>
      <w:hyperlink r:id="rId42" w:history="1">
        <w:r w:rsidRPr="00124DA6">
          <w:rPr>
            <w:rFonts w:ascii="Times New Roman" w:hAnsi="Times New Roman" w:cs="Times New Roman"/>
            <w:sz w:val="28"/>
            <w:szCs w:val="28"/>
          </w:rPr>
          <w:t>пунктом 8 статьи 217</w:t>
        </w:r>
      </w:hyperlink>
      <w:r w:rsidRPr="00124DA6">
        <w:rPr>
          <w:rFonts w:ascii="Times New Roman" w:hAnsi="Times New Roman" w:cs="Times New Roman"/>
          <w:sz w:val="28"/>
          <w:szCs w:val="28"/>
        </w:rPr>
        <w:t xml:space="preserve"> Бюджетного кодекса Российской Федерации следующие основания для внесения в 201</w:t>
      </w:r>
      <w:r>
        <w:rPr>
          <w:rFonts w:ascii="Times New Roman" w:hAnsi="Times New Roman" w:cs="Times New Roman"/>
          <w:sz w:val="28"/>
          <w:szCs w:val="28"/>
        </w:rPr>
        <w:t>8</w:t>
      </w:r>
      <w:r w:rsidRPr="00124DA6">
        <w:rPr>
          <w:rFonts w:ascii="Times New Roman" w:hAnsi="Times New Roman" w:cs="Times New Roman"/>
          <w:sz w:val="28"/>
          <w:szCs w:val="28"/>
        </w:rPr>
        <w:t xml:space="preserve"> году изменений в показатели сводной бюджетной росписи бюджета района, связанные с особенностями исполнения бюджета района и (или) перераспределения бюджетных ассигнований между главными распорядителями бюджетных средств бюджета района:</w:t>
      </w:r>
    </w:p>
    <w:p w:rsidR="00D16C65" w:rsidRPr="00DA31F8" w:rsidRDefault="00D16C65" w:rsidP="006918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DA31F8">
        <w:rPr>
          <w:rFonts w:ascii="Times New Roman" w:hAnsi="Times New Roman" w:cs="Times New Roman"/>
          <w:sz w:val="28"/>
          <w:szCs w:val="28"/>
        </w:rPr>
        <w:t>перераспределение бюджетных ассигнований между разделами, подразделами</w:t>
      </w:r>
      <w:r>
        <w:rPr>
          <w:rFonts w:ascii="Times New Roman" w:hAnsi="Times New Roman" w:cs="Times New Roman"/>
          <w:sz w:val="28"/>
          <w:szCs w:val="28"/>
        </w:rPr>
        <w:t>,</w:t>
      </w:r>
      <w:r w:rsidRPr="00DA31F8">
        <w:rPr>
          <w:rFonts w:ascii="Times New Roman" w:hAnsi="Times New Roman" w:cs="Times New Roman"/>
          <w:sz w:val="28"/>
          <w:szCs w:val="28"/>
        </w:rPr>
        <w:t xml:space="preserve"> целевыми статьями </w:t>
      </w:r>
      <w:r>
        <w:rPr>
          <w:rFonts w:ascii="Times New Roman" w:hAnsi="Times New Roman" w:cs="Times New Roman"/>
          <w:sz w:val="28"/>
          <w:szCs w:val="28"/>
        </w:rPr>
        <w:t>и видами расходов</w:t>
      </w:r>
      <w:r w:rsidRPr="00DA31F8">
        <w:rPr>
          <w:rFonts w:ascii="Times New Roman" w:hAnsi="Times New Roman" w:cs="Times New Roman"/>
          <w:sz w:val="28"/>
          <w:szCs w:val="28"/>
        </w:rPr>
        <w:t xml:space="preserve"> классификации расходов бюджетов в случае реорганизации </w:t>
      </w:r>
      <w:r>
        <w:rPr>
          <w:rFonts w:ascii="Times New Roman" w:hAnsi="Times New Roman" w:cs="Times New Roman"/>
          <w:sz w:val="28"/>
          <w:szCs w:val="28"/>
        </w:rPr>
        <w:t>муниципального</w:t>
      </w:r>
      <w:r w:rsidRPr="00DA31F8">
        <w:rPr>
          <w:rFonts w:ascii="Times New Roman" w:hAnsi="Times New Roman" w:cs="Times New Roman"/>
          <w:sz w:val="28"/>
          <w:szCs w:val="28"/>
        </w:rPr>
        <w:t xml:space="preserve"> учреждения;</w:t>
      </w:r>
    </w:p>
    <w:p w:rsidR="00D16C65" w:rsidRPr="00DA31F8" w:rsidRDefault="00D16C65" w:rsidP="006918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DA31F8">
        <w:rPr>
          <w:rFonts w:ascii="Times New Roman" w:hAnsi="Times New Roman" w:cs="Times New Roman"/>
          <w:sz w:val="28"/>
          <w:szCs w:val="28"/>
        </w:rPr>
        <w:t>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D16C65" w:rsidRPr="00DA31F8" w:rsidRDefault="00D16C65" w:rsidP="006918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DA31F8">
        <w:rPr>
          <w:rFonts w:ascii="Times New Roman" w:hAnsi="Times New Roman" w:cs="Times New Roman"/>
          <w:sz w:val="28"/>
          <w:szCs w:val="28"/>
        </w:rPr>
        <w:t>перераспределение бюджетных ассигнований, предусмотренных</w:t>
      </w:r>
      <w:r>
        <w:rPr>
          <w:rFonts w:ascii="Times New Roman" w:hAnsi="Times New Roman" w:cs="Times New Roman"/>
          <w:sz w:val="28"/>
          <w:szCs w:val="28"/>
        </w:rPr>
        <w:t xml:space="preserve"> главному распорядителю бюджетных средств</w:t>
      </w:r>
      <w:r w:rsidRPr="00DA31F8">
        <w:rPr>
          <w:rFonts w:ascii="Times New Roman" w:hAnsi="Times New Roman" w:cs="Times New Roman"/>
          <w:sz w:val="28"/>
          <w:szCs w:val="28"/>
        </w:rPr>
        <w:t xml:space="preserve"> между </w:t>
      </w:r>
      <w:r>
        <w:rPr>
          <w:rFonts w:ascii="Times New Roman" w:hAnsi="Times New Roman" w:cs="Times New Roman"/>
          <w:sz w:val="28"/>
          <w:szCs w:val="28"/>
        </w:rPr>
        <w:t xml:space="preserve">получателями </w:t>
      </w:r>
      <w:r w:rsidRPr="00DA31F8">
        <w:rPr>
          <w:rFonts w:ascii="Times New Roman" w:hAnsi="Times New Roman" w:cs="Times New Roman"/>
          <w:sz w:val="28"/>
          <w:szCs w:val="28"/>
        </w:rPr>
        <w:t xml:space="preserve">бюджетных средств,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w:t>
      </w:r>
      <w:hyperlink r:id="rId43" w:history="1">
        <w:r>
          <w:rPr>
            <w:rFonts w:ascii="Times New Roman" w:hAnsi="Times New Roman" w:cs="Times New Roman"/>
            <w:sz w:val="28"/>
            <w:szCs w:val="28"/>
          </w:rPr>
          <w:t xml:space="preserve">№ </w:t>
        </w:r>
        <w:r w:rsidRPr="00DA31F8">
          <w:rPr>
            <w:rFonts w:ascii="Times New Roman" w:hAnsi="Times New Roman" w:cs="Times New Roman"/>
            <w:sz w:val="28"/>
            <w:szCs w:val="28"/>
          </w:rPr>
          <w:t>597</w:t>
        </w:r>
      </w:hyperlink>
      <w:r>
        <w:rPr>
          <w:rFonts w:ascii="Times New Roman" w:hAnsi="Times New Roman" w:cs="Times New Roman"/>
          <w:sz w:val="28"/>
          <w:szCs w:val="28"/>
        </w:rPr>
        <w:t xml:space="preserve"> «</w:t>
      </w:r>
      <w:r w:rsidRPr="00DA31F8">
        <w:rPr>
          <w:rFonts w:ascii="Times New Roman" w:hAnsi="Times New Roman" w:cs="Times New Roman"/>
          <w:sz w:val="28"/>
          <w:szCs w:val="28"/>
        </w:rPr>
        <w:t>О мероприятиях по реализации госу</w:t>
      </w:r>
      <w:r>
        <w:rPr>
          <w:rFonts w:ascii="Times New Roman" w:hAnsi="Times New Roman" w:cs="Times New Roman"/>
          <w:sz w:val="28"/>
          <w:szCs w:val="28"/>
        </w:rPr>
        <w:t>дарственной социальной политики»</w:t>
      </w:r>
      <w:r w:rsidRPr="00DA31F8">
        <w:rPr>
          <w:rFonts w:ascii="Times New Roman" w:hAnsi="Times New Roman" w:cs="Times New Roman"/>
          <w:sz w:val="28"/>
          <w:szCs w:val="28"/>
        </w:rPr>
        <w:t xml:space="preserve">, от 1 июня 2012 года </w:t>
      </w:r>
      <w:hyperlink r:id="rId44" w:history="1">
        <w:r>
          <w:rPr>
            <w:rFonts w:ascii="Times New Roman" w:hAnsi="Times New Roman" w:cs="Times New Roman"/>
            <w:sz w:val="28"/>
            <w:szCs w:val="28"/>
          </w:rPr>
          <w:t xml:space="preserve">№ </w:t>
        </w:r>
        <w:r w:rsidRPr="00DA31F8">
          <w:rPr>
            <w:rFonts w:ascii="Times New Roman" w:hAnsi="Times New Roman" w:cs="Times New Roman"/>
            <w:sz w:val="28"/>
            <w:szCs w:val="28"/>
          </w:rPr>
          <w:t>761</w:t>
        </w:r>
      </w:hyperlink>
      <w:r>
        <w:rPr>
          <w:rFonts w:ascii="Times New Roman" w:hAnsi="Times New Roman" w:cs="Times New Roman"/>
          <w:sz w:val="28"/>
          <w:szCs w:val="28"/>
        </w:rPr>
        <w:t>«</w:t>
      </w:r>
      <w:r w:rsidRPr="00DA31F8">
        <w:rPr>
          <w:rFonts w:ascii="Times New Roman" w:hAnsi="Times New Roman" w:cs="Times New Roman"/>
          <w:sz w:val="28"/>
          <w:szCs w:val="28"/>
        </w:rPr>
        <w:t>О Национальной стратегии действий в интересах детей на 2012 - 2017 годы</w:t>
      </w:r>
      <w:r>
        <w:rPr>
          <w:rFonts w:ascii="Times New Roman" w:hAnsi="Times New Roman" w:cs="Times New Roman"/>
          <w:sz w:val="28"/>
          <w:szCs w:val="28"/>
        </w:rPr>
        <w:t>»</w:t>
      </w:r>
      <w:r w:rsidRPr="00DA31F8">
        <w:rPr>
          <w:rFonts w:ascii="Times New Roman" w:hAnsi="Times New Roman" w:cs="Times New Roman"/>
          <w:sz w:val="28"/>
          <w:szCs w:val="28"/>
        </w:rPr>
        <w:t xml:space="preserve"> и от 28 декабря 2012 года </w:t>
      </w:r>
      <w:hyperlink r:id="rId45" w:history="1">
        <w:r>
          <w:rPr>
            <w:rFonts w:ascii="Times New Roman" w:hAnsi="Times New Roman" w:cs="Times New Roman"/>
            <w:sz w:val="28"/>
            <w:szCs w:val="28"/>
          </w:rPr>
          <w:t>№</w:t>
        </w:r>
        <w:r w:rsidRPr="00DA31F8">
          <w:rPr>
            <w:rFonts w:ascii="Times New Roman" w:hAnsi="Times New Roman" w:cs="Times New Roman"/>
            <w:sz w:val="28"/>
            <w:szCs w:val="28"/>
          </w:rPr>
          <w:t xml:space="preserve"> 1688</w:t>
        </w:r>
      </w:hyperlink>
      <w:r>
        <w:rPr>
          <w:rFonts w:ascii="Times New Roman" w:hAnsi="Times New Roman" w:cs="Times New Roman"/>
          <w:sz w:val="28"/>
          <w:szCs w:val="28"/>
        </w:rPr>
        <w:t>«</w:t>
      </w:r>
      <w:r w:rsidRPr="00DA31F8">
        <w:rPr>
          <w:rFonts w:ascii="Times New Roman" w:hAnsi="Times New Roman" w:cs="Times New Roman"/>
          <w:sz w:val="28"/>
          <w:szCs w:val="28"/>
        </w:rPr>
        <w:t>О некоторых мерах по реализации государственной политики в сфере защиты детей-сирот и детей, оставшихся без попечения родителей</w:t>
      </w:r>
      <w:r>
        <w:rPr>
          <w:rFonts w:ascii="Times New Roman" w:hAnsi="Times New Roman" w:cs="Times New Roman"/>
          <w:sz w:val="28"/>
          <w:szCs w:val="28"/>
        </w:rPr>
        <w:t>»</w:t>
      </w:r>
      <w:r w:rsidRPr="00DA31F8">
        <w:rPr>
          <w:rFonts w:ascii="Times New Roman" w:hAnsi="Times New Roman" w:cs="Times New Roman"/>
          <w:sz w:val="28"/>
          <w:szCs w:val="28"/>
        </w:rPr>
        <w:t xml:space="preserve"> в части повышения оплаты труда отдельных категорий работников;</w:t>
      </w:r>
    </w:p>
    <w:p w:rsidR="00D16C65" w:rsidRPr="00DA31F8" w:rsidRDefault="00D16C65" w:rsidP="006918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Pr="00DA31F8">
        <w:rPr>
          <w:rFonts w:ascii="Times New Roman" w:hAnsi="Times New Roman" w:cs="Times New Roman"/>
          <w:sz w:val="28"/>
          <w:szCs w:val="28"/>
        </w:rPr>
        <w:t>перераспределение бюджетных ассигнований, предусмотренных главному р</w:t>
      </w:r>
      <w:r>
        <w:rPr>
          <w:rFonts w:ascii="Times New Roman" w:hAnsi="Times New Roman" w:cs="Times New Roman"/>
          <w:sz w:val="28"/>
          <w:szCs w:val="28"/>
        </w:rPr>
        <w:t xml:space="preserve">аспорядителю бюджетных средств </w:t>
      </w:r>
      <w:r w:rsidRPr="00DA31F8">
        <w:rPr>
          <w:rFonts w:ascii="Times New Roman" w:hAnsi="Times New Roman" w:cs="Times New Roman"/>
          <w:sz w:val="28"/>
          <w:szCs w:val="28"/>
        </w:rPr>
        <w:t xml:space="preserve">бюджета </w:t>
      </w:r>
      <w:r>
        <w:rPr>
          <w:rFonts w:ascii="Times New Roman" w:hAnsi="Times New Roman" w:cs="Times New Roman"/>
          <w:sz w:val="28"/>
          <w:szCs w:val="28"/>
        </w:rPr>
        <w:t xml:space="preserve">района </w:t>
      </w:r>
      <w:r w:rsidRPr="00DA31F8">
        <w:rPr>
          <w:rFonts w:ascii="Times New Roman" w:hAnsi="Times New Roman" w:cs="Times New Roman"/>
          <w:sz w:val="28"/>
          <w:szCs w:val="28"/>
        </w:rPr>
        <w:t xml:space="preserve">за счет межбюджетных трансфертов из </w:t>
      </w:r>
      <w:r>
        <w:rPr>
          <w:rFonts w:ascii="Times New Roman" w:hAnsi="Times New Roman" w:cs="Times New Roman"/>
          <w:sz w:val="28"/>
          <w:szCs w:val="28"/>
        </w:rPr>
        <w:t>областног</w:t>
      </w:r>
      <w:r w:rsidRPr="00DA31F8">
        <w:rPr>
          <w:rFonts w:ascii="Times New Roman" w:hAnsi="Times New Roman" w:cs="Times New Roman"/>
          <w:sz w:val="28"/>
          <w:szCs w:val="28"/>
        </w:rPr>
        <w:t>о бюджета</w:t>
      </w:r>
      <w:r>
        <w:rPr>
          <w:rFonts w:ascii="Times New Roman" w:hAnsi="Times New Roman" w:cs="Times New Roman"/>
          <w:sz w:val="28"/>
          <w:szCs w:val="28"/>
        </w:rPr>
        <w:t xml:space="preserve"> Новосибирской области</w:t>
      </w:r>
      <w:r w:rsidRPr="00DA31F8">
        <w:rPr>
          <w:rFonts w:ascii="Times New Roman" w:hAnsi="Times New Roman" w:cs="Times New Roman"/>
          <w:sz w:val="28"/>
          <w:szCs w:val="28"/>
        </w:rPr>
        <w:t>, между видами расходов, обусловленное изменением федерального</w:t>
      </w:r>
      <w:r>
        <w:rPr>
          <w:rFonts w:ascii="Times New Roman" w:hAnsi="Times New Roman" w:cs="Times New Roman"/>
          <w:sz w:val="28"/>
          <w:szCs w:val="28"/>
        </w:rPr>
        <w:t xml:space="preserve"> и областного</w:t>
      </w:r>
      <w:r w:rsidRPr="00DA31F8">
        <w:rPr>
          <w:rFonts w:ascii="Times New Roman" w:hAnsi="Times New Roman" w:cs="Times New Roman"/>
          <w:sz w:val="28"/>
          <w:szCs w:val="28"/>
        </w:rPr>
        <w:t xml:space="preserve"> законодательства;</w:t>
      </w:r>
    </w:p>
    <w:p w:rsidR="00D16C65" w:rsidRPr="00DA31F8" w:rsidRDefault="00D16C65" w:rsidP="006918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Pr="00DA31F8">
        <w:rPr>
          <w:rFonts w:ascii="Times New Roman" w:hAnsi="Times New Roman" w:cs="Times New Roman"/>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w:t>
      </w:r>
      <w:r>
        <w:rPr>
          <w:rFonts w:ascii="Times New Roman" w:hAnsi="Times New Roman" w:cs="Times New Roman"/>
          <w:sz w:val="28"/>
          <w:szCs w:val="28"/>
        </w:rPr>
        <w:t xml:space="preserve"> (требований)</w:t>
      </w:r>
      <w:r w:rsidRPr="00DA31F8">
        <w:rPr>
          <w:rFonts w:ascii="Times New Roman" w:hAnsi="Times New Roman" w:cs="Times New Roman"/>
          <w:sz w:val="28"/>
          <w:szCs w:val="28"/>
        </w:rPr>
        <w:t xml:space="preserve"> налоговых органов, органов управления государственными внебюджетными фондами о взыскании налогов, сборов, страховых взносов, пеней </w:t>
      </w:r>
      <w:r w:rsidRPr="00505F72">
        <w:rPr>
          <w:rFonts w:ascii="Times New Roman" w:hAnsi="Times New Roman" w:cs="Times New Roman"/>
          <w:sz w:val="28"/>
          <w:szCs w:val="28"/>
        </w:rPr>
        <w:t>и штрафов,об уплате финансовых санкций за совершение правонарушений в сфере законодательства Российской Федерации, решений (требований) уполномоченных органов о наложении административных штрафов, предусматривающих обращение</w:t>
      </w:r>
      <w:r>
        <w:rPr>
          <w:rFonts w:ascii="Times New Roman" w:hAnsi="Times New Roman" w:cs="Times New Roman"/>
          <w:sz w:val="28"/>
          <w:szCs w:val="28"/>
        </w:rPr>
        <w:t xml:space="preserve"> взыскания на средства </w:t>
      </w:r>
      <w:r w:rsidRPr="00DA31F8">
        <w:rPr>
          <w:rFonts w:ascii="Times New Roman" w:hAnsi="Times New Roman" w:cs="Times New Roman"/>
          <w:sz w:val="28"/>
          <w:szCs w:val="28"/>
        </w:rPr>
        <w:t>бюджета</w:t>
      </w:r>
      <w:r>
        <w:rPr>
          <w:rFonts w:ascii="Times New Roman" w:hAnsi="Times New Roman" w:cs="Times New Roman"/>
          <w:sz w:val="28"/>
          <w:szCs w:val="28"/>
        </w:rPr>
        <w:t xml:space="preserve"> района</w:t>
      </w:r>
      <w:r w:rsidRPr="00DA31F8">
        <w:rPr>
          <w:rFonts w:ascii="Times New Roman" w:hAnsi="Times New Roman" w:cs="Times New Roman"/>
          <w:sz w:val="28"/>
          <w:szCs w:val="28"/>
        </w:rPr>
        <w:t>;</w:t>
      </w:r>
    </w:p>
    <w:p w:rsidR="00D16C65" w:rsidRPr="00E86BA3" w:rsidRDefault="00D16C65" w:rsidP="006918B1">
      <w:pPr>
        <w:pStyle w:val="ConsPlusNormal"/>
        <w:ind w:firstLine="709"/>
        <w:jc w:val="both"/>
        <w:rPr>
          <w:rFonts w:ascii="Times New Roman" w:hAnsi="Times New Roman" w:cs="Times New Roman"/>
          <w:sz w:val="28"/>
          <w:szCs w:val="28"/>
        </w:rPr>
      </w:pPr>
      <w:r w:rsidRPr="00E86BA3">
        <w:rPr>
          <w:rFonts w:ascii="Times New Roman" w:hAnsi="Times New Roman" w:cs="Times New Roman"/>
          <w:sz w:val="28"/>
          <w:szCs w:val="28"/>
        </w:rPr>
        <w:t>6) уменьшение бюджетных асси</w:t>
      </w:r>
      <w:r>
        <w:rPr>
          <w:rFonts w:ascii="Times New Roman" w:hAnsi="Times New Roman" w:cs="Times New Roman"/>
          <w:sz w:val="28"/>
          <w:szCs w:val="28"/>
        </w:rPr>
        <w:t>гнований, предусмотренных главно</w:t>
      </w:r>
      <w:r w:rsidRPr="00E86BA3">
        <w:rPr>
          <w:rFonts w:ascii="Times New Roman" w:hAnsi="Times New Roman" w:cs="Times New Roman"/>
          <w:sz w:val="28"/>
          <w:szCs w:val="28"/>
        </w:rPr>
        <w:t>м</w:t>
      </w:r>
      <w:r>
        <w:rPr>
          <w:rFonts w:ascii="Times New Roman" w:hAnsi="Times New Roman" w:cs="Times New Roman"/>
          <w:sz w:val="28"/>
          <w:szCs w:val="28"/>
        </w:rPr>
        <w:t>у распорядителю</w:t>
      </w:r>
      <w:r w:rsidRPr="00E86BA3">
        <w:rPr>
          <w:rFonts w:ascii="Times New Roman" w:hAnsi="Times New Roman" w:cs="Times New Roman"/>
          <w:sz w:val="28"/>
          <w:szCs w:val="28"/>
        </w:rPr>
        <w:t xml:space="preserve"> средств бюджет района</w:t>
      </w:r>
      <w:r>
        <w:rPr>
          <w:rFonts w:ascii="Times New Roman" w:hAnsi="Times New Roman" w:cs="Times New Roman"/>
          <w:sz w:val="28"/>
          <w:szCs w:val="28"/>
        </w:rPr>
        <w:t xml:space="preserve"> - администрации Тогучинского района Новосибирской области</w:t>
      </w:r>
      <w:r w:rsidRPr="00E86BA3">
        <w:rPr>
          <w:rFonts w:ascii="Times New Roman" w:hAnsi="Times New Roman" w:cs="Times New Roman"/>
          <w:sz w:val="28"/>
          <w:szCs w:val="28"/>
        </w:rPr>
        <w:t xml:space="preserve"> на предоставление межбюджетных трансфертов бюджетам поселений(за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бюджетам поселений (за исключением субвенций) на основании уведомлений органов государственного и муниципального финансового контроля о применении бюджетных мер принуждения;</w:t>
      </w:r>
    </w:p>
    <w:p w:rsidR="00D16C65" w:rsidRDefault="00D16C65" w:rsidP="006918B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86BA3">
        <w:rPr>
          <w:rFonts w:ascii="Times New Roman" w:hAnsi="Times New Roman" w:cs="Times New Roman"/>
          <w:sz w:val="28"/>
          <w:szCs w:val="28"/>
        </w:rPr>
        <w:t xml:space="preserve">7) </w:t>
      </w:r>
      <w:r w:rsidRPr="00E86BA3">
        <w:rPr>
          <w:rFonts w:ascii="Times New Roman" w:hAnsi="Times New Roman" w:cs="Times New Roman"/>
          <w:sz w:val="28"/>
          <w:szCs w:val="28"/>
          <w:lang w:eastAsia="ru-RU"/>
        </w:rPr>
        <w:t>изменение бюджетных ассигнований в части расходов, производимых за счет средств федерального бюджета, при доведении (отзыве) лимитов бюджетных обязательств в части переданных</w:t>
      </w:r>
      <w:r>
        <w:rPr>
          <w:rFonts w:ascii="Times New Roman" w:hAnsi="Times New Roman" w:cs="Times New Roman"/>
          <w:sz w:val="28"/>
          <w:szCs w:val="28"/>
          <w:lang w:eastAsia="ru-RU"/>
        </w:rPr>
        <w:t xml:space="preserve"> Управлению Федерального казначейства по Новосибирской области полномочий получателя средств федерального бюджета по перечислению в бюджет  района межбюджетных трансфертов, имеющих целевое назначение, в пределах сумм, необходимых для оплаты денежных обязательств по расходам получателей средств бюджета района,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D16C65" w:rsidRDefault="00D16C65" w:rsidP="006918B1">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 xml:space="preserve">8)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w:t>
      </w:r>
      <w:r>
        <w:rPr>
          <w:rFonts w:ascii="Times New Roman" w:hAnsi="Times New Roman" w:cs="Times New Roman"/>
          <w:sz w:val="28"/>
          <w:szCs w:val="28"/>
        </w:rPr>
        <w:t>областными</w:t>
      </w:r>
      <w:r w:rsidRPr="00DA31F8">
        <w:rPr>
          <w:rFonts w:ascii="Times New Roman" w:hAnsi="Times New Roman" w:cs="Times New Roman"/>
          <w:sz w:val="28"/>
          <w:szCs w:val="28"/>
        </w:rPr>
        <w:t xml:space="preserve"> органами исполнительной власти или физическими и юридическими лицами, сверх объемов, утвержденных настоящим </w:t>
      </w:r>
      <w:r>
        <w:rPr>
          <w:rFonts w:ascii="Times New Roman" w:hAnsi="Times New Roman" w:cs="Times New Roman"/>
          <w:sz w:val="28"/>
          <w:szCs w:val="28"/>
        </w:rPr>
        <w:t>Решением</w:t>
      </w:r>
      <w:r w:rsidRPr="00DA31F8">
        <w:rPr>
          <w:rFonts w:ascii="Times New Roman" w:hAnsi="Times New Roman" w:cs="Times New Roman"/>
          <w:sz w:val="28"/>
          <w:szCs w:val="28"/>
        </w:rPr>
        <w:t>;</w:t>
      </w:r>
    </w:p>
    <w:p w:rsidR="00D16C65" w:rsidRPr="002F7476" w:rsidRDefault="00D16C65" w:rsidP="006918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w:t>
      </w:r>
      <w:r w:rsidRPr="002F7476">
        <w:rPr>
          <w:rFonts w:ascii="Times New Roman" w:hAnsi="Times New Roman" w:cs="Times New Roman"/>
          <w:sz w:val="28"/>
          <w:szCs w:val="28"/>
        </w:rPr>
        <w:t xml:space="preserve">распределение на основании правовых актов </w:t>
      </w:r>
      <w:r>
        <w:rPr>
          <w:rFonts w:ascii="Times New Roman" w:hAnsi="Times New Roman" w:cs="Times New Roman"/>
          <w:sz w:val="28"/>
          <w:szCs w:val="28"/>
        </w:rPr>
        <w:t xml:space="preserve">Новосибирской области </w:t>
      </w:r>
      <w:r w:rsidRPr="002F7476">
        <w:rPr>
          <w:rFonts w:ascii="Times New Roman" w:hAnsi="Times New Roman" w:cs="Times New Roman"/>
          <w:sz w:val="28"/>
          <w:szCs w:val="28"/>
        </w:rPr>
        <w:t>субсидий, субвенций,</w:t>
      </w:r>
      <w:r>
        <w:rPr>
          <w:rFonts w:ascii="Times New Roman" w:hAnsi="Times New Roman" w:cs="Times New Roman"/>
          <w:sz w:val="28"/>
          <w:szCs w:val="28"/>
        </w:rPr>
        <w:t xml:space="preserve"> иных межбюджетных трансфертов,</w:t>
      </w:r>
      <w:r w:rsidRPr="002F7476">
        <w:rPr>
          <w:rFonts w:ascii="Times New Roman" w:hAnsi="Times New Roman" w:cs="Times New Roman"/>
          <w:sz w:val="28"/>
          <w:szCs w:val="28"/>
        </w:rPr>
        <w:t xml:space="preserve">предоставленных из </w:t>
      </w:r>
      <w:r>
        <w:rPr>
          <w:rFonts w:ascii="Times New Roman" w:hAnsi="Times New Roman" w:cs="Times New Roman"/>
          <w:sz w:val="28"/>
          <w:szCs w:val="28"/>
        </w:rPr>
        <w:t>областного</w:t>
      </w:r>
      <w:r w:rsidRPr="002F7476">
        <w:rPr>
          <w:rFonts w:ascii="Times New Roman" w:hAnsi="Times New Roman" w:cs="Times New Roman"/>
          <w:sz w:val="28"/>
          <w:szCs w:val="28"/>
        </w:rPr>
        <w:t xml:space="preserve"> бюджета, или безвозмездных поступлений от физических и юридических ли</w:t>
      </w:r>
      <w:r>
        <w:rPr>
          <w:rFonts w:ascii="Times New Roman" w:hAnsi="Times New Roman" w:cs="Times New Roman"/>
          <w:sz w:val="28"/>
          <w:szCs w:val="28"/>
        </w:rPr>
        <w:t>ц, имеющих целевое назначение,</w:t>
      </w:r>
      <w:r w:rsidRPr="002F7476">
        <w:rPr>
          <w:rFonts w:ascii="Times New Roman" w:hAnsi="Times New Roman" w:cs="Times New Roman"/>
          <w:sz w:val="28"/>
          <w:szCs w:val="28"/>
        </w:rPr>
        <w:t xml:space="preserve"> бюджету</w:t>
      </w:r>
      <w:r>
        <w:rPr>
          <w:rFonts w:ascii="Times New Roman" w:hAnsi="Times New Roman" w:cs="Times New Roman"/>
          <w:sz w:val="28"/>
          <w:szCs w:val="28"/>
        </w:rPr>
        <w:t xml:space="preserve"> района</w:t>
      </w:r>
      <w:r w:rsidRPr="002F7476">
        <w:rPr>
          <w:rFonts w:ascii="Times New Roman" w:hAnsi="Times New Roman" w:cs="Times New Roman"/>
          <w:sz w:val="28"/>
          <w:szCs w:val="28"/>
        </w:rPr>
        <w:t xml:space="preserve"> сверх объемов, утвержденных настоящим </w:t>
      </w:r>
      <w:r>
        <w:rPr>
          <w:rFonts w:ascii="Times New Roman" w:hAnsi="Times New Roman" w:cs="Times New Roman"/>
          <w:sz w:val="28"/>
          <w:szCs w:val="28"/>
        </w:rPr>
        <w:t>Решением</w:t>
      </w:r>
      <w:r w:rsidRPr="002F7476">
        <w:rPr>
          <w:rFonts w:ascii="Times New Roman" w:hAnsi="Times New Roman" w:cs="Times New Roman"/>
          <w:sz w:val="28"/>
          <w:szCs w:val="28"/>
        </w:rPr>
        <w:t>;</w:t>
      </w:r>
    </w:p>
    <w:p w:rsidR="00D16C65" w:rsidRDefault="00D16C65" w:rsidP="006918B1">
      <w:pPr>
        <w:pStyle w:val="ConsPlusNormal"/>
        <w:ind w:firstLine="709"/>
        <w:jc w:val="both"/>
        <w:rPr>
          <w:rFonts w:ascii="Times New Roman" w:hAnsi="Times New Roman" w:cs="Times New Roman"/>
          <w:sz w:val="28"/>
          <w:szCs w:val="28"/>
        </w:rPr>
      </w:pPr>
      <w:r w:rsidRPr="002F7476">
        <w:rPr>
          <w:rFonts w:ascii="Times New Roman" w:hAnsi="Times New Roman" w:cs="Times New Roman"/>
          <w:sz w:val="28"/>
          <w:szCs w:val="28"/>
        </w:rPr>
        <w:t>10) перераспределение бюджетных ассигнований между целевыми статьями, видами расходов бюджетов</w:t>
      </w:r>
      <w:r w:rsidRPr="00CA5BA0">
        <w:rPr>
          <w:rFonts w:ascii="Times New Roman" w:hAnsi="Times New Roman" w:cs="Times New Roman"/>
          <w:sz w:val="28"/>
          <w:szCs w:val="28"/>
        </w:rPr>
        <w:t>, в том числе вновь вводимыми, в пределах ассигнований, предусмотренных главному распорядителю бюджетных средств бюджета</w:t>
      </w:r>
      <w:r>
        <w:rPr>
          <w:rFonts w:ascii="Times New Roman" w:hAnsi="Times New Roman" w:cs="Times New Roman"/>
          <w:sz w:val="28"/>
          <w:szCs w:val="28"/>
        </w:rPr>
        <w:t xml:space="preserve"> района</w:t>
      </w:r>
      <w:r w:rsidRPr="00CA5BA0">
        <w:rPr>
          <w:rFonts w:ascii="Times New Roman" w:hAnsi="Times New Roman" w:cs="Times New Roman"/>
          <w:sz w:val="28"/>
          <w:szCs w:val="28"/>
        </w:rPr>
        <w:t xml:space="preserve">, на основании соглашений (проектов соглашений) с </w:t>
      </w:r>
      <w:r>
        <w:rPr>
          <w:rFonts w:ascii="Times New Roman" w:hAnsi="Times New Roman" w:cs="Times New Roman"/>
          <w:sz w:val="28"/>
          <w:szCs w:val="28"/>
        </w:rPr>
        <w:t xml:space="preserve">областными </w:t>
      </w:r>
      <w:r w:rsidRPr="00CA5BA0">
        <w:rPr>
          <w:rFonts w:ascii="Times New Roman" w:hAnsi="Times New Roman" w:cs="Times New Roman"/>
          <w:sz w:val="28"/>
          <w:szCs w:val="28"/>
        </w:rPr>
        <w:t xml:space="preserve">органами государственной власти о предоставлении средств из </w:t>
      </w:r>
      <w:r>
        <w:rPr>
          <w:rFonts w:ascii="Times New Roman" w:hAnsi="Times New Roman" w:cs="Times New Roman"/>
          <w:sz w:val="28"/>
          <w:szCs w:val="28"/>
        </w:rPr>
        <w:t xml:space="preserve">областного </w:t>
      </w:r>
      <w:r w:rsidRPr="00CA5BA0">
        <w:rPr>
          <w:rFonts w:ascii="Times New Roman" w:hAnsi="Times New Roman" w:cs="Times New Roman"/>
          <w:sz w:val="28"/>
          <w:szCs w:val="28"/>
        </w:rPr>
        <w:t>бюджета</w:t>
      </w:r>
      <w:r>
        <w:rPr>
          <w:rFonts w:ascii="Times New Roman" w:hAnsi="Times New Roman" w:cs="Times New Roman"/>
          <w:sz w:val="28"/>
          <w:szCs w:val="28"/>
        </w:rPr>
        <w:t xml:space="preserve"> Новосибирской области</w:t>
      </w:r>
      <w:r w:rsidRPr="00CA5BA0">
        <w:rPr>
          <w:rFonts w:ascii="Times New Roman" w:hAnsi="Times New Roman" w:cs="Times New Roman"/>
          <w:sz w:val="28"/>
          <w:szCs w:val="28"/>
        </w:rPr>
        <w:t xml:space="preserve"> и (или) правового акта, определяющего долю софинансирования расходного обязательства из</w:t>
      </w:r>
      <w:r>
        <w:rPr>
          <w:rFonts w:ascii="Times New Roman" w:hAnsi="Times New Roman" w:cs="Times New Roman"/>
          <w:sz w:val="28"/>
          <w:szCs w:val="28"/>
        </w:rPr>
        <w:t xml:space="preserve"> областного</w:t>
      </w:r>
      <w:r w:rsidRPr="00CA5BA0">
        <w:rPr>
          <w:rFonts w:ascii="Times New Roman" w:hAnsi="Times New Roman" w:cs="Times New Roman"/>
          <w:sz w:val="28"/>
          <w:szCs w:val="28"/>
        </w:rPr>
        <w:t xml:space="preserve"> бюджета</w:t>
      </w:r>
      <w:r>
        <w:rPr>
          <w:rFonts w:ascii="Times New Roman" w:hAnsi="Times New Roman" w:cs="Times New Roman"/>
          <w:sz w:val="28"/>
          <w:szCs w:val="28"/>
        </w:rPr>
        <w:t xml:space="preserve"> Новосибирской области</w:t>
      </w:r>
      <w:r w:rsidRPr="00CA5BA0">
        <w:rPr>
          <w:rFonts w:ascii="Times New Roman" w:hAnsi="Times New Roman" w:cs="Times New Roman"/>
          <w:sz w:val="28"/>
          <w:szCs w:val="28"/>
        </w:rPr>
        <w:t>;</w:t>
      </w:r>
    </w:p>
    <w:p w:rsidR="00D16C65" w:rsidRPr="00DA31F8" w:rsidRDefault="00D16C65" w:rsidP="006918B1">
      <w:pPr>
        <w:pStyle w:val="ConsPlusNormal"/>
        <w:ind w:firstLine="709"/>
        <w:jc w:val="both"/>
        <w:rPr>
          <w:rFonts w:ascii="Times New Roman" w:hAnsi="Times New Roman" w:cs="Times New Roman"/>
          <w:sz w:val="28"/>
          <w:szCs w:val="28"/>
        </w:rPr>
      </w:pPr>
      <w:r w:rsidRPr="00D42D34">
        <w:rPr>
          <w:rFonts w:ascii="Times New Roman" w:hAnsi="Times New Roman" w:cs="Times New Roman"/>
          <w:sz w:val="28"/>
          <w:szCs w:val="28"/>
        </w:rPr>
        <w:t xml:space="preserve">11) </w:t>
      </w:r>
      <w:r w:rsidRPr="002F7476">
        <w:rPr>
          <w:rFonts w:ascii="Times New Roman" w:hAnsi="Times New Roman" w:cs="Times New Roman"/>
          <w:sz w:val="28"/>
          <w:szCs w:val="28"/>
        </w:rPr>
        <w:t>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D16C65" w:rsidRDefault="00D16C65" w:rsidP="006918B1">
      <w:pPr>
        <w:pStyle w:val="ConsPlusNormal"/>
        <w:ind w:firstLine="709"/>
        <w:jc w:val="both"/>
        <w:rPr>
          <w:rFonts w:ascii="Times New Roman" w:hAnsi="Times New Roman" w:cs="Times New Roman"/>
          <w:sz w:val="28"/>
          <w:szCs w:val="28"/>
        </w:rPr>
      </w:pPr>
      <w:r w:rsidRPr="00E0589E">
        <w:rPr>
          <w:rFonts w:ascii="Times New Roman" w:hAnsi="Times New Roman" w:cs="Times New Roman"/>
          <w:sz w:val="28"/>
          <w:szCs w:val="28"/>
        </w:rPr>
        <w:t>1</w:t>
      </w:r>
      <w:r>
        <w:rPr>
          <w:rFonts w:ascii="Times New Roman" w:hAnsi="Times New Roman" w:cs="Times New Roman"/>
          <w:sz w:val="28"/>
          <w:szCs w:val="28"/>
        </w:rPr>
        <w:t>2) </w:t>
      </w:r>
      <w:r w:rsidRPr="00E0589E">
        <w:rPr>
          <w:rFonts w:ascii="Times New Roman" w:hAnsi="Times New Roman" w:cs="Times New Roman"/>
          <w:sz w:val="28"/>
          <w:szCs w:val="28"/>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w:t>
      </w:r>
      <w:r>
        <w:rPr>
          <w:rFonts w:ascii="Times New Roman" w:hAnsi="Times New Roman" w:cs="Times New Roman"/>
          <w:sz w:val="28"/>
          <w:szCs w:val="28"/>
        </w:rPr>
        <w:t xml:space="preserve">областной </w:t>
      </w:r>
      <w:r w:rsidRPr="00E0589E">
        <w:rPr>
          <w:rFonts w:ascii="Times New Roman" w:hAnsi="Times New Roman" w:cs="Times New Roman"/>
          <w:sz w:val="28"/>
          <w:szCs w:val="28"/>
        </w:rPr>
        <w:t>бюджет</w:t>
      </w:r>
      <w:r>
        <w:rPr>
          <w:rFonts w:ascii="Times New Roman" w:hAnsi="Times New Roman" w:cs="Times New Roman"/>
          <w:sz w:val="28"/>
          <w:szCs w:val="28"/>
        </w:rPr>
        <w:t xml:space="preserve"> Новосибирской области</w:t>
      </w:r>
      <w:r w:rsidRPr="00E0589E">
        <w:rPr>
          <w:rFonts w:ascii="Times New Roman" w:hAnsi="Times New Roman" w:cs="Times New Roman"/>
          <w:sz w:val="28"/>
          <w:szCs w:val="28"/>
        </w:rPr>
        <w:t xml:space="preserve"> в результате нарушения исполнения обязательств, предусмотренных соглашениями о предоставлении с</w:t>
      </w:r>
      <w:r>
        <w:rPr>
          <w:rFonts w:ascii="Times New Roman" w:hAnsi="Times New Roman" w:cs="Times New Roman"/>
          <w:sz w:val="28"/>
          <w:szCs w:val="28"/>
        </w:rPr>
        <w:t>убсидии из областного бюджета;</w:t>
      </w:r>
    </w:p>
    <w:p w:rsidR="00D16C65" w:rsidRPr="00DA31F8" w:rsidRDefault="00D16C65" w:rsidP="006918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w:t>
      </w:r>
      <w:r w:rsidRPr="003F0A69">
        <w:rPr>
          <w:rFonts w:ascii="Times New Roman" w:hAnsi="Times New Roman" w:cs="Times New Roman"/>
          <w:sz w:val="28"/>
          <w:szCs w:val="28"/>
        </w:rPr>
        <w:t>перераспределение утвержденных в текущем финансовом году бюджетных ассигнований между главными распорядителями бюджетных средств или в пределах ассигнований, предусмотренных главному распорядителю бюджетных средств, в том числе между разделами, подразделами, целевыми статьями и видами расходов классификации расходов бюджетов, в случае осуществления реорганизу</w:t>
      </w:r>
      <w:r>
        <w:rPr>
          <w:rFonts w:ascii="Times New Roman" w:hAnsi="Times New Roman" w:cs="Times New Roman"/>
          <w:sz w:val="28"/>
          <w:szCs w:val="28"/>
        </w:rPr>
        <w:t>емыми (упраздняемыми) органами местного самоуправления Тогучинского района</w:t>
      </w:r>
      <w:r w:rsidRPr="003F0A69">
        <w:rPr>
          <w:rFonts w:ascii="Times New Roman" w:hAnsi="Times New Roman" w:cs="Times New Roman"/>
          <w:sz w:val="28"/>
          <w:szCs w:val="28"/>
        </w:rPr>
        <w:t xml:space="preserve"> Новосибирской области ликвидационных мероприятий.</w:t>
      </w:r>
    </w:p>
    <w:p w:rsidR="00D16C65" w:rsidRPr="00124DA6" w:rsidRDefault="00D16C65" w:rsidP="00200A99">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46</w:t>
      </w:r>
      <w:r w:rsidRPr="00124DA6">
        <w:rPr>
          <w:rFonts w:ascii="Times New Roman" w:hAnsi="Times New Roman" w:cs="Times New Roman"/>
          <w:sz w:val="28"/>
          <w:szCs w:val="28"/>
        </w:rPr>
        <w:t>. Опубликовать настоящее Решение в периодическом печатном издании органа местного самоуправления «Тогучинский вестник».</w:t>
      </w:r>
    </w:p>
    <w:p w:rsidR="00D16C65" w:rsidRPr="00124DA6" w:rsidRDefault="00D16C65" w:rsidP="00200A9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47</w:t>
      </w:r>
      <w:r w:rsidRPr="00124DA6">
        <w:rPr>
          <w:rFonts w:ascii="Times New Roman" w:hAnsi="Times New Roman" w:cs="Times New Roman"/>
          <w:sz w:val="28"/>
          <w:szCs w:val="28"/>
        </w:rPr>
        <w:t>. Настоящее Решение вступает в силу с 1 января 201</w:t>
      </w:r>
      <w:r>
        <w:rPr>
          <w:rFonts w:ascii="Times New Roman" w:hAnsi="Times New Roman" w:cs="Times New Roman"/>
          <w:sz w:val="28"/>
          <w:szCs w:val="28"/>
        </w:rPr>
        <w:t>8</w:t>
      </w:r>
      <w:r w:rsidRPr="00124DA6">
        <w:rPr>
          <w:rFonts w:ascii="Times New Roman" w:hAnsi="Times New Roman" w:cs="Times New Roman"/>
          <w:sz w:val="28"/>
          <w:szCs w:val="28"/>
        </w:rPr>
        <w:t xml:space="preserve"> года.</w:t>
      </w:r>
    </w:p>
    <w:p w:rsidR="00D16C65" w:rsidRPr="00124DA6" w:rsidRDefault="00D16C65" w:rsidP="00200A9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16C65" w:rsidRPr="00124DA6" w:rsidRDefault="00D16C65" w:rsidP="00975B4F">
      <w:pPr>
        <w:pStyle w:val="ConsPlusNormal"/>
        <w:ind w:firstLine="709"/>
        <w:jc w:val="both"/>
        <w:rPr>
          <w:rFonts w:ascii="Times New Roman" w:hAnsi="Times New Roman" w:cs="Times New Roman"/>
          <w:sz w:val="28"/>
          <w:szCs w:val="28"/>
        </w:rPr>
      </w:pPr>
    </w:p>
    <w:p w:rsidR="00D16C65" w:rsidRPr="00124DA6" w:rsidRDefault="00D16C65"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16C65" w:rsidRPr="00124DA6" w:rsidRDefault="00D16C65" w:rsidP="00560EC6">
      <w:pPr>
        <w:spacing w:after="0"/>
        <w:ind w:firstLine="567"/>
        <w:rPr>
          <w:rFonts w:ascii="Times New Roman" w:hAnsi="Times New Roman" w:cs="Times New Roman"/>
          <w:sz w:val="28"/>
          <w:szCs w:val="28"/>
        </w:rPr>
      </w:pPr>
      <w:r w:rsidRPr="00124DA6">
        <w:rPr>
          <w:rFonts w:ascii="Times New Roman" w:hAnsi="Times New Roman" w:cs="Times New Roman"/>
          <w:sz w:val="28"/>
          <w:szCs w:val="28"/>
        </w:rPr>
        <w:t xml:space="preserve">Глава Тогучинского района    </w:t>
      </w:r>
    </w:p>
    <w:p w:rsidR="00D16C65" w:rsidRPr="00124DA6" w:rsidRDefault="00D16C65" w:rsidP="00560EC6">
      <w:pPr>
        <w:spacing w:after="0"/>
        <w:ind w:firstLine="567"/>
        <w:rPr>
          <w:rFonts w:ascii="Times New Roman" w:hAnsi="Times New Roman" w:cs="Times New Roman"/>
          <w:sz w:val="28"/>
          <w:szCs w:val="28"/>
        </w:rPr>
      </w:pPr>
      <w:r w:rsidRPr="00124DA6">
        <w:rPr>
          <w:rFonts w:ascii="Times New Roman" w:hAnsi="Times New Roman" w:cs="Times New Roman"/>
          <w:sz w:val="28"/>
          <w:szCs w:val="28"/>
        </w:rPr>
        <w:t>Новосибирской области                                                  С.С.Пыхтин</w:t>
      </w:r>
    </w:p>
    <w:p w:rsidR="00D16C65" w:rsidRPr="00124DA6" w:rsidRDefault="00D16C65" w:rsidP="00560EC6">
      <w:pPr>
        <w:spacing w:after="0"/>
        <w:ind w:firstLine="567"/>
        <w:rPr>
          <w:rFonts w:ascii="Times New Roman" w:hAnsi="Times New Roman" w:cs="Times New Roman"/>
          <w:sz w:val="28"/>
          <w:szCs w:val="28"/>
        </w:rPr>
      </w:pPr>
    </w:p>
    <w:p w:rsidR="00D16C65" w:rsidRPr="00124DA6" w:rsidRDefault="00D16C65" w:rsidP="00560EC6">
      <w:pPr>
        <w:spacing w:after="0"/>
        <w:ind w:firstLine="567"/>
        <w:rPr>
          <w:rFonts w:ascii="Times New Roman" w:hAnsi="Times New Roman" w:cs="Times New Roman"/>
          <w:sz w:val="28"/>
          <w:szCs w:val="28"/>
        </w:rPr>
      </w:pPr>
    </w:p>
    <w:p w:rsidR="00D16C65" w:rsidRPr="00124DA6" w:rsidRDefault="00D16C65" w:rsidP="00560EC6">
      <w:pPr>
        <w:spacing w:after="0"/>
        <w:ind w:firstLine="567"/>
        <w:rPr>
          <w:rFonts w:ascii="Times New Roman" w:hAnsi="Times New Roman" w:cs="Times New Roman"/>
          <w:sz w:val="28"/>
          <w:szCs w:val="28"/>
        </w:rPr>
      </w:pPr>
      <w:r w:rsidRPr="00124DA6">
        <w:rPr>
          <w:rFonts w:ascii="Times New Roman" w:hAnsi="Times New Roman" w:cs="Times New Roman"/>
          <w:sz w:val="28"/>
          <w:szCs w:val="28"/>
        </w:rPr>
        <w:t>Председатель Совета депутатов</w:t>
      </w:r>
    </w:p>
    <w:p w:rsidR="00D16C65" w:rsidRPr="00124DA6" w:rsidRDefault="00D16C65" w:rsidP="00560EC6">
      <w:pPr>
        <w:spacing w:after="0"/>
        <w:ind w:firstLine="567"/>
        <w:rPr>
          <w:rFonts w:ascii="Times New Roman" w:hAnsi="Times New Roman" w:cs="Times New Roman"/>
          <w:sz w:val="28"/>
          <w:szCs w:val="28"/>
        </w:rPr>
      </w:pPr>
      <w:r w:rsidRPr="00124DA6">
        <w:rPr>
          <w:rFonts w:ascii="Times New Roman" w:hAnsi="Times New Roman" w:cs="Times New Roman"/>
          <w:sz w:val="28"/>
          <w:szCs w:val="28"/>
        </w:rPr>
        <w:t xml:space="preserve">Тогучинского района   </w:t>
      </w:r>
    </w:p>
    <w:p w:rsidR="00D16C65" w:rsidRPr="00625939" w:rsidRDefault="00D16C65" w:rsidP="00560EC6">
      <w:pPr>
        <w:pStyle w:val="BodyTextIndent2"/>
        <w:widowControl w:val="0"/>
        <w:ind w:firstLine="0"/>
        <w:rPr>
          <w:rFonts w:ascii="Times New Roman" w:hAnsi="Times New Roman"/>
          <w:sz w:val="28"/>
          <w:szCs w:val="28"/>
        </w:rPr>
      </w:pPr>
      <w:r w:rsidRPr="00124DA6">
        <w:rPr>
          <w:rFonts w:ascii="Times New Roman" w:hAnsi="Times New Roman"/>
          <w:sz w:val="28"/>
          <w:szCs w:val="28"/>
        </w:rPr>
        <w:t xml:space="preserve">        Новосибирской области                                                  А.П. Мендруль</w:t>
      </w:r>
    </w:p>
    <w:p w:rsidR="00D16C65" w:rsidRPr="00625939" w:rsidRDefault="00D16C65" w:rsidP="009D5C21">
      <w:pPr>
        <w:pStyle w:val="BodyTextIndent2"/>
        <w:widowControl w:val="0"/>
        <w:ind w:firstLine="0"/>
        <w:rPr>
          <w:rFonts w:ascii="Times New Roman" w:hAnsi="Times New Roman"/>
          <w:sz w:val="28"/>
          <w:szCs w:val="28"/>
        </w:rPr>
      </w:pPr>
    </w:p>
    <w:sectPr w:rsidR="00D16C65" w:rsidRPr="00625939" w:rsidSect="00753ABA">
      <w:headerReference w:type="default" r:id="rId46"/>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C65" w:rsidRDefault="00D16C65" w:rsidP="006544D4">
      <w:pPr>
        <w:spacing w:after="0" w:line="240" w:lineRule="auto"/>
      </w:pPr>
      <w:r>
        <w:separator/>
      </w:r>
    </w:p>
  </w:endnote>
  <w:endnote w:type="continuationSeparator" w:id="1">
    <w:p w:rsidR="00D16C65" w:rsidRDefault="00D16C65" w:rsidP="006544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C65" w:rsidRDefault="00D16C65" w:rsidP="006544D4">
      <w:pPr>
        <w:spacing w:after="0" w:line="240" w:lineRule="auto"/>
      </w:pPr>
      <w:r>
        <w:separator/>
      </w:r>
    </w:p>
  </w:footnote>
  <w:footnote w:type="continuationSeparator" w:id="1">
    <w:p w:rsidR="00D16C65" w:rsidRDefault="00D16C65" w:rsidP="006544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C65" w:rsidRPr="00992805" w:rsidRDefault="00D16C65">
    <w:pPr>
      <w:pStyle w:val="Header"/>
      <w:jc w:val="center"/>
      <w:rPr>
        <w:rFonts w:ascii="Times New Roman" w:hAnsi="Times New Roman" w:cs="Times New Roman"/>
      </w:rPr>
    </w:pPr>
    <w:r w:rsidRPr="00992805">
      <w:rPr>
        <w:rFonts w:ascii="Times New Roman" w:hAnsi="Times New Roman" w:cs="Times New Roman"/>
      </w:rPr>
      <w:fldChar w:fldCharType="begin"/>
    </w:r>
    <w:r w:rsidRPr="00992805">
      <w:rPr>
        <w:rFonts w:ascii="Times New Roman" w:hAnsi="Times New Roman" w:cs="Times New Roman"/>
      </w:rPr>
      <w:instrText>PAGE   \* MERGEFORMAT</w:instrText>
    </w:r>
    <w:r w:rsidRPr="00992805">
      <w:rPr>
        <w:rFonts w:ascii="Times New Roman" w:hAnsi="Times New Roman" w:cs="Times New Roman"/>
      </w:rPr>
      <w:fldChar w:fldCharType="separate"/>
    </w:r>
    <w:r>
      <w:rPr>
        <w:rFonts w:ascii="Times New Roman" w:hAnsi="Times New Roman" w:cs="Times New Roman"/>
        <w:noProof/>
      </w:rPr>
      <w:t>13</w:t>
    </w:r>
    <w:r w:rsidRPr="00992805">
      <w:rPr>
        <w:rFonts w:ascii="Times New Roman" w:hAnsi="Times New Roman" w:cs="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3880"/>
    <w:multiLevelType w:val="hybridMultilevel"/>
    <w:tmpl w:val="6B20145E"/>
    <w:lvl w:ilvl="0" w:tplc="32DC6F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AF426C7"/>
    <w:multiLevelType w:val="hybridMultilevel"/>
    <w:tmpl w:val="BCC2F656"/>
    <w:lvl w:ilvl="0" w:tplc="04190011">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E1F3CB4"/>
    <w:multiLevelType w:val="hybridMultilevel"/>
    <w:tmpl w:val="9E327BEE"/>
    <w:lvl w:ilvl="0" w:tplc="4A2ABF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26F32D4"/>
    <w:multiLevelType w:val="hybridMultilevel"/>
    <w:tmpl w:val="2398DFC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7E81E8E"/>
    <w:multiLevelType w:val="hybridMultilevel"/>
    <w:tmpl w:val="EAEAD232"/>
    <w:lvl w:ilvl="0" w:tplc="4678CBC0">
      <w:start w:val="1"/>
      <w:numFmt w:val="decimal"/>
      <w:lvlText w:val="%1)"/>
      <w:lvlJc w:val="left"/>
      <w:pPr>
        <w:ind w:left="1260" w:hanging="360"/>
      </w:pPr>
      <w:rPr>
        <w:rFonts w:cs="Times New Roman"/>
        <w:color w:val="auto"/>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5AE249A9"/>
    <w:multiLevelType w:val="hybridMultilevel"/>
    <w:tmpl w:val="234C6266"/>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
    <w:nsid w:val="5FB57443"/>
    <w:multiLevelType w:val="hybridMultilevel"/>
    <w:tmpl w:val="1C786A56"/>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
    <w:nsid w:val="69886695"/>
    <w:multiLevelType w:val="hybridMultilevel"/>
    <w:tmpl w:val="32428942"/>
    <w:lvl w:ilvl="0" w:tplc="3A2ABF52">
      <w:start w:val="1"/>
      <w:numFmt w:val="decimal"/>
      <w:lvlText w:val="%1)"/>
      <w:lvlJc w:val="left"/>
      <w:pPr>
        <w:ind w:left="1099" w:hanging="3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5"/>
  </w:num>
  <w:num w:numId="3">
    <w:abstractNumId w:val="4"/>
  </w:num>
  <w:num w:numId="4">
    <w:abstractNumId w:val="6"/>
  </w:num>
  <w:num w:numId="5">
    <w:abstractNumId w:val="1"/>
  </w:num>
  <w:num w:numId="6">
    <w:abstractNumId w:val="7"/>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51AD"/>
    <w:rsid w:val="00000052"/>
    <w:rsid w:val="000007B0"/>
    <w:rsid w:val="000018AC"/>
    <w:rsid w:val="000050FD"/>
    <w:rsid w:val="00005153"/>
    <w:rsid w:val="000162D2"/>
    <w:rsid w:val="0001692E"/>
    <w:rsid w:val="000172C3"/>
    <w:rsid w:val="00020B62"/>
    <w:rsid w:val="00020FFB"/>
    <w:rsid w:val="00024390"/>
    <w:rsid w:val="00027E89"/>
    <w:rsid w:val="00030824"/>
    <w:rsid w:val="00031017"/>
    <w:rsid w:val="00032736"/>
    <w:rsid w:val="00034AAA"/>
    <w:rsid w:val="00036487"/>
    <w:rsid w:val="00036618"/>
    <w:rsid w:val="0003678E"/>
    <w:rsid w:val="00037ADA"/>
    <w:rsid w:val="00041F5E"/>
    <w:rsid w:val="00042238"/>
    <w:rsid w:val="000424DE"/>
    <w:rsid w:val="00043B48"/>
    <w:rsid w:val="00044A18"/>
    <w:rsid w:val="00044DCE"/>
    <w:rsid w:val="00044FA7"/>
    <w:rsid w:val="000456FD"/>
    <w:rsid w:val="000474C7"/>
    <w:rsid w:val="0005161F"/>
    <w:rsid w:val="00051E73"/>
    <w:rsid w:val="00056369"/>
    <w:rsid w:val="00056474"/>
    <w:rsid w:val="00056A86"/>
    <w:rsid w:val="00057E6A"/>
    <w:rsid w:val="00057F63"/>
    <w:rsid w:val="0006005F"/>
    <w:rsid w:val="00060283"/>
    <w:rsid w:val="000602D9"/>
    <w:rsid w:val="0006416C"/>
    <w:rsid w:val="000660EA"/>
    <w:rsid w:val="00066818"/>
    <w:rsid w:val="00066CC4"/>
    <w:rsid w:val="00070812"/>
    <w:rsid w:val="00070CC2"/>
    <w:rsid w:val="00072722"/>
    <w:rsid w:val="00072949"/>
    <w:rsid w:val="00073230"/>
    <w:rsid w:val="000770BE"/>
    <w:rsid w:val="00077FEF"/>
    <w:rsid w:val="00083092"/>
    <w:rsid w:val="00084041"/>
    <w:rsid w:val="00084209"/>
    <w:rsid w:val="000901CC"/>
    <w:rsid w:val="0009278B"/>
    <w:rsid w:val="00093EDD"/>
    <w:rsid w:val="00094C1E"/>
    <w:rsid w:val="00094FF1"/>
    <w:rsid w:val="00095013"/>
    <w:rsid w:val="00095896"/>
    <w:rsid w:val="00095F2A"/>
    <w:rsid w:val="0009690A"/>
    <w:rsid w:val="000A0ABB"/>
    <w:rsid w:val="000A160D"/>
    <w:rsid w:val="000A6179"/>
    <w:rsid w:val="000B043C"/>
    <w:rsid w:val="000B0D01"/>
    <w:rsid w:val="000B115A"/>
    <w:rsid w:val="000B1263"/>
    <w:rsid w:val="000B256C"/>
    <w:rsid w:val="000B280A"/>
    <w:rsid w:val="000B43D0"/>
    <w:rsid w:val="000B49DF"/>
    <w:rsid w:val="000B5B6C"/>
    <w:rsid w:val="000B75AD"/>
    <w:rsid w:val="000C07FB"/>
    <w:rsid w:val="000C3557"/>
    <w:rsid w:val="000C3C35"/>
    <w:rsid w:val="000C50C6"/>
    <w:rsid w:val="000C5381"/>
    <w:rsid w:val="000C7597"/>
    <w:rsid w:val="000D1F35"/>
    <w:rsid w:val="000D7137"/>
    <w:rsid w:val="000D740D"/>
    <w:rsid w:val="000E5802"/>
    <w:rsid w:val="000E60A6"/>
    <w:rsid w:val="000F48AF"/>
    <w:rsid w:val="000F5E40"/>
    <w:rsid w:val="000F7AD9"/>
    <w:rsid w:val="00100CBF"/>
    <w:rsid w:val="001022AA"/>
    <w:rsid w:val="00103163"/>
    <w:rsid w:val="001047CC"/>
    <w:rsid w:val="00105A2C"/>
    <w:rsid w:val="0010606F"/>
    <w:rsid w:val="001105FF"/>
    <w:rsid w:val="00111194"/>
    <w:rsid w:val="00111AC1"/>
    <w:rsid w:val="00112C20"/>
    <w:rsid w:val="00112DE8"/>
    <w:rsid w:val="001208D5"/>
    <w:rsid w:val="00121C16"/>
    <w:rsid w:val="00121DA1"/>
    <w:rsid w:val="00121EE5"/>
    <w:rsid w:val="001249A9"/>
    <w:rsid w:val="00124DA6"/>
    <w:rsid w:val="001262B8"/>
    <w:rsid w:val="00126817"/>
    <w:rsid w:val="00127244"/>
    <w:rsid w:val="00131963"/>
    <w:rsid w:val="0013277F"/>
    <w:rsid w:val="00132C81"/>
    <w:rsid w:val="00134003"/>
    <w:rsid w:val="001340F4"/>
    <w:rsid w:val="0013544F"/>
    <w:rsid w:val="00135FAC"/>
    <w:rsid w:val="00137096"/>
    <w:rsid w:val="00140252"/>
    <w:rsid w:val="00140D65"/>
    <w:rsid w:val="00140EEC"/>
    <w:rsid w:val="00142C28"/>
    <w:rsid w:val="00144613"/>
    <w:rsid w:val="00144F6A"/>
    <w:rsid w:val="001452F7"/>
    <w:rsid w:val="00146218"/>
    <w:rsid w:val="00147C77"/>
    <w:rsid w:val="001529DD"/>
    <w:rsid w:val="00152CC4"/>
    <w:rsid w:val="001534FB"/>
    <w:rsid w:val="001535BD"/>
    <w:rsid w:val="001551EF"/>
    <w:rsid w:val="00155F0E"/>
    <w:rsid w:val="001567A5"/>
    <w:rsid w:val="0016054C"/>
    <w:rsid w:val="00162F7D"/>
    <w:rsid w:val="001636CF"/>
    <w:rsid w:val="00163CF5"/>
    <w:rsid w:val="00163F87"/>
    <w:rsid w:val="0016416D"/>
    <w:rsid w:val="00165AAD"/>
    <w:rsid w:val="0016660D"/>
    <w:rsid w:val="00166EBC"/>
    <w:rsid w:val="00167D19"/>
    <w:rsid w:val="00173BCD"/>
    <w:rsid w:val="00175454"/>
    <w:rsid w:val="00175E78"/>
    <w:rsid w:val="00176A7F"/>
    <w:rsid w:val="0017783E"/>
    <w:rsid w:val="00180454"/>
    <w:rsid w:val="0018080B"/>
    <w:rsid w:val="0018199C"/>
    <w:rsid w:val="00182057"/>
    <w:rsid w:val="0018283D"/>
    <w:rsid w:val="00183CBF"/>
    <w:rsid w:val="00184CA4"/>
    <w:rsid w:val="00185850"/>
    <w:rsid w:val="00185A05"/>
    <w:rsid w:val="00193803"/>
    <w:rsid w:val="0019577D"/>
    <w:rsid w:val="00195925"/>
    <w:rsid w:val="001977F0"/>
    <w:rsid w:val="001A1B46"/>
    <w:rsid w:val="001A241A"/>
    <w:rsid w:val="001A276D"/>
    <w:rsid w:val="001A283B"/>
    <w:rsid w:val="001A5BCB"/>
    <w:rsid w:val="001A7233"/>
    <w:rsid w:val="001B2D15"/>
    <w:rsid w:val="001B46AF"/>
    <w:rsid w:val="001B583B"/>
    <w:rsid w:val="001B5F27"/>
    <w:rsid w:val="001B5F49"/>
    <w:rsid w:val="001C360F"/>
    <w:rsid w:val="001C3A88"/>
    <w:rsid w:val="001C3E6A"/>
    <w:rsid w:val="001C46CC"/>
    <w:rsid w:val="001C522D"/>
    <w:rsid w:val="001D47CB"/>
    <w:rsid w:val="001D52D5"/>
    <w:rsid w:val="001D5412"/>
    <w:rsid w:val="001E0721"/>
    <w:rsid w:val="001E0775"/>
    <w:rsid w:val="001E0976"/>
    <w:rsid w:val="001E0D8C"/>
    <w:rsid w:val="001E0F70"/>
    <w:rsid w:val="001E1585"/>
    <w:rsid w:val="001E2E9E"/>
    <w:rsid w:val="001E36AA"/>
    <w:rsid w:val="001E3E55"/>
    <w:rsid w:val="001E4018"/>
    <w:rsid w:val="001E4BEE"/>
    <w:rsid w:val="001F5A07"/>
    <w:rsid w:val="001F7F6A"/>
    <w:rsid w:val="00200772"/>
    <w:rsid w:val="00200A99"/>
    <w:rsid w:val="00200E84"/>
    <w:rsid w:val="00201572"/>
    <w:rsid w:val="0020316A"/>
    <w:rsid w:val="002044C0"/>
    <w:rsid w:val="00204787"/>
    <w:rsid w:val="0020621F"/>
    <w:rsid w:val="00206450"/>
    <w:rsid w:val="0020776F"/>
    <w:rsid w:val="00207B74"/>
    <w:rsid w:val="00210BDB"/>
    <w:rsid w:val="00213D38"/>
    <w:rsid w:val="00214056"/>
    <w:rsid w:val="00217440"/>
    <w:rsid w:val="00223C4C"/>
    <w:rsid w:val="00227362"/>
    <w:rsid w:val="00230398"/>
    <w:rsid w:val="00231096"/>
    <w:rsid w:val="0023158C"/>
    <w:rsid w:val="00231D65"/>
    <w:rsid w:val="002320B2"/>
    <w:rsid w:val="00233020"/>
    <w:rsid w:val="0023330C"/>
    <w:rsid w:val="00233D14"/>
    <w:rsid w:val="0024423B"/>
    <w:rsid w:val="00245F62"/>
    <w:rsid w:val="00250D7D"/>
    <w:rsid w:val="00252C9D"/>
    <w:rsid w:val="00257B53"/>
    <w:rsid w:val="002603F5"/>
    <w:rsid w:val="00262ADE"/>
    <w:rsid w:val="00262F9F"/>
    <w:rsid w:val="00264194"/>
    <w:rsid w:val="0026423D"/>
    <w:rsid w:val="0026482B"/>
    <w:rsid w:val="00264BEB"/>
    <w:rsid w:val="00265672"/>
    <w:rsid w:val="00265B86"/>
    <w:rsid w:val="00270557"/>
    <w:rsid w:val="0027642A"/>
    <w:rsid w:val="00276C60"/>
    <w:rsid w:val="002805DE"/>
    <w:rsid w:val="002842D1"/>
    <w:rsid w:val="00284393"/>
    <w:rsid w:val="0028606C"/>
    <w:rsid w:val="00287F2D"/>
    <w:rsid w:val="00291A6F"/>
    <w:rsid w:val="002954C4"/>
    <w:rsid w:val="00295BF2"/>
    <w:rsid w:val="002A1638"/>
    <w:rsid w:val="002A2F44"/>
    <w:rsid w:val="002A4A23"/>
    <w:rsid w:val="002A4AB9"/>
    <w:rsid w:val="002A5788"/>
    <w:rsid w:val="002A5CA0"/>
    <w:rsid w:val="002A5F0A"/>
    <w:rsid w:val="002A7AD7"/>
    <w:rsid w:val="002B00F3"/>
    <w:rsid w:val="002B1B4C"/>
    <w:rsid w:val="002B4BEB"/>
    <w:rsid w:val="002B5698"/>
    <w:rsid w:val="002B7826"/>
    <w:rsid w:val="002B7FF6"/>
    <w:rsid w:val="002C0056"/>
    <w:rsid w:val="002C1516"/>
    <w:rsid w:val="002C1FC1"/>
    <w:rsid w:val="002C26C0"/>
    <w:rsid w:val="002C3083"/>
    <w:rsid w:val="002C4D0D"/>
    <w:rsid w:val="002C7468"/>
    <w:rsid w:val="002D11AD"/>
    <w:rsid w:val="002D1FB2"/>
    <w:rsid w:val="002D44A1"/>
    <w:rsid w:val="002D52B1"/>
    <w:rsid w:val="002D57BD"/>
    <w:rsid w:val="002D6B03"/>
    <w:rsid w:val="002D71C2"/>
    <w:rsid w:val="002D73F3"/>
    <w:rsid w:val="002E1998"/>
    <w:rsid w:val="002E2D23"/>
    <w:rsid w:val="002F140C"/>
    <w:rsid w:val="002F219D"/>
    <w:rsid w:val="002F3C7C"/>
    <w:rsid w:val="002F4625"/>
    <w:rsid w:val="002F51A9"/>
    <w:rsid w:val="002F7476"/>
    <w:rsid w:val="00301567"/>
    <w:rsid w:val="00302780"/>
    <w:rsid w:val="00302E2E"/>
    <w:rsid w:val="00303117"/>
    <w:rsid w:val="00303904"/>
    <w:rsid w:val="00303CD3"/>
    <w:rsid w:val="00304FF3"/>
    <w:rsid w:val="00306501"/>
    <w:rsid w:val="0030776C"/>
    <w:rsid w:val="0031190F"/>
    <w:rsid w:val="0031319D"/>
    <w:rsid w:val="0031335F"/>
    <w:rsid w:val="00313790"/>
    <w:rsid w:val="00314663"/>
    <w:rsid w:val="00315640"/>
    <w:rsid w:val="0031577B"/>
    <w:rsid w:val="00315E33"/>
    <w:rsid w:val="00316041"/>
    <w:rsid w:val="0032081C"/>
    <w:rsid w:val="00321354"/>
    <w:rsid w:val="003217CF"/>
    <w:rsid w:val="003225F0"/>
    <w:rsid w:val="003248EA"/>
    <w:rsid w:val="0032647E"/>
    <w:rsid w:val="00326998"/>
    <w:rsid w:val="003301A2"/>
    <w:rsid w:val="003322B8"/>
    <w:rsid w:val="00333050"/>
    <w:rsid w:val="003347D9"/>
    <w:rsid w:val="00336009"/>
    <w:rsid w:val="0033749A"/>
    <w:rsid w:val="00337AB2"/>
    <w:rsid w:val="00340A61"/>
    <w:rsid w:val="00342FF9"/>
    <w:rsid w:val="00344E62"/>
    <w:rsid w:val="00347B6E"/>
    <w:rsid w:val="00351083"/>
    <w:rsid w:val="00353381"/>
    <w:rsid w:val="003566D9"/>
    <w:rsid w:val="003567C4"/>
    <w:rsid w:val="00356952"/>
    <w:rsid w:val="0035748D"/>
    <w:rsid w:val="003578F8"/>
    <w:rsid w:val="003579FC"/>
    <w:rsid w:val="00361BBF"/>
    <w:rsid w:val="0036221A"/>
    <w:rsid w:val="003624E7"/>
    <w:rsid w:val="0036315E"/>
    <w:rsid w:val="00363696"/>
    <w:rsid w:val="003641B5"/>
    <w:rsid w:val="003645EF"/>
    <w:rsid w:val="00364BFC"/>
    <w:rsid w:val="003660B2"/>
    <w:rsid w:val="00366FB5"/>
    <w:rsid w:val="003714D9"/>
    <w:rsid w:val="00371E99"/>
    <w:rsid w:val="003746DA"/>
    <w:rsid w:val="00374E2D"/>
    <w:rsid w:val="00375051"/>
    <w:rsid w:val="003753DD"/>
    <w:rsid w:val="00375963"/>
    <w:rsid w:val="00376892"/>
    <w:rsid w:val="0037732A"/>
    <w:rsid w:val="00381155"/>
    <w:rsid w:val="0038320C"/>
    <w:rsid w:val="0038431C"/>
    <w:rsid w:val="003909E0"/>
    <w:rsid w:val="00392BDD"/>
    <w:rsid w:val="003939E3"/>
    <w:rsid w:val="0039407F"/>
    <w:rsid w:val="00394523"/>
    <w:rsid w:val="00394CDD"/>
    <w:rsid w:val="00395525"/>
    <w:rsid w:val="0039558D"/>
    <w:rsid w:val="00395601"/>
    <w:rsid w:val="0039607A"/>
    <w:rsid w:val="00397788"/>
    <w:rsid w:val="003A09C4"/>
    <w:rsid w:val="003A0DDB"/>
    <w:rsid w:val="003A1377"/>
    <w:rsid w:val="003A313B"/>
    <w:rsid w:val="003A50F2"/>
    <w:rsid w:val="003A66A4"/>
    <w:rsid w:val="003B0BC8"/>
    <w:rsid w:val="003B119B"/>
    <w:rsid w:val="003B23B4"/>
    <w:rsid w:val="003B468A"/>
    <w:rsid w:val="003B4CC4"/>
    <w:rsid w:val="003B6DB0"/>
    <w:rsid w:val="003C10AB"/>
    <w:rsid w:val="003C2697"/>
    <w:rsid w:val="003C2AAE"/>
    <w:rsid w:val="003C49E8"/>
    <w:rsid w:val="003C6004"/>
    <w:rsid w:val="003D15C2"/>
    <w:rsid w:val="003D1CBD"/>
    <w:rsid w:val="003D265B"/>
    <w:rsid w:val="003E0256"/>
    <w:rsid w:val="003E0273"/>
    <w:rsid w:val="003E2AFE"/>
    <w:rsid w:val="003E2D0F"/>
    <w:rsid w:val="003E4427"/>
    <w:rsid w:val="003E48F4"/>
    <w:rsid w:val="003E52A1"/>
    <w:rsid w:val="003E696B"/>
    <w:rsid w:val="003F0A69"/>
    <w:rsid w:val="003F0FA5"/>
    <w:rsid w:val="003F1892"/>
    <w:rsid w:val="003F5B63"/>
    <w:rsid w:val="003F5C54"/>
    <w:rsid w:val="003F5E7E"/>
    <w:rsid w:val="003F7295"/>
    <w:rsid w:val="004007B2"/>
    <w:rsid w:val="0040367B"/>
    <w:rsid w:val="00403E1E"/>
    <w:rsid w:val="00404176"/>
    <w:rsid w:val="004050AF"/>
    <w:rsid w:val="00406293"/>
    <w:rsid w:val="004063DA"/>
    <w:rsid w:val="004100FA"/>
    <w:rsid w:val="00410821"/>
    <w:rsid w:val="0041084D"/>
    <w:rsid w:val="00414B0B"/>
    <w:rsid w:val="00414BAE"/>
    <w:rsid w:val="00424C3A"/>
    <w:rsid w:val="00425F42"/>
    <w:rsid w:val="004275D4"/>
    <w:rsid w:val="00432A20"/>
    <w:rsid w:val="00435379"/>
    <w:rsid w:val="0043628E"/>
    <w:rsid w:val="00436BF9"/>
    <w:rsid w:val="004372C9"/>
    <w:rsid w:val="0044001D"/>
    <w:rsid w:val="0044249C"/>
    <w:rsid w:val="00443900"/>
    <w:rsid w:val="00444448"/>
    <w:rsid w:val="004460A9"/>
    <w:rsid w:val="004465D2"/>
    <w:rsid w:val="00450EE4"/>
    <w:rsid w:val="0045102D"/>
    <w:rsid w:val="00451649"/>
    <w:rsid w:val="00451982"/>
    <w:rsid w:val="00452704"/>
    <w:rsid w:val="00454AEA"/>
    <w:rsid w:val="00454B6D"/>
    <w:rsid w:val="00454E01"/>
    <w:rsid w:val="00455A9A"/>
    <w:rsid w:val="00455B1F"/>
    <w:rsid w:val="004575CD"/>
    <w:rsid w:val="0045795F"/>
    <w:rsid w:val="00457E41"/>
    <w:rsid w:val="00461135"/>
    <w:rsid w:val="00461C13"/>
    <w:rsid w:val="004627B5"/>
    <w:rsid w:val="00464E81"/>
    <w:rsid w:val="004663A8"/>
    <w:rsid w:val="00466AEA"/>
    <w:rsid w:val="00466F5C"/>
    <w:rsid w:val="00467BD9"/>
    <w:rsid w:val="00471A10"/>
    <w:rsid w:val="00471A7A"/>
    <w:rsid w:val="00473634"/>
    <w:rsid w:val="00473934"/>
    <w:rsid w:val="00474276"/>
    <w:rsid w:val="004761C0"/>
    <w:rsid w:val="004762BF"/>
    <w:rsid w:val="004811F8"/>
    <w:rsid w:val="00481C99"/>
    <w:rsid w:val="00482F81"/>
    <w:rsid w:val="00490C41"/>
    <w:rsid w:val="00490E3C"/>
    <w:rsid w:val="0049171B"/>
    <w:rsid w:val="00494291"/>
    <w:rsid w:val="004943BB"/>
    <w:rsid w:val="004978A9"/>
    <w:rsid w:val="004A230D"/>
    <w:rsid w:val="004A36BD"/>
    <w:rsid w:val="004A52F8"/>
    <w:rsid w:val="004A572F"/>
    <w:rsid w:val="004A68C2"/>
    <w:rsid w:val="004B0E7A"/>
    <w:rsid w:val="004B1389"/>
    <w:rsid w:val="004B1809"/>
    <w:rsid w:val="004B20D2"/>
    <w:rsid w:val="004B23AD"/>
    <w:rsid w:val="004B2D17"/>
    <w:rsid w:val="004B44CF"/>
    <w:rsid w:val="004B5F1A"/>
    <w:rsid w:val="004B629E"/>
    <w:rsid w:val="004B7FAC"/>
    <w:rsid w:val="004C02BA"/>
    <w:rsid w:val="004C1950"/>
    <w:rsid w:val="004D2FBA"/>
    <w:rsid w:val="004D3370"/>
    <w:rsid w:val="004D3604"/>
    <w:rsid w:val="004D6967"/>
    <w:rsid w:val="004D70F2"/>
    <w:rsid w:val="004D7149"/>
    <w:rsid w:val="004E0A0B"/>
    <w:rsid w:val="004E2145"/>
    <w:rsid w:val="004E5DB0"/>
    <w:rsid w:val="004E7F40"/>
    <w:rsid w:val="004F0549"/>
    <w:rsid w:val="004F247F"/>
    <w:rsid w:val="004F26FE"/>
    <w:rsid w:val="004F2787"/>
    <w:rsid w:val="004F2934"/>
    <w:rsid w:val="004F2C58"/>
    <w:rsid w:val="004F31A0"/>
    <w:rsid w:val="004F66EA"/>
    <w:rsid w:val="005001C2"/>
    <w:rsid w:val="00500D70"/>
    <w:rsid w:val="00502B47"/>
    <w:rsid w:val="00504CF1"/>
    <w:rsid w:val="00504DD1"/>
    <w:rsid w:val="00505D14"/>
    <w:rsid w:val="00505F72"/>
    <w:rsid w:val="00511A60"/>
    <w:rsid w:val="005155FA"/>
    <w:rsid w:val="00516F17"/>
    <w:rsid w:val="00522BDC"/>
    <w:rsid w:val="00522CE5"/>
    <w:rsid w:val="00523835"/>
    <w:rsid w:val="00524194"/>
    <w:rsid w:val="00525F75"/>
    <w:rsid w:val="005260C3"/>
    <w:rsid w:val="00530B5A"/>
    <w:rsid w:val="00530D86"/>
    <w:rsid w:val="00531A2F"/>
    <w:rsid w:val="00532EB1"/>
    <w:rsid w:val="00533636"/>
    <w:rsid w:val="00537CAC"/>
    <w:rsid w:val="005408A2"/>
    <w:rsid w:val="00542891"/>
    <w:rsid w:val="00543114"/>
    <w:rsid w:val="00543C7D"/>
    <w:rsid w:val="0054531B"/>
    <w:rsid w:val="00545FB9"/>
    <w:rsid w:val="005502D8"/>
    <w:rsid w:val="005510CA"/>
    <w:rsid w:val="0055288E"/>
    <w:rsid w:val="00555F23"/>
    <w:rsid w:val="00556AAF"/>
    <w:rsid w:val="00560488"/>
    <w:rsid w:val="00560EC6"/>
    <w:rsid w:val="005618DE"/>
    <w:rsid w:val="0056296B"/>
    <w:rsid w:val="005636AF"/>
    <w:rsid w:val="00564981"/>
    <w:rsid w:val="00564B67"/>
    <w:rsid w:val="00566CB8"/>
    <w:rsid w:val="00567D0B"/>
    <w:rsid w:val="00570CB5"/>
    <w:rsid w:val="0057205B"/>
    <w:rsid w:val="00572952"/>
    <w:rsid w:val="005769AC"/>
    <w:rsid w:val="00576B4F"/>
    <w:rsid w:val="0058021D"/>
    <w:rsid w:val="0058178D"/>
    <w:rsid w:val="005825DB"/>
    <w:rsid w:val="00582662"/>
    <w:rsid w:val="0058460F"/>
    <w:rsid w:val="00585C6F"/>
    <w:rsid w:val="005915E6"/>
    <w:rsid w:val="005928A9"/>
    <w:rsid w:val="0059380A"/>
    <w:rsid w:val="005947C9"/>
    <w:rsid w:val="005959E4"/>
    <w:rsid w:val="005962DF"/>
    <w:rsid w:val="005A1166"/>
    <w:rsid w:val="005A2522"/>
    <w:rsid w:val="005A2A5B"/>
    <w:rsid w:val="005A3701"/>
    <w:rsid w:val="005A3DE9"/>
    <w:rsid w:val="005A4A4C"/>
    <w:rsid w:val="005A50C7"/>
    <w:rsid w:val="005A662D"/>
    <w:rsid w:val="005B0531"/>
    <w:rsid w:val="005B2512"/>
    <w:rsid w:val="005B3FE8"/>
    <w:rsid w:val="005B50EE"/>
    <w:rsid w:val="005C05E4"/>
    <w:rsid w:val="005C33F5"/>
    <w:rsid w:val="005C472D"/>
    <w:rsid w:val="005C5FFB"/>
    <w:rsid w:val="005C6420"/>
    <w:rsid w:val="005C7527"/>
    <w:rsid w:val="005D0891"/>
    <w:rsid w:val="005D0E7E"/>
    <w:rsid w:val="005D1D65"/>
    <w:rsid w:val="005D2F32"/>
    <w:rsid w:val="005D5E97"/>
    <w:rsid w:val="005E417F"/>
    <w:rsid w:val="005E5812"/>
    <w:rsid w:val="005E7EBC"/>
    <w:rsid w:val="005F09D0"/>
    <w:rsid w:val="005F1D6B"/>
    <w:rsid w:val="005F24C3"/>
    <w:rsid w:val="005F307A"/>
    <w:rsid w:val="005F4069"/>
    <w:rsid w:val="00602338"/>
    <w:rsid w:val="00603261"/>
    <w:rsid w:val="00604EAA"/>
    <w:rsid w:val="006055D3"/>
    <w:rsid w:val="00606CEE"/>
    <w:rsid w:val="0060798D"/>
    <w:rsid w:val="00607B4E"/>
    <w:rsid w:val="00607D4B"/>
    <w:rsid w:val="00610A9F"/>
    <w:rsid w:val="00610DA7"/>
    <w:rsid w:val="00612CDA"/>
    <w:rsid w:val="006165F3"/>
    <w:rsid w:val="0061662E"/>
    <w:rsid w:val="00617E1D"/>
    <w:rsid w:val="006200EB"/>
    <w:rsid w:val="0062025C"/>
    <w:rsid w:val="00620AE9"/>
    <w:rsid w:val="00621C85"/>
    <w:rsid w:val="00621F00"/>
    <w:rsid w:val="0062330D"/>
    <w:rsid w:val="00625939"/>
    <w:rsid w:val="00625CAD"/>
    <w:rsid w:val="00626CBE"/>
    <w:rsid w:val="006272D6"/>
    <w:rsid w:val="00630584"/>
    <w:rsid w:val="00630D45"/>
    <w:rsid w:val="00633676"/>
    <w:rsid w:val="006351DD"/>
    <w:rsid w:val="006364EA"/>
    <w:rsid w:val="0063657E"/>
    <w:rsid w:val="006369BF"/>
    <w:rsid w:val="00636AAF"/>
    <w:rsid w:val="0063707F"/>
    <w:rsid w:val="00637BA4"/>
    <w:rsid w:val="00637CDE"/>
    <w:rsid w:val="00640D73"/>
    <w:rsid w:val="00641039"/>
    <w:rsid w:val="0064119B"/>
    <w:rsid w:val="006423C6"/>
    <w:rsid w:val="00642A3F"/>
    <w:rsid w:val="006436E7"/>
    <w:rsid w:val="00651099"/>
    <w:rsid w:val="00653804"/>
    <w:rsid w:val="00653BAA"/>
    <w:rsid w:val="006544D4"/>
    <w:rsid w:val="00655738"/>
    <w:rsid w:val="00655C81"/>
    <w:rsid w:val="0065662B"/>
    <w:rsid w:val="00656BBC"/>
    <w:rsid w:val="00657ABD"/>
    <w:rsid w:val="00660467"/>
    <w:rsid w:val="00663EE1"/>
    <w:rsid w:val="0066470D"/>
    <w:rsid w:val="006678EE"/>
    <w:rsid w:val="00673B95"/>
    <w:rsid w:val="00674C69"/>
    <w:rsid w:val="00675680"/>
    <w:rsid w:val="006764F9"/>
    <w:rsid w:val="00676C87"/>
    <w:rsid w:val="00676E3D"/>
    <w:rsid w:val="00681117"/>
    <w:rsid w:val="00681F14"/>
    <w:rsid w:val="006830D1"/>
    <w:rsid w:val="006838B4"/>
    <w:rsid w:val="00687A5D"/>
    <w:rsid w:val="00687AAB"/>
    <w:rsid w:val="00691340"/>
    <w:rsid w:val="0069155E"/>
    <w:rsid w:val="006918B1"/>
    <w:rsid w:val="00692275"/>
    <w:rsid w:val="00692F0B"/>
    <w:rsid w:val="006A2E22"/>
    <w:rsid w:val="006A512D"/>
    <w:rsid w:val="006A5995"/>
    <w:rsid w:val="006A7C70"/>
    <w:rsid w:val="006A7E27"/>
    <w:rsid w:val="006A7F2B"/>
    <w:rsid w:val="006A7FCE"/>
    <w:rsid w:val="006B117A"/>
    <w:rsid w:val="006B1A63"/>
    <w:rsid w:val="006B21E1"/>
    <w:rsid w:val="006B22B7"/>
    <w:rsid w:val="006B2D94"/>
    <w:rsid w:val="006B2FE6"/>
    <w:rsid w:val="006B3807"/>
    <w:rsid w:val="006B43A8"/>
    <w:rsid w:val="006B4578"/>
    <w:rsid w:val="006B45D3"/>
    <w:rsid w:val="006B53C1"/>
    <w:rsid w:val="006B7585"/>
    <w:rsid w:val="006C0E8F"/>
    <w:rsid w:val="006C17D9"/>
    <w:rsid w:val="006C396F"/>
    <w:rsid w:val="006C45D6"/>
    <w:rsid w:val="006C5B37"/>
    <w:rsid w:val="006D0AC2"/>
    <w:rsid w:val="006D2B46"/>
    <w:rsid w:val="006D3568"/>
    <w:rsid w:val="006D40AA"/>
    <w:rsid w:val="006D42AF"/>
    <w:rsid w:val="006D47C8"/>
    <w:rsid w:val="006D5086"/>
    <w:rsid w:val="006D54A8"/>
    <w:rsid w:val="006D5985"/>
    <w:rsid w:val="006D5ED5"/>
    <w:rsid w:val="006D6CC3"/>
    <w:rsid w:val="006D7540"/>
    <w:rsid w:val="006E1A59"/>
    <w:rsid w:val="006E1CF3"/>
    <w:rsid w:val="006E273B"/>
    <w:rsid w:val="006E422E"/>
    <w:rsid w:val="006E43F2"/>
    <w:rsid w:val="006E5C5F"/>
    <w:rsid w:val="006E5F85"/>
    <w:rsid w:val="006E5FF4"/>
    <w:rsid w:val="006E6D90"/>
    <w:rsid w:val="006E7B9B"/>
    <w:rsid w:val="006E7D4B"/>
    <w:rsid w:val="006F117C"/>
    <w:rsid w:val="006F2500"/>
    <w:rsid w:val="006F2792"/>
    <w:rsid w:val="006F3417"/>
    <w:rsid w:val="006F5DD0"/>
    <w:rsid w:val="006F6AB4"/>
    <w:rsid w:val="006F71EB"/>
    <w:rsid w:val="00701146"/>
    <w:rsid w:val="00704608"/>
    <w:rsid w:val="007054EE"/>
    <w:rsid w:val="00705DA3"/>
    <w:rsid w:val="00706BC4"/>
    <w:rsid w:val="00706BE3"/>
    <w:rsid w:val="00707366"/>
    <w:rsid w:val="00712DB9"/>
    <w:rsid w:val="007144C4"/>
    <w:rsid w:val="00714CA8"/>
    <w:rsid w:val="00720E5B"/>
    <w:rsid w:val="00721396"/>
    <w:rsid w:val="0072273A"/>
    <w:rsid w:val="00722A9E"/>
    <w:rsid w:val="00723328"/>
    <w:rsid w:val="007236AF"/>
    <w:rsid w:val="00725DFC"/>
    <w:rsid w:val="007265A8"/>
    <w:rsid w:val="00726680"/>
    <w:rsid w:val="00731E73"/>
    <w:rsid w:val="00732FC3"/>
    <w:rsid w:val="00733C10"/>
    <w:rsid w:val="007340F7"/>
    <w:rsid w:val="007346E7"/>
    <w:rsid w:val="0073633A"/>
    <w:rsid w:val="00737489"/>
    <w:rsid w:val="00737570"/>
    <w:rsid w:val="0074011A"/>
    <w:rsid w:val="007416DD"/>
    <w:rsid w:val="0074189B"/>
    <w:rsid w:val="0074368E"/>
    <w:rsid w:val="007460D4"/>
    <w:rsid w:val="00746C48"/>
    <w:rsid w:val="00747007"/>
    <w:rsid w:val="00747C10"/>
    <w:rsid w:val="007530E2"/>
    <w:rsid w:val="00753ABA"/>
    <w:rsid w:val="00753C6B"/>
    <w:rsid w:val="00753D5D"/>
    <w:rsid w:val="00753F40"/>
    <w:rsid w:val="00754937"/>
    <w:rsid w:val="00755FF2"/>
    <w:rsid w:val="0075627A"/>
    <w:rsid w:val="00756506"/>
    <w:rsid w:val="007566BF"/>
    <w:rsid w:val="007616A9"/>
    <w:rsid w:val="00762CD0"/>
    <w:rsid w:val="00763B00"/>
    <w:rsid w:val="007645BF"/>
    <w:rsid w:val="00765BC9"/>
    <w:rsid w:val="00766598"/>
    <w:rsid w:val="00767A5D"/>
    <w:rsid w:val="00770323"/>
    <w:rsid w:val="007706AD"/>
    <w:rsid w:val="00770F50"/>
    <w:rsid w:val="00775653"/>
    <w:rsid w:val="00775C27"/>
    <w:rsid w:val="00776CAD"/>
    <w:rsid w:val="00777D74"/>
    <w:rsid w:val="00781A25"/>
    <w:rsid w:val="00781FFF"/>
    <w:rsid w:val="00783593"/>
    <w:rsid w:val="007869FB"/>
    <w:rsid w:val="00787959"/>
    <w:rsid w:val="00787ACD"/>
    <w:rsid w:val="00791C8E"/>
    <w:rsid w:val="00792497"/>
    <w:rsid w:val="00793521"/>
    <w:rsid w:val="00794480"/>
    <w:rsid w:val="00794C56"/>
    <w:rsid w:val="007950F6"/>
    <w:rsid w:val="00796174"/>
    <w:rsid w:val="00796FA2"/>
    <w:rsid w:val="007A031D"/>
    <w:rsid w:val="007A3CEC"/>
    <w:rsid w:val="007A3FCC"/>
    <w:rsid w:val="007A60B9"/>
    <w:rsid w:val="007A6355"/>
    <w:rsid w:val="007B1244"/>
    <w:rsid w:val="007B12C0"/>
    <w:rsid w:val="007B1ADA"/>
    <w:rsid w:val="007B2050"/>
    <w:rsid w:val="007B2B30"/>
    <w:rsid w:val="007B3085"/>
    <w:rsid w:val="007B3BA8"/>
    <w:rsid w:val="007B4B98"/>
    <w:rsid w:val="007B5E15"/>
    <w:rsid w:val="007B6D94"/>
    <w:rsid w:val="007C28DC"/>
    <w:rsid w:val="007C3FA0"/>
    <w:rsid w:val="007C554A"/>
    <w:rsid w:val="007C5DA8"/>
    <w:rsid w:val="007C6F5B"/>
    <w:rsid w:val="007C744E"/>
    <w:rsid w:val="007D1523"/>
    <w:rsid w:val="007D5103"/>
    <w:rsid w:val="007D546E"/>
    <w:rsid w:val="007D6D73"/>
    <w:rsid w:val="007E025C"/>
    <w:rsid w:val="007E05F0"/>
    <w:rsid w:val="007E0BC6"/>
    <w:rsid w:val="007E121A"/>
    <w:rsid w:val="007E1704"/>
    <w:rsid w:val="007E2174"/>
    <w:rsid w:val="007E5748"/>
    <w:rsid w:val="007E63C6"/>
    <w:rsid w:val="007E6684"/>
    <w:rsid w:val="007E7199"/>
    <w:rsid w:val="007E7BA9"/>
    <w:rsid w:val="007F0410"/>
    <w:rsid w:val="007F07FE"/>
    <w:rsid w:val="007F10B7"/>
    <w:rsid w:val="007F1384"/>
    <w:rsid w:val="007F1FEC"/>
    <w:rsid w:val="007F2B4E"/>
    <w:rsid w:val="007F2E66"/>
    <w:rsid w:val="007F2FB5"/>
    <w:rsid w:val="007F3AB3"/>
    <w:rsid w:val="007F46BC"/>
    <w:rsid w:val="00800806"/>
    <w:rsid w:val="00800D91"/>
    <w:rsid w:val="0080142C"/>
    <w:rsid w:val="0080210B"/>
    <w:rsid w:val="008037B8"/>
    <w:rsid w:val="00804CCB"/>
    <w:rsid w:val="00812010"/>
    <w:rsid w:val="00812F4D"/>
    <w:rsid w:val="008133AA"/>
    <w:rsid w:val="008135EB"/>
    <w:rsid w:val="00814122"/>
    <w:rsid w:val="0081458B"/>
    <w:rsid w:val="00815B30"/>
    <w:rsid w:val="008164BC"/>
    <w:rsid w:val="00821671"/>
    <w:rsid w:val="00823FC3"/>
    <w:rsid w:val="00826529"/>
    <w:rsid w:val="00827EC6"/>
    <w:rsid w:val="00830D76"/>
    <w:rsid w:val="00830FFA"/>
    <w:rsid w:val="00831CDA"/>
    <w:rsid w:val="008336E9"/>
    <w:rsid w:val="00833744"/>
    <w:rsid w:val="00835899"/>
    <w:rsid w:val="00835B29"/>
    <w:rsid w:val="00837362"/>
    <w:rsid w:val="008377D7"/>
    <w:rsid w:val="00837FB8"/>
    <w:rsid w:val="0084043C"/>
    <w:rsid w:val="00842C6C"/>
    <w:rsid w:val="008448B0"/>
    <w:rsid w:val="0084545A"/>
    <w:rsid w:val="0084793C"/>
    <w:rsid w:val="00855172"/>
    <w:rsid w:val="00855186"/>
    <w:rsid w:val="00855266"/>
    <w:rsid w:val="00856166"/>
    <w:rsid w:val="00860945"/>
    <w:rsid w:val="00861B8A"/>
    <w:rsid w:val="00863913"/>
    <w:rsid w:val="00863A94"/>
    <w:rsid w:val="00865E62"/>
    <w:rsid w:val="00866359"/>
    <w:rsid w:val="00866645"/>
    <w:rsid w:val="00870416"/>
    <w:rsid w:val="008726E7"/>
    <w:rsid w:val="0087453E"/>
    <w:rsid w:val="008768FE"/>
    <w:rsid w:val="00880981"/>
    <w:rsid w:val="00881CA0"/>
    <w:rsid w:val="00881D8E"/>
    <w:rsid w:val="00884200"/>
    <w:rsid w:val="0088422D"/>
    <w:rsid w:val="00884EC4"/>
    <w:rsid w:val="0088755E"/>
    <w:rsid w:val="00890A46"/>
    <w:rsid w:val="00890BEA"/>
    <w:rsid w:val="00892B57"/>
    <w:rsid w:val="00896671"/>
    <w:rsid w:val="00896B29"/>
    <w:rsid w:val="00897376"/>
    <w:rsid w:val="008A14DC"/>
    <w:rsid w:val="008A1B49"/>
    <w:rsid w:val="008A3C4F"/>
    <w:rsid w:val="008A3C8D"/>
    <w:rsid w:val="008A3F4B"/>
    <w:rsid w:val="008B20E0"/>
    <w:rsid w:val="008B2E31"/>
    <w:rsid w:val="008B311D"/>
    <w:rsid w:val="008B3A8E"/>
    <w:rsid w:val="008B6330"/>
    <w:rsid w:val="008C0AE6"/>
    <w:rsid w:val="008C1B5C"/>
    <w:rsid w:val="008C279A"/>
    <w:rsid w:val="008C28A7"/>
    <w:rsid w:val="008C4B92"/>
    <w:rsid w:val="008C4EBA"/>
    <w:rsid w:val="008C63E5"/>
    <w:rsid w:val="008C7E2E"/>
    <w:rsid w:val="008D1C9E"/>
    <w:rsid w:val="008D1F8F"/>
    <w:rsid w:val="008D3F30"/>
    <w:rsid w:val="008D50EA"/>
    <w:rsid w:val="008D797F"/>
    <w:rsid w:val="008E0AEF"/>
    <w:rsid w:val="008E1182"/>
    <w:rsid w:val="008E2368"/>
    <w:rsid w:val="008E24FF"/>
    <w:rsid w:val="008E4B7F"/>
    <w:rsid w:val="008E5DDA"/>
    <w:rsid w:val="008E67DD"/>
    <w:rsid w:val="008E68C1"/>
    <w:rsid w:val="008E7F54"/>
    <w:rsid w:val="008F02DD"/>
    <w:rsid w:val="008F14CF"/>
    <w:rsid w:val="008F164B"/>
    <w:rsid w:val="008F4585"/>
    <w:rsid w:val="008F6C0B"/>
    <w:rsid w:val="009004EB"/>
    <w:rsid w:val="0090085A"/>
    <w:rsid w:val="0090140B"/>
    <w:rsid w:val="00904BB5"/>
    <w:rsid w:val="00905250"/>
    <w:rsid w:val="00905A96"/>
    <w:rsid w:val="00906195"/>
    <w:rsid w:val="009078B4"/>
    <w:rsid w:val="00910B0A"/>
    <w:rsid w:val="009147FF"/>
    <w:rsid w:val="009156DD"/>
    <w:rsid w:val="00917B09"/>
    <w:rsid w:val="00920FC7"/>
    <w:rsid w:val="00922564"/>
    <w:rsid w:val="00924B65"/>
    <w:rsid w:val="00924DEF"/>
    <w:rsid w:val="00925D6C"/>
    <w:rsid w:val="009270FF"/>
    <w:rsid w:val="00927917"/>
    <w:rsid w:val="0093147B"/>
    <w:rsid w:val="00934BD8"/>
    <w:rsid w:val="00934C96"/>
    <w:rsid w:val="009361C1"/>
    <w:rsid w:val="009364B2"/>
    <w:rsid w:val="00936CCF"/>
    <w:rsid w:val="00937426"/>
    <w:rsid w:val="009400FA"/>
    <w:rsid w:val="0094220E"/>
    <w:rsid w:val="0094411A"/>
    <w:rsid w:val="00944D49"/>
    <w:rsid w:val="00946007"/>
    <w:rsid w:val="0094629F"/>
    <w:rsid w:val="00947FD7"/>
    <w:rsid w:val="00953EE7"/>
    <w:rsid w:val="00955784"/>
    <w:rsid w:val="00962A70"/>
    <w:rsid w:val="00964E12"/>
    <w:rsid w:val="009653C3"/>
    <w:rsid w:val="009658D2"/>
    <w:rsid w:val="00965E62"/>
    <w:rsid w:val="009666BD"/>
    <w:rsid w:val="0096677D"/>
    <w:rsid w:val="00966E52"/>
    <w:rsid w:val="0097285E"/>
    <w:rsid w:val="00972C74"/>
    <w:rsid w:val="0097405B"/>
    <w:rsid w:val="0097433A"/>
    <w:rsid w:val="00975B4F"/>
    <w:rsid w:val="00980B68"/>
    <w:rsid w:val="00982E88"/>
    <w:rsid w:val="0099003A"/>
    <w:rsid w:val="00990963"/>
    <w:rsid w:val="00992805"/>
    <w:rsid w:val="00994106"/>
    <w:rsid w:val="0099560A"/>
    <w:rsid w:val="009A104A"/>
    <w:rsid w:val="009A16B1"/>
    <w:rsid w:val="009A6176"/>
    <w:rsid w:val="009A7B0F"/>
    <w:rsid w:val="009B059E"/>
    <w:rsid w:val="009B0F36"/>
    <w:rsid w:val="009B4607"/>
    <w:rsid w:val="009B4B67"/>
    <w:rsid w:val="009B6ABF"/>
    <w:rsid w:val="009B76AC"/>
    <w:rsid w:val="009C13BA"/>
    <w:rsid w:val="009C20DC"/>
    <w:rsid w:val="009C3CD3"/>
    <w:rsid w:val="009C48C0"/>
    <w:rsid w:val="009C62AE"/>
    <w:rsid w:val="009D0C64"/>
    <w:rsid w:val="009D1055"/>
    <w:rsid w:val="009D20BA"/>
    <w:rsid w:val="009D2DA8"/>
    <w:rsid w:val="009D4DC7"/>
    <w:rsid w:val="009D5C11"/>
    <w:rsid w:val="009D5C21"/>
    <w:rsid w:val="009E05C3"/>
    <w:rsid w:val="009E0D5B"/>
    <w:rsid w:val="009E0FF8"/>
    <w:rsid w:val="009E1D9A"/>
    <w:rsid w:val="009E338A"/>
    <w:rsid w:val="009E491D"/>
    <w:rsid w:val="009E4E63"/>
    <w:rsid w:val="009E6498"/>
    <w:rsid w:val="009E7027"/>
    <w:rsid w:val="009E75EA"/>
    <w:rsid w:val="009F13D6"/>
    <w:rsid w:val="009F2032"/>
    <w:rsid w:val="009F2836"/>
    <w:rsid w:val="009F2988"/>
    <w:rsid w:val="009F4623"/>
    <w:rsid w:val="009F490F"/>
    <w:rsid w:val="009F4FB2"/>
    <w:rsid w:val="00A019A3"/>
    <w:rsid w:val="00A0533E"/>
    <w:rsid w:val="00A05454"/>
    <w:rsid w:val="00A0707D"/>
    <w:rsid w:val="00A079C3"/>
    <w:rsid w:val="00A135A6"/>
    <w:rsid w:val="00A15675"/>
    <w:rsid w:val="00A16F53"/>
    <w:rsid w:val="00A178DC"/>
    <w:rsid w:val="00A17BA8"/>
    <w:rsid w:val="00A20664"/>
    <w:rsid w:val="00A23E66"/>
    <w:rsid w:val="00A2565A"/>
    <w:rsid w:val="00A26CD9"/>
    <w:rsid w:val="00A31339"/>
    <w:rsid w:val="00A326FC"/>
    <w:rsid w:val="00A3327D"/>
    <w:rsid w:val="00A33363"/>
    <w:rsid w:val="00A342B1"/>
    <w:rsid w:val="00A35E60"/>
    <w:rsid w:val="00A41BFF"/>
    <w:rsid w:val="00A4250D"/>
    <w:rsid w:val="00A43DDE"/>
    <w:rsid w:val="00A445C4"/>
    <w:rsid w:val="00A47003"/>
    <w:rsid w:val="00A47766"/>
    <w:rsid w:val="00A50EDA"/>
    <w:rsid w:val="00A529A2"/>
    <w:rsid w:val="00A54BD7"/>
    <w:rsid w:val="00A564C9"/>
    <w:rsid w:val="00A61480"/>
    <w:rsid w:val="00A6295B"/>
    <w:rsid w:val="00A64CB4"/>
    <w:rsid w:val="00A65746"/>
    <w:rsid w:val="00A65BAD"/>
    <w:rsid w:val="00A67839"/>
    <w:rsid w:val="00A71E50"/>
    <w:rsid w:val="00A723C1"/>
    <w:rsid w:val="00A73153"/>
    <w:rsid w:val="00A73552"/>
    <w:rsid w:val="00A735E4"/>
    <w:rsid w:val="00A7415D"/>
    <w:rsid w:val="00A74B7E"/>
    <w:rsid w:val="00A7547E"/>
    <w:rsid w:val="00A76BE2"/>
    <w:rsid w:val="00A80077"/>
    <w:rsid w:val="00A807D0"/>
    <w:rsid w:val="00A81259"/>
    <w:rsid w:val="00A8339D"/>
    <w:rsid w:val="00A85C14"/>
    <w:rsid w:val="00A85E63"/>
    <w:rsid w:val="00A86E98"/>
    <w:rsid w:val="00A87CBF"/>
    <w:rsid w:val="00A9178D"/>
    <w:rsid w:val="00A92D2F"/>
    <w:rsid w:val="00A941D5"/>
    <w:rsid w:val="00A9621B"/>
    <w:rsid w:val="00A963CE"/>
    <w:rsid w:val="00A97670"/>
    <w:rsid w:val="00AA0561"/>
    <w:rsid w:val="00AA0BE3"/>
    <w:rsid w:val="00AA2F69"/>
    <w:rsid w:val="00AA3667"/>
    <w:rsid w:val="00AA37E6"/>
    <w:rsid w:val="00AA4A2F"/>
    <w:rsid w:val="00AA4C65"/>
    <w:rsid w:val="00AA5733"/>
    <w:rsid w:val="00AA783D"/>
    <w:rsid w:val="00AA7956"/>
    <w:rsid w:val="00AB0497"/>
    <w:rsid w:val="00AB0981"/>
    <w:rsid w:val="00AB4C2E"/>
    <w:rsid w:val="00AB574B"/>
    <w:rsid w:val="00AB5B86"/>
    <w:rsid w:val="00AB6642"/>
    <w:rsid w:val="00AB6937"/>
    <w:rsid w:val="00AB741B"/>
    <w:rsid w:val="00AB786F"/>
    <w:rsid w:val="00AB7C96"/>
    <w:rsid w:val="00AC0FCC"/>
    <w:rsid w:val="00AC3510"/>
    <w:rsid w:val="00AC37B5"/>
    <w:rsid w:val="00AC420E"/>
    <w:rsid w:val="00AC4864"/>
    <w:rsid w:val="00AC6E00"/>
    <w:rsid w:val="00AD08F7"/>
    <w:rsid w:val="00AD13A5"/>
    <w:rsid w:val="00AD3444"/>
    <w:rsid w:val="00AD42D3"/>
    <w:rsid w:val="00AD661F"/>
    <w:rsid w:val="00AD7EA4"/>
    <w:rsid w:val="00AE1472"/>
    <w:rsid w:val="00AE1D7F"/>
    <w:rsid w:val="00AE61BD"/>
    <w:rsid w:val="00AE6298"/>
    <w:rsid w:val="00AE7050"/>
    <w:rsid w:val="00AE775B"/>
    <w:rsid w:val="00AF1254"/>
    <w:rsid w:val="00AF4163"/>
    <w:rsid w:val="00AF4DD4"/>
    <w:rsid w:val="00AF5436"/>
    <w:rsid w:val="00AF639E"/>
    <w:rsid w:val="00AF6F4F"/>
    <w:rsid w:val="00B0099E"/>
    <w:rsid w:val="00B01E20"/>
    <w:rsid w:val="00B02497"/>
    <w:rsid w:val="00B02D92"/>
    <w:rsid w:val="00B02FC6"/>
    <w:rsid w:val="00B06489"/>
    <w:rsid w:val="00B07421"/>
    <w:rsid w:val="00B101F4"/>
    <w:rsid w:val="00B10FBF"/>
    <w:rsid w:val="00B1354D"/>
    <w:rsid w:val="00B16291"/>
    <w:rsid w:val="00B20438"/>
    <w:rsid w:val="00B205DF"/>
    <w:rsid w:val="00B21511"/>
    <w:rsid w:val="00B218F5"/>
    <w:rsid w:val="00B23046"/>
    <w:rsid w:val="00B231CC"/>
    <w:rsid w:val="00B233C3"/>
    <w:rsid w:val="00B24211"/>
    <w:rsid w:val="00B24858"/>
    <w:rsid w:val="00B26D70"/>
    <w:rsid w:val="00B33299"/>
    <w:rsid w:val="00B336CF"/>
    <w:rsid w:val="00B33F3F"/>
    <w:rsid w:val="00B341C1"/>
    <w:rsid w:val="00B3588F"/>
    <w:rsid w:val="00B362B0"/>
    <w:rsid w:val="00B37EB6"/>
    <w:rsid w:val="00B41542"/>
    <w:rsid w:val="00B42763"/>
    <w:rsid w:val="00B4300A"/>
    <w:rsid w:val="00B431B6"/>
    <w:rsid w:val="00B43F53"/>
    <w:rsid w:val="00B461DE"/>
    <w:rsid w:val="00B47246"/>
    <w:rsid w:val="00B472E6"/>
    <w:rsid w:val="00B4788F"/>
    <w:rsid w:val="00B50560"/>
    <w:rsid w:val="00B50A2D"/>
    <w:rsid w:val="00B5183D"/>
    <w:rsid w:val="00B519B2"/>
    <w:rsid w:val="00B51EC8"/>
    <w:rsid w:val="00B53534"/>
    <w:rsid w:val="00B540FF"/>
    <w:rsid w:val="00B604CF"/>
    <w:rsid w:val="00B6056F"/>
    <w:rsid w:val="00B61244"/>
    <w:rsid w:val="00B61EA5"/>
    <w:rsid w:val="00B627B7"/>
    <w:rsid w:val="00B62A48"/>
    <w:rsid w:val="00B62E67"/>
    <w:rsid w:val="00B6465B"/>
    <w:rsid w:val="00B65360"/>
    <w:rsid w:val="00B66454"/>
    <w:rsid w:val="00B67DC8"/>
    <w:rsid w:val="00B70D4E"/>
    <w:rsid w:val="00B7144D"/>
    <w:rsid w:val="00B7150C"/>
    <w:rsid w:val="00B7275C"/>
    <w:rsid w:val="00B75BAD"/>
    <w:rsid w:val="00B76164"/>
    <w:rsid w:val="00B80FC1"/>
    <w:rsid w:val="00B81DE1"/>
    <w:rsid w:val="00B82CD6"/>
    <w:rsid w:val="00B8355D"/>
    <w:rsid w:val="00B8417C"/>
    <w:rsid w:val="00B851F8"/>
    <w:rsid w:val="00B86349"/>
    <w:rsid w:val="00B87B34"/>
    <w:rsid w:val="00B87CC5"/>
    <w:rsid w:val="00B93626"/>
    <w:rsid w:val="00B93DAF"/>
    <w:rsid w:val="00B96CD6"/>
    <w:rsid w:val="00B970C0"/>
    <w:rsid w:val="00BA0097"/>
    <w:rsid w:val="00BA0F85"/>
    <w:rsid w:val="00BA2403"/>
    <w:rsid w:val="00BA2F81"/>
    <w:rsid w:val="00BA4026"/>
    <w:rsid w:val="00BA46B8"/>
    <w:rsid w:val="00BA5AD4"/>
    <w:rsid w:val="00BA5B8B"/>
    <w:rsid w:val="00BA6427"/>
    <w:rsid w:val="00BA6508"/>
    <w:rsid w:val="00BA7BCF"/>
    <w:rsid w:val="00BB125E"/>
    <w:rsid w:val="00BB14D0"/>
    <w:rsid w:val="00BB2435"/>
    <w:rsid w:val="00BB473F"/>
    <w:rsid w:val="00BB4B4A"/>
    <w:rsid w:val="00BB5011"/>
    <w:rsid w:val="00BB5506"/>
    <w:rsid w:val="00BB6176"/>
    <w:rsid w:val="00BB6C1C"/>
    <w:rsid w:val="00BC020B"/>
    <w:rsid w:val="00BC1118"/>
    <w:rsid w:val="00BD2D00"/>
    <w:rsid w:val="00BD2FE7"/>
    <w:rsid w:val="00BD6348"/>
    <w:rsid w:val="00BD7600"/>
    <w:rsid w:val="00BD79C6"/>
    <w:rsid w:val="00BD7EE2"/>
    <w:rsid w:val="00BE1BFB"/>
    <w:rsid w:val="00BE43C8"/>
    <w:rsid w:val="00BE56B5"/>
    <w:rsid w:val="00BE7BD4"/>
    <w:rsid w:val="00BF0EEB"/>
    <w:rsid w:val="00BF1CF3"/>
    <w:rsid w:val="00BF5009"/>
    <w:rsid w:val="00BF5F1A"/>
    <w:rsid w:val="00C01805"/>
    <w:rsid w:val="00C04316"/>
    <w:rsid w:val="00C047BC"/>
    <w:rsid w:val="00C051AD"/>
    <w:rsid w:val="00C06794"/>
    <w:rsid w:val="00C06A90"/>
    <w:rsid w:val="00C10AD1"/>
    <w:rsid w:val="00C12066"/>
    <w:rsid w:val="00C1493D"/>
    <w:rsid w:val="00C15DA3"/>
    <w:rsid w:val="00C1657D"/>
    <w:rsid w:val="00C176EB"/>
    <w:rsid w:val="00C17A0D"/>
    <w:rsid w:val="00C17CD9"/>
    <w:rsid w:val="00C17F51"/>
    <w:rsid w:val="00C21946"/>
    <w:rsid w:val="00C23B29"/>
    <w:rsid w:val="00C23B3D"/>
    <w:rsid w:val="00C23DC1"/>
    <w:rsid w:val="00C25275"/>
    <w:rsid w:val="00C25DCE"/>
    <w:rsid w:val="00C274EA"/>
    <w:rsid w:val="00C30100"/>
    <w:rsid w:val="00C31BD8"/>
    <w:rsid w:val="00C31D8D"/>
    <w:rsid w:val="00C32BAF"/>
    <w:rsid w:val="00C34D67"/>
    <w:rsid w:val="00C36223"/>
    <w:rsid w:val="00C37B9D"/>
    <w:rsid w:val="00C37EDD"/>
    <w:rsid w:val="00C40FFD"/>
    <w:rsid w:val="00C41849"/>
    <w:rsid w:val="00C4200F"/>
    <w:rsid w:val="00C42876"/>
    <w:rsid w:val="00C44AA6"/>
    <w:rsid w:val="00C46F43"/>
    <w:rsid w:val="00C46F59"/>
    <w:rsid w:val="00C47193"/>
    <w:rsid w:val="00C4799C"/>
    <w:rsid w:val="00C514EA"/>
    <w:rsid w:val="00C52359"/>
    <w:rsid w:val="00C53CD5"/>
    <w:rsid w:val="00C53E46"/>
    <w:rsid w:val="00C5401B"/>
    <w:rsid w:val="00C54BDD"/>
    <w:rsid w:val="00C54DEC"/>
    <w:rsid w:val="00C56107"/>
    <w:rsid w:val="00C5625B"/>
    <w:rsid w:val="00C5725D"/>
    <w:rsid w:val="00C612C9"/>
    <w:rsid w:val="00C62420"/>
    <w:rsid w:val="00C6249F"/>
    <w:rsid w:val="00C634BD"/>
    <w:rsid w:val="00C63D49"/>
    <w:rsid w:val="00C64B98"/>
    <w:rsid w:val="00C66D2B"/>
    <w:rsid w:val="00C70AC7"/>
    <w:rsid w:val="00C72FAF"/>
    <w:rsid w:val="00C761F0"/>
    <w:rsid w:val="00C77482"/>
    <w:rsid w:val="00C80D3A"/>
    <w:rsid w:val="00C85DD9"/>
    <w:rsid w:val="00C87614"/>
    <w:rsid w:val="00C912CD"/>
    <w:rsid w:val="00C94EFD"/>
    <w:rsid w:val="00C958BD"/>
    <w:rsid w:val="00C95E22"/>
    <w:rsid w:val="00C96866"/>
    <w:rsid w:val="00C978CE"/>
    <w:rsid w:val="00C97C79"/>
    <w:rsid w:val="00C97D9B"/>
    <w:rsid w:val="00CA0817"/>
    <w:rsid w:val="00CA2DDB"/>
    <w:rsid w:val="00CA2F21"/>
    <w:rsid w:val="00CA30DE"/>
    <w:rsid w:val="00CA402C"/>
    <w:rsid w:val="00CA40A2"/>
    <w:rsid w:val="00CA474E"/>
    <w:rsid w:val="00CA4E75"/>
    <w:rsid w:val="00CA53B1"/>
    <w:rsid w:val="00CA5BA0"/>
    <w:rsid w:val="00CA5ED7"/>
    <w:rsid w:val="00CA7C13"/>
    <w:rsid w:val="00CB12AC"/>
    <w:rsid w:val="00CB13DD"/>
    <w:rsid w:val="00CB1647"/>
    <w:rsid w:val="00CB1EDC"/>
    <w:rsid w:val="00CB7EDC"/>
    <w:rsid w:val="00CC02B5"/>
    <w:rsid w:val="00CC031C"/>
    <w:rsid w:val="00CC2A0A"/>
    <w:rsid w:val="00CC313A"/>
    <w:rsid w:val="00CC51C6"/>
    <w:rsid w:val="00CC580E"/>
    <w:rsid w:val="00CC5BCF"/>
    <w:rsid w:val="00CC788A"/>
    <w:rsid w:val="00CD0AFB"/>
    <w:rsid w:val="00CD197C"/>
    <w:rsid w:val="00CD22D5"/>
    <w:rsid w:val="00CD46E7"/>
    <w:rsid w:val="00CD4A76"/>
    <w:rsid w:val="00CD5531"/>
    <w:rsid w:val="00CE0EAD"/>
    <w:rsid w:val="00CE30B5"/>
    <w:rsid w:val="00CE35FD"/>
    <w:rsid w:val="00CE3B0F"/>
    <w:rsid w:val="00CE5266"/>
    <w:rsid w:val="00CE7466"/>
    <w:rsid w:val="00CF288D"/>
    <w:rsid w:val="00CF318C"/>
    <w:rsid w:val="00CF68C4"/>
    <w:rsid w:val="00D02980"/>
    <w:rsid w:val="00D03EAB"/>
    <w:rsid w:val="00D04527"/>
    <w:rsid w:val="00D047A4"/>
    <w:rsid w:val="00D0482F"/>
    <w:rsid w:val="00D0517A"/>
    <w:rsid w:val="00D0541B"/>
    <w:rsid w:val="00D103C5"/>
    <w:rsid w:val="00D11FDA"/>
    <w:rsid w:val="00D15412"/>
    <w:rsid w:val="00D16C65"/>
    <w:rsid w:val="00D21FBC"/>
    <w:rsid w:val="00D226B9"/>
    <w:rsid w:val="00D23730"/>
    <w:rsid w:val="00D238D4"/>
    <w:rsid w:val="00D252E6"/>
    <w:rsid w:val="00D25A62"/>
    <w:rsid w:val="00D2684E"/>
    <w:rsid w:val="00D31526"/>
    <w:rsid w:val="00D327BB"/>
    <w:rsid w:val="00D3358A"/>
    <w:rsid w:val="00D33A83"/>
    <w:rsid w:val="00D3571A"/>
    <w:rsid w:val="00D3595D"/>
    <w:rsid w:val="00D36003"/>
    <w:rsid w:val="00D40CD7"/>
    <w:rsid w:val="00D41E37"/>
    <w:rsid w:val="00D42D34"/>
    <w:rsid w:val="00D4501B"/>
    <w:rsid w:val="00D50F69"/>
    <w:rsid w:val="00D556DF"/>
    <w:rsid w:val="00D605AF"/>
    <w:rsid w:val="00D62CA0"/>
    <w:rsid w:val="00D662B2"/>
    <w:rsid w:val="00D70940"/>
    <w:rsid w:val="00D71615"/>
    <w:rsid w:val="00D7395D"/>
    <w:rsid w:val="00D73C5D"/>
    <w:rsid w:val="00D73D1E"/>
    <w:rsid w:val="00D74592"/>
    <w:rsid w:val="00D76F50"/>
    <w:rsid w:val="00D77688"/>
    <w:rsid w:val="00D80BB4"/>
    <w:rsid w:val="00D80E0D"/>
    <w:rsid w:val="00D82E8D"/>
    <w:rsid w:val="00D844BF"/>
    <w:rsid w:val="00D86B6D"/>
    <w:rsid w:val="00D91775"/>
    <w:rsid w:val="00D918FD"/>
    <w:rsid w:val="00D9465D"/>
    <w:rsid w:val="00D94F40"/>
    <w:rsid w:val="00D959D2"/>
    <w:rsid w:val="00D9706E"/>
    <w:rsid w:val="00D972E7"/>
    <w:rsid w:val="00DA0B45"/>
    <w:rsid w:val="00DA0CD0"/>
    <w:rsid w:val="00DA17E6"/>
    <w:rsid w:val="00DA2920"/>
    <w:rsid w:val="00DA29FA"/>
    <w:rsid w:val="00DA3197"/>
    <w:rsid w:val="00DA31F8"/>
    <w:rsid w:val="00DA3458"/>
    <w:rsid w:val="00DA4970"/>
    <w:rsid w:val="00DA6507"/>
    <w:rsid w:val="00DB1196"/>
    <w:rsid w:val="00DB2AB9"/>
    <w:rsid w:val="00DB41C4"/>
    <w:rsid w:val="00DB67B7"/>
    <w:rsid w:val="00DB7EDB"/>
    <w:rsid w:val="00DC2287"/>
    <w:rsid w:val="00DC2B6C"/>
    <w:rsid w:val="00DC4830"/>
    <w:rsid w:val="00DC5865"/>
    <w:rsid w:val="00DC6650"/>
    <w:rsid w:val="00DD06E9"/>
    <w:rsid w:val="00DD0778"/>
    <w:rsid w:val="00DD195E"/>
    <w:rsid w:val="00DD6DFD"/>
    <w:rsid w:val="00DD7AD8"/>
    <w:rsid w:val="00DE14B0"/>
    <w:rsid w:val="00DE49A6"/>
    <w:rsid w:val="00DE4CEC"/>
    <w:rsid w:val="00DE5426"/>
    <w:rsid w:val="00DE57C9"/>
    <w:rsid w:val="00DE6662"/>
    <w:rsid w:val="00DF0D7E"/>
    <w:rsid w:val="00DF1ED8"/>
    <w:rsid w:val="00DF562A"/>
    <w:rsid w:val="00E0023E"/>
    <w:rsid w:val="00E003F8"/>
    <w:rsid w:val="00E02EE5"/>
    <w:rsid w:val="00E02FB2"/>
    <w:rsid w:val="00E0566F"/>
    <w:rsid w:val="00E0589E"/>
    <w:rsid w:val="00E0674B"/>
    <w:rsid w:val="00E06A7C"/>
    <w:rsid w:val="00E11581"/>
    <w:rsid w:val="00E124E1"/>
    <w:rsid w:val="00E1369F"/>
    <w:rsid w:val="00E13AEA"/>
    <w:rsid w:val="00E1757C"/>
    <w:rsid w:val="00E21533"/>
    <w:rsid w:val="00E24422"/>
    <w:rsid w:val="00E245B9"/>
    <w:rsid w:val="00E24E80"/>
    <w:rsid w:val="00E26C9C"/>
    <w:rsid w:val="00E27C91"/>
    <w:rsid w:val="00E3015F"/>
    <w:rsid w:val="00E30E7A"/>
    <w:rsid w:val="00E335AE"/>
    <w:rsid w:val="00E3413B"/>
    <w:rsid w:val="00E35C15"/>
    <w:rsid w:val="00E37F0F"/>
    <w:rsid w:val="00E40004"/>
    <w:rsid w:val="00E408C1"/>
    <w:rsid w:val="00E40DB0"/>
    <w:rsid w:val="00E41047"/>
    <w:rsid w:val="00E41686"/>
    <w:rsid w:val="00E41D59"/>
    <w:rsid w:val="00E42134"/>
    <w:rsid w:val="00E42285"/>
    <w:rsid w:val="00E430D1"/>
    <w:rsid w:val="00E43607"/>
    <w:rsid w:val="00E43C16"/>
    <w:rsid w:val="00E47126"/>
    <w:rsid w:val="00E53B69"/>
    <w:rsid w:val="00E55B7C"/>
    <w:rsid w:val="00E56385"/>
    <w:rsid w:val="00E56A51"/>
    <w:rsid w:val="00E57991"/>
    <w:rsid w:val="00E6099C"/>
    <w:rsid w:val="00E618C0"/>
    <w:rsid w:val="00E629E3"/>
    <w:rsid w:val="00E63609"/>
    <w:rsid w:val="00E6378C"/>
    <w:rsid w:val="00E63926"/>
    <w:rsid w:val="00E65B32"/>
    <w:rsid w:val="00E67F65"/>
    <w:rsid w:val="00E70159"/>
    <w:rsid w:val="00E70358"/>
    <w:rsid w:val="00E7187D"/>
    <w:rsid w:val="00E71AF1"/>
    <w:rsid w:val="00E71E54"/>
    <w:rsid w:val="00E72928"/>
    <w:rsid w:val="00E75807"/>
    <w:rsid w:val="00E76773"/>
    <w:rsid w:val="00E774CF"/>
    <w:rsid w:val="00E77B15"/>
    <w:rsid w:val="00E80C09"/>
    <w:rsid w:val="00E828B4"/>
    <w:rsid w:val="00E82A21"/>
    <w:rsid w:val="00E83E7A"/>
    <w:rsid w:val="00E866EE"/>
    <w:rsid w:val="00E86BA3"/>
    <w:rsid w:val="00E8784D"/>
    <w:rsid w:val="00E92768"/>
    <w:rsid w:val="00E92B73"/>
    <w:rsid w:val="00E956BA"/>
    <w:rsid w:val="00E960CB"/>
    <w:rsid w:val="00E974EC"/>
    <w:rsid w:val="00EA0623"/>
    <w:rsid w:val="00EA2552"/>
    <w:rsid w:val="00EA2AEC"/>
    <w:rsid w:val="00EB0196"/>
    <w:rsid w:val="00EB115C"/>
    <w:rsid w:val="00EB42D4"/>
    <w:rsid w:val="00EB480E"/>
    <w:rsid w:val="00EB49CD"/>
    <w:rsid w:val="00EB4CC8"/>
    <w:rsid w:val="00EB534B"/>
    <w:rsid w:val="00EB6F38"/>
    <w:rsid w:val="00EC06E0"/>
    <w:rsid w:val="00EC0918"/>
    <w:rsid w:val="00EC0B81"/>
    <w:rsid w:val="00EC105D"/>
    <w:rsid w:val="00EC1211"/>
    <w:rsid w:val="00EC1695"/>
    <w:rsid w:val="00EC3D0A"/>
    <w:rsid w:val="00EC4ACF"/>
    <w:rsid w:val="00EC7362"/>
    <w:rsid w:val="00ED0AA3"/>
    <w:rsid w:val="00ED0ECB"/>
    <w:rsid w:val="00ED0FC1"/>
    <w:rsid w:val="00ED1264"/>
    <w:rsid w:val="00ED39B0"/>
    <w:rsid w:val="00ED59E6"/>
    <w:rsid w:val="00ED60A7"/>
    <w:rsid w:val="00ED6524"/>
    <w:rsid w:val="00ED73B2"/>
    <w:rsid w:val="00EE0C40"/>
    <w:rsid w:val="00EE2833"/>
    <w:rsid w:val="00EE4886"/>
    <w:rsid w:val="00EE5A0B"/>
    <w:rsid w:val="00EF0015"/>
    <w:rsid w:val="00EF0A6E"/>
    <w:rsid w:val="00EF1AC5"/>
    <w:rsid w:val="00EF1C05"/>
    <w:rsid w:val="00EF3F2E"/>
    <w:rsid w:val="00EF49FB"/>
    <w:rsid w:val="00EF4BD1"/>
    <w:rsid w:val="00F00394"/>
    <w:rsid w:val="00F00707"/>
    <w:rsid w:val="00F01B6D"/>
    <w:rsid w:val="00F043A1"/>
    <w:rsid w:val="00F044A3"/>
    <w:rsid w:val="00F04B4E"/>
    <w:rsid w:val="00F06467"/>
    <w:rsid w:val="00F0705D"/>
    <w:rsid w:val="00F07A97"/>
    <w:rsid w:val="00F07E88"/>
    <w:rsid w:val="00F108D3"/>
    <w:rsid w:val="00F11228"/>
    <w:rsid w:val="00F139FD"/>
    <w:rsid w:val="00F17424"/>
    <w:rsid w:val="00F17619"/>
    <w:rsid w:val="00F179CD"/>
    <w:rsid w:val="00F17B60"/>
    <w:rsid w:val="00F2119B"/>
    <w:rsid w:val="00F21A10"/>
    <w:rsid w:val="00F242C3"/>
    <w:rsid w:val="00F25441"/>
    <w:rsid w:val="00F25954"/>
    <w:rsid w:val="00F25ACC"/>
    <w:rsid w:val="00F3076F"/>
    <w:rsid w:val="00F30A65"/>
    <w:rsid w:val="00F3111B"/>
    <w:rsid w:val="00F318B1"/>
    <w:rsid w:val="00F32F99"/>
    <w:rsid w:val="00F3310E"/>
    <w:rsid w:val="00F331D7"/>
    <w:rsid w:val="00F35978"/>
    <w:rsid w:val="00F366F2"/>
    <w:rsid w:val="00F37FB9"/>
    <w:rsid w:val="00F450DD"/>
    <w:rsid w:val="00F45BD0"/>
    <w:rsid w:val="00F518BF"/>
    <w:rsid w:val="00F52E8E"/>
    <w:rsid w:val="00F53244"/>
    <w:rsid w:val="00F53498"/>
    <w:rsid w:val="00F55A4C"/>
    <w:rsid w:val="00F5635D"/>
    <w:rsid w:val="00F56947"/>
    <w:rsid w:val="00F608B8"/>
    <w:rsid w:val="00F60A6B"/>
    <w:rsid w:val="00F619F9"/>
    <w:rsid w:val="00F62989"/>
    <w:rsid w:val="00F65A62"/>
    <w:rsid w:val="00F65C4A"/>
    <w:rsid w:val="00F65D27"/>
    <w:rsid w:val="00F66B2F"/>
    <w:rsid w:val="00F7101C"/>
    <w:rsid w:val="00F7179B"/>
    <w:rsid w:val="00F71F54"/>
    <w:rsid w:val="00F74A06"/>
    <w:rsid w:val="00F756FA"/>
    <w:rsid w:val="00F76815"/>
    <w:rsid w:val="00F775CD"/>
    <w:rsid w:val="00F814A6"/>
    <w:rsid w:val="00F817F0"/>
    <w:rsid w:val="00F81E8E"/>
    <w:rsid w:val="00F81FBE"/>
    <w:rsid w:val="00F82468"/>
    <w:rsid w:val="00F85EC1"/>
    <w:rsid w:val="00F86052"/>
    <w:rsid w:val="00F92E04"/>
    <w:rsid w:val="00F93CD8"/>
    <w:rsid w:val="00F94A35"/>
    <w:rsid w:val="00F9682E"/>
    <w:rsid w:val="00F97161"/>
    <w:rsid w:val="00FA0516"/>
    <w:rsid w:val="00FA36D5"/>
    <w:rsid w:val="00FA37FF"/>
    <w:rsid w:val="00FA3846"/>
    <w:rsid w:val="00FA45D8"/>
    <w:rsid w:val="00FA4C4C"/>
    <w:rsid w:val="00FA4EED"/>
    <w:rsid w:val="00FA50C1"/>
    <w:rsid w:val="00FA521F"/>
    <w:rsid w:val="00FA63E3"/>
    <w:rsid w:val="00FA6787"/>
    <w:rsid w:val="00FB2289"/>
    <w:rsid w:val="00FB22A6"/>
    <w:rsid w:val="00FB2C27"/>
    <w:rsid w:val="00FB2D94"/>
    <w:rsid w:val="00FB4ABF"/>
    <w:rsid w:val="00FB5344"/>
    <w:rsid w:val="00FB6960"/>
    <w:rsid w:val="00FB6C4A"/>
    <w:rsid w:val="00FB74C5"/>
    <w:rsid w:val="00FC0A77"/>
    <w:rsid w:val="00FC2591"/>
    <w:rsid w:val="00FC3164"/>
    <w:rsid w:val="00FD0C2B"/>
    <w:rsid w:val="00FD2C1A"/>
    <w:rsid w:val="00FD595A"/>
    <w:rsid w:val="00FE1A48"/>
    <w:rsid w:val="00FE20AF"/>
    <w:rsid w:val="00FE4903"/>
    <w:rsid w:val="00FE492C"/>
    <w:rsid w:val="00FE4E9E"/>
    <w:rsid w:val="00FE5ACC"/>
    <w:rsid w:val="00FE6721"/>
    <w:rsid w:val="00FE7535"/>
    <w:rsid w:val="00FF0018"/>
    <w:rsid w:val="00FF12BE"/>
    <w:rsid w:val="00FF2A90"/>
    <w:rsid w:val="00FF34AA"/>
    <w:rsid w:val="00FF420B"/>
    <w:rsid w:val="00FF4AB1"/>
    <w:rsid w:val="00FF4E09"/>
    <w:rsid w:val="00FF6A99"/>
    <w:rsid w:val="00FF6C06"/>
    <w:rsid w:val="00FF77BE"/>
    <w:rsid w:val="00FF79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ED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DA3197"/>
    <w:pPr>
      <w:spacing w:after="0" w:line="240" w:lineRule="auto"/>
      <w:ind w:firstLine="720"/>
      <w:jc w:val="both"/>
    </w:pPr>
    <w:rPr>
      <w:rFonts w:cs="Times New Roman"/>
      <w:sz w:val="24"/>
      <w:szCs w:val="24"/>
      <w:lang w:eastAsia="ru-RU"/>
    </w:rPr>
  </w:style>
  <w:style w:type="character" w:customStyle="1" w:styleId="BodyTextIndent2Char">
    <w:name w:val="Body Text Indent 2 Char"/>
    <w:basedOn w:val="DefaultParagraphFont"/>
    <w:link w:val="BodyTextIndent2"/>
    <w:uiPriority w:val="99"/>
    <w:locked/>
    <w:rsid w:val="00DA3197"/>
    <w:rPr>
      <w:rFonts w:ascii="Times New Roman" w:hAnsi="Times New Roman" w:cs="Times New Roman"/>
      <w:sz w:val="24"/>
      <w:szCs w:val="24"/>
      <w:lang w:eastAsia="ru-RU"/>
    </w:rPr>
  </w:style>
  <w:style w:type="paragraph" w:styleId="ListParagraph">
    <w:name w:val="List Paragraph"/>
    <w:basedOn w:val="Normal"/>
    <w:uiPriority w:val="99"/>
    <w:qFormat/>
    <w:rsid w:val="00B66454"/>
    <w:pPr>
      <w:ind w:left="720"/>
    </w:pPr>
  </w:style>
  <w:style w:type="paragraph" w:styleId="Header">
    <w:name w:val="header"/>
    <w:basedOn w:val="Normal"/>
    <w:link w:val="HeaderChar"/>
    <w:uiPriority w:val="99"/>
    <w:rsid w:val="006544D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544D4"/>
    <w:rPr>
      <w:rFonts w:cs="Times New Roman"/>
    </w:rPr>
  </w:style>
  <w:style w:type="paragraph" w:styleId="Footer">
    <w:name w:val="footer"/>
    <w:basedOn w:val="Normal"/>
    <w:link w:val="FooterChar"/>
    <w:uiPriority w:val="99"/>
    <w:rsid w:val="006544D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544D4"/>
    <w:rPr>
      <w:rFonts w:cs="Times New Roman"/>
    </w:rPr>
  </w:style>
  <w:style w:type="paragraph" w:styleId="BalloonText">
    <w:name w:val="Balloon Text"/>
    <w:basedOn w:val="Normal"/>
    <w:link w:val="BalloonTextChar"/>
    <w:uiPriority w:val="99"/>
    <w:semiHidden/>
    <w:rsid w:val="00056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6369"/>
    <w:rPr>
      <w:rFonts w:ascii="Tahoma" w:hAnsi="Tahoma" w:cs="Tahoma"/>
      <w:sz w:val="16"/>
      <w:szCs w:val="16"/>
      <w:lang w:eastAsia="en-US"/>
    </w:rPr>
  </w:style>
  <w:style w:type="character" w:styleId="CommentReference">
    <w:name w:val="annotation reference"/>
    <w:basedOn w:val="DefaultParagraphFont"/>
    <w:uiPriority w:val="99"/>
    <w:semiHidden/>
    <w:rsid w:val="007F1FEC"/>
    <w:rPr>
      <w:rFonts w:cs="Times New Roman"/>
      <w:sz w:val="16"/>
      <w:szCs w:val="16"/>
    </w:rPr>
  </w:style>
  <w:style w:type="paragraph" w:styleId="CommentText">
    <w:name w:val="annotation text"/>
    <w:basedOn w:val="Normal"/>
    <w:link w:val="CommentTextChar"/>
    <w:uiPriority w:val="99"/>
    <w:semiHidden/>
    <w:rsid w:val="007F1FE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F1FEC"/>
    <w:rPr>
      <w:rFonts w:cs="Calibri"/>
      <w:sz w:val="20"/>
      <w:szCs w:val="20"/>
      <w:lang w:eastAsia="en-US"/>
    </w:rPr>
  </w:style>
  <w:style w:type="paragraph" w:styleId="CommentSubject">
    <w:name w:val="annotation subject"/>
    <w:basedOn w:val="CommentText"/>
    <w:next w:val="CommentText"/>
    <w:link w:val="CommentSubjectChar"/>
    <w:uiPriority w:val="99"/>
    <w:semiHidden/>
    <w:rsid w:val="007F1FEC"/>
    <w:rPr>
      <w:b/>
      <w:bCs/>
    </w:rPr>
  </w:style>
  <w:style w:type="character" w:customStyle="1" w:styleId="CommentSubjectChar">
    <w:name w:val="Comment Subject Char"/>
    <w:basedOn w:val="CommentTextChar"/>
    <w:link w:val="CommentSubject"/>
    <w:uiPriority w:val="99"/>
    <w:semiHidden/>
    <w:locked/>
    <w:rsid w:val="007F1FEC"/>
    <w:rPr>
      <w:b/>
      <w:bCs/>
    </w:rPr>
  </w:style>
  <w:style w:type="paragraph" w:customStyle="1" w:styleId="ConsPlusNormal">
    <w:name w:val="ConsPlusNormal"/>
    <w:uiPriority w:val="99"/>
    <w:rsid w:val="00676C87"/>
    <w:pPr>
      <w:widowControl w:val="0"/>
      <w:autoSpaceDE w:val="0"/>
      <w:autoSpaceDN w:val="0"/>
      <w:adjustRightInd w:val="0"/>
      <w:ind w:firstLine="720"/>
    </w:pPr>
    <w:rPr>
      <w:rFonts w:ascii="Arial" w:eastAsia="Times New Roman" w:hAnsi="Arial" w:cs="Arial"/>
      <w:sz w:val="20"/>
      <w:szCs w:val="20"/>
    </w:rPr>
  </w:style>
  <w:style w:type="paragraph" w:styleId="Revision">
    <w:name w:val="Revision"/>
    <w:hidden/>
    <w:uiPriority w:val="99"/>
    <w:semiHidden/>
    <w:rsid w:val="00B362B0"/>
    <w:rPr>
      <w:rFonts w:cs="Calibri"/>
      <w:lang w:eastAsia="en-US"/>
    </w:rPr>
  </w:style>
  <w:style w:type="character" w:styleId="Hyperlink">
    <w:name w:val="Hyperlink"/>
    <w:basedOn w:val="DefaultParagraphFont"/>
    <w:uiPriority w:val="99"/>
    <w:semiHidden/>
    <w:rsid w:val="004F31A0"/>
    <w:rPr>
      <w:rFonts w:cs="Times New Roman"/>
      <w:color w:val="0000FF"/>
      <w:u w:val="single"/>
    </w:rPr>
  </w:style>
  <w:style w:type="paragraph" w:styleId="BodyText">
    <w:name w:val="Body Text"/>
    <w:basedOn w:val="Normal"/>
    <w:link w:val="BodyTextChar"/>
    <w:uiPriority w:val="99"/>
    <w:rsid w:val="001C3A88"/>
    <w:pPr>
      <w:spacing w:after="120"/>
    </w:pPr>
    <w:rPr>
      <w:rFonts w:cs="Times New Roman"/>
    </w:rPr>
  </w:style>
  <w:style w:type="character" w:customStyle="1" w:styleId="BodyTextChar">
    <w:name w:val="Body Text Char"/>
    <w:basedOn w:val="DefaultParagraphFont"/>
    <w:link w:val="BodyText"/>
    <w:uiPriority w:val="99"/>
    <w:locked/>
    <w:rsid w:val="001C3A88"/>
    <w:rPr>
      <w:rFonts w:ascii="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359863415">
      <w:marLeft w:val="0"/>
      <w:marRight w:val="0"/>
      <w:marTop w:val="0"/>
      <w:marBottom w:val="0"/>
      <w:divBdr>
        <w:top w:val="none" w:sz="0" w:space="0" w:color="auto"/>
        <w:left w:val="none" w:sz="0" w:space="0" w:color="auto"/>
        <w:bottom w:val="none" w:sz="0" w:space="0" w:color="auto"/>
        <w:right w:val="none" w:sz="0" w:space="0" w:color="auto"/>
      </w:divBdr>
    </w:div>
    <w:div w:id="359863416">
      <w:marLeft w:val="0"/>
      <w:marRight w:val="0"/>
      <w:marTop w:val="0"/>
      <w:marBottom w:val="0"/>
      <w:divBdr>
        <w:top w:val="none" w:sz="0" w:space="0" w:color="auto"/>
        <w:left w:val="none" w:sz="0" w:space="0" w:color="auto"/>
        <w:bottom w:val="none" w:sz="0" w:space="0" w:color="auto"/>
        <w:right w:val="none" w:sz="0" w:space="0" w:color="auto"/>
      </w:divBdr>
    </w:div>
    <w:div w:id="359863417">
      <w:marLeft w:val="0"/>
      <w:marRight w:val="0"/>
      <w:marTop w:val="0"/>
      <w:marBottom w:val="0"/>
      <w:divBdr>
        <w:top w:val="none" w:sz="0" w:space="0" w:color="auto"/>
        <w:left w:val="none" w:sz="0" w:space="0" w:color="auto"/>
        <w:bottom w:val="none" w:sz="0" w:space="0" w:color="auto"/>
        <w:right w:val="none" w:sz="0" w:space="0" w:color="auto"/>
      </w:divBdr>
    </w:div>
    <w:div w:id="359863418">
      <w:marLeft w:val="0"/>
      <w:marRight w:val="0"/>
      <w:marTop w:val="0"/>
      <w:marBottom w:val="0"/>
      <w:divBdr>
        <w:top w:val="none" w:sz="0" w:space="0" w:color="auto"/>
        <w:left w:val="none" w:sz="0" w:space="0" w:color="auto"/>
        <w:bottom w:val="none" w:sz="0" w:space="0" w:color="auto"/>
        <w:right w:val="none" w:sz="0" w:space="0" w:color="auto"/>
      </w:divBdr>
    </w:div>
    <w:div w:id="359863419">
      <w:marLeft w:val="0"/>
      <w:marRight w:val="0"/>
      <w:marTop w:val="0"/>
      <w:marBottom w:val="0"/>
      <w:divBdr>
        <w:top w:val="none" w:sz="0" w:space="0" w:color="auto"/>
        <w:left w:val="none" w:sz="0" w:space="0" w:color="auto"/>
        <w:bottom w:val="none" w:sz="0" w:space="0" w:color="auto"/>
        <w:right w:val="none" w:sz="0" w:space="0" w:color="auto"/>
      </w:divBdr>
    </w:div>
    <w:div w:id="359863420">
      <w:marLeft w:val="0"/>
      <w:marRight w:val="0"/>
      <w:marTop w:val="0"/>
      <w:marBottom w:val="0"/>
      <w:divBdr>
        <w:top w:val="none" w:sz="0" w:space="0" w:color="auto"/>
        <w:left w:val="none" w:sz="0" w:space="0" w:color="auto"/>
        <w:bottom w:val="none" w:sz="0" w:space="0" w:color="auto"/>
        <w:right w:val="none" w:sz="0" w:space="0" w:color="auto"/>
      </w:divBdr>
    </w:div>
    <w:div w:id="359863421">
      <w:marLeft w:val="0"/>
      <w:marRight w:val="0"/>
      <w:marTop w:val="0"/>
      <w:marBottom w:val="0"/>
      <w:divBdr>
        <w:top w:val="none" w:sz="0" w:space="0" w:color="auto"/>
        <w:left w:val="none" w:sz="0" w:space="0" w:color="auto"/>
        <w:bottom w:val="none" w:sz="0" w:space="0" w:color="auto"/>
        <w:right w:val="none" w:sz="0" w:space="0" w:color="auto"/>
      </w:divBdr>
    </w:div>
    <w:div w:id="359863422">
      <w:marLeft w:val="0"/>
      <w:marRight w:val="0"/>
      <w:marTop w:val="0"/>
      <w:marBottom w:val="0"/>
      <w:divBdr>
        <w:top w:val="none" w:sz="0" w:space="0" w:color="auto"/>
        <w:left w:val="none" w:sz="0" w:space="0" w:color="auto"/>
        <w:bottom w:val="none" w:sz="0" w:space="0" w:color="auto"/>
        <w:right w:val="none" w:sz="0" w:space="0" w:color="auto"/>
      </w:divBdr>
    </w:div>
    <w:div w:id="359863423">
      <w:marLeft w:val="0"/>
      <w:marRight w:val="0"/>
      <w:marTop w:val="0"/>
      <w:marBottom w:val="0"/>
      <w:divBdr>
        <w:top w:val="none" w:sz="0" w:space="0" w:color="auto"/>
        <w:left w:val="none" w:sz="0" w:space="0" w:color="auto"/>
        <w:bottom w:val="none" w:sz="0" w:space="0" w:color="auto"/>
        <w:right w:val="none" w:sz="0" w:space="0" w:color="auto"/>
      </w:divBdr>
      <w:divsChild>
        <w:div w:id="359863414">
          <w:marLeft w:val="0"/>
          <w:marRight w:val="0"/>
          <w:marTop w:val="0"/>
          <w:marBottom w:val="0"/>
          <w:divBdr>
            <w:top w:val="none" w:sz="0" w:space="0" w:color="auto"/>
            <w:left w:val="none" w:sz="0" w:space="0" w:color="auto"/>
            <w:bottom w:val="none" w:sz="0" w:space="0" w:color="auto"/>
            <w:right w:val="none" w:sz="0" w:space="0" w:color="auto"/>
          </w:divBdr>
        </w:div>
      </w:divsChild>
    </w:div>
    <w:div w:id="359863424">
      <w:marLeft w:val="0"/>
      <w:marRight w:val="0"/>
      <w:marTop w:val="0"/>
      <w:marBottom w:val="0"/>
      <w:divBdr>
        <w:top w:val="none" w:sz="0" w:space="0" w:color="auto"/>
        <w:left w:val="none" w:sz="0" w:space="0" w:color="auto"/>
        <w:bottom w:val="none" w:sz="0" w:space="0" w:color="auto"/>
        <w:right w:val="none" w:sz="0" w:space="0" w:color="auto"/>
      </w:divBdr>
    </w:div>
    <w:div w:id="3598634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A4BACCF115888C56AB1F1920D97A3310C28773375903B3FB7233486E47F512E269A2D1FDA769DE2B9AE1RDg5I" TargetMode="External"/><Relationship Id="rId13" Type="http://schemas.openxmlformats.org/officeDocument/2006/relationships/hyperlink" Target="consultantplus://offline/ref=A1A4BACCF115888C56AB1F1920D97A3310C28773375903B3FB7233486E47F512E269A2D1FDA769DA229BE1RDg4I" TargetMode="External"/><Relationship Id="rId18" Type="http://schemas.openxmlformats.org/officeDocument/2006/relationships/hyperlink" Target="consultantplus://offline/ref=A1A4BACCF115888C56AB1F1920D97A3310C28773375903B3FB7233486E47F512E269A2D1FDA769DE219DECRDgFI" TargetMode="External"/><Relationship Id="rId26" Type="http://schemas.openxmlformats.org/officeDocument/2006/relationships/hyperlink" Target="consultantplus://offline/main?base=RLAW049;n=46888;fld=134;dst=111388" TargetMode="External"/><Relationship Id="rId39" Type="http://schemas.openxmlformats.org/officeDocument/2006/relationships/hyperlink" Target="consultantplus://offline/ref=A1A4BACCF115888C56AB1F1920D97A3310C28773375903B3FB7233486E47F512E269A2D1FDA769DF2598ECRDg9I" TargetMode="External"/><Relationship Id="rId3" Type="http://schemas.openxmlformats.org/officeDocument/2006/relationships/settings" Target="settings.xml"/><Relationship Id="rId21" Type="http://schemas.openxmlformats.org/officeDocument/2006/relationships/hyperlink" Target="consultantplus://offline/ref=A1A4BACCF115888C56AB011436B5243A18CBD07D3A5E0CE0A12D681539R4gEI" TargetMode="External"/><Relationship Id="rId34" Type="http://schemas.openxmlformats.org/officeDocument/2006/relationships/hyperlink" Target="consultantplus://offline/ref=A1A4BACCF115888C56AB1F1920D97A3310C28773375903B3FB7233486E47F512E269A2D1FDA769DF2691EBRDgDI" TargetMode="External"/><Relationship Id="rId42" Type="http://schemas.openxmlformats.org/officeDocument/2006/relationships/hyperlink" Target="consultantplus://offline/ref=A1A4BACCF115888C56AB011436B5243A1BC9D977395C0CE0A12D6815394EFF45A526FB96BAA8R6g1I" TargetMode="External"/><Relationship Id="rId47" Type="http://schemas.openxmlformats.org/officeDocument/2006/relationships/fontTable" Target="fontTable.xml"/><Relationship Id="rId7" Type="http://schemas.openxmlformats.org/officeDocument/2006/relationships/hyperlink" Target="consultantplus://offline/ref=A1A4BACCF115888C56AB1F1920D97A3310C28773375903B3FB7233486E47F512E269A2D1FDA769DA239AEDRDgCI" TargetMode="External"/><Relationship Id="rId12" Type="http://schemas.openxmlformats.org/officeDocument/2006/relationships/hyperlink" Target="consultantplus://offline/ref=A1A4BACCF115888C56AB1F1920D97A3310C28773375903B3FB7233486E47F512E269A2D1FDA769DA229BE1RDgCI" TargetMode="External"/><Relationship Id="rId17" Type="http://schemas.openxmlformats.org/officeDocument/2006/relationships/hyperlink" Target="consultantplus://offline/ref=A1A4BACCF115888C56AB1F1920D97A3310C28773375903B3FB7233486E47F512E269A2D1FDA769DE229AECRDgEI" TargetMode="External"/><Relationship Id="rId25" Type="http://schemas.openxmlformats.org/officeDocument/2006/relationships/hyperlink" Target="consultantplus://offline/main?base=RLAW049;n=46888;fld=134;dst=110413" TargetMode="External"/><Relationship Id="rId33" Type="http://schemas.openxmlformats.org/officeDocument/2006/relationships/hyperlink" Target="consultantplus://offline/ref=A1A4BACCF115888C56AB1F1920D97A3310C28773375903B3FB7233486E47F512E269A2D1FDA769DE2B99EARDg8I" TargetMode="External"/><Relationship Id="rId38" Type="http://schemas.openxmlformats.org/officeDocument/2006/relationships/hyperlink" Target="consultantplus://offline/ref=A1A4BACCF115888C56AB1F1920D97A3310C28773375903B3FB7233486E47F512E269A2D1FDA769DB2790EARDgCI"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A1A4BACCF115888C56AB1F1920D97A3310C28773375903B3FB7233486E47F512E269A2D1FDA769D92A9BE8RDgCI" TargetMode="External"/><Relationship Id="rId20" Type="http://schemas.openxmlformats.org/officeDocument/2006/relationships/hyperlink" Target="consultantplus://offline/ref=A1A4BACCF115888C56AB1F1920D97A3310C28773375903B3FB7233486E47F512E269A2D1FDA769DB229FE8RDgCI" TargetMode="External"/><Relationship Id="rId29" Type="http://schemas.openxmlformats.org/officeDocument/2006/relationships/hyperlink" Target="consultantplus://offline/main?base=RLAW049;n=46888;fld=134;dst=112979" TargetMode="External"/><Relationship Id="rId41" Type="http://schemas.openxmlformats.org/officeDocument/2006/relationships/hyperlink" Target="consultantplus://offline/ref=E6F070966547B668FEBCB221107E9D748007486AD2E4B021F45F6FB20D7DF8B873208EBD88A8i4U6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1A4BACCF115888C56AB1F1920D97A3310C28773375903B3FB7233486E47F512E269A2D1FDA769DA239FEERDgEI" TargetMode="External"/><Relationship Id="rId24" Type="http://schemas.openxmlformats.org/officeDocument/2006/relationships/hyperlink" Target="consultantplus://offline/main?base=RLAW049;n=47461;fld=134;dst=100084" TargetMode="External"/><Relationship Id="rId32" Type="http://schemas.openxmlformats.org/officeDocument/2006/relationships/hyperlink" Target="consultantplus://offline/ref=A1A4BACCF115888C56AB1F1920D97A3310C28773375903B3FB7233486E47F512E269A2D1FDA769DE2491E1RDgAI" TargetMode="External"/><Relationship Id="rId37" Type="http://schemas.openxmlformats.org/officeDocument/2006/relationships/hyperlink" Target="consultantplus://offline/ref=A1A4BACCF115888C56AB1F1920D97A3310C28773375903B3FB7233486E47F512E269A2D1FDA769DF2598EBRDg8I" TargetMode="External"/><Relationship Id="rId40" Type="http://schemas.openxmlformats.org/officeDocument/2006/relationships/hyperlink" Target="consultantplus://offline/ref=A1A4BACCF115888C56AB1F1920D97A3310C28773375903B3FB7233486E47F512E269A2D1FDA769DF2598EDRDg9I" TargetMode="External"/><Relationship Id="rId45" Type="http://schemas.openxmlformats.org/officeDocument/2006/relationships/hyperlink" Target="consultantplus://offline/ref=A1A4BACCF115888C56AB011436B5243A18CAD077375F0CE0A12D681539R4gEI" TargetMode="External"/><Relationship Id="rId5" Type="http://schemas.openxmlformats.org/officeDocument/2006/relationships/footnotes" Target="footnotes.xml"/><Relationship Id="rId15" Type="http://schemas.openxmlformats.org/officeDocument/2006/relationships/hyperlink" Target="consultantplus://offline/ref=A1A4BACCF115888C56AB1F1920D97A3310C28773375903B3FB7233486E47F512E269A2D1FDA769D9249FEARDg9I" TargetMode="External"/><Relationship Id="rId23" Type="http://schemas.openxmlformats.org/officeDocument/2006/relationships/hyperlink" Target="consultantplus://offline/ref=A1A4BACCF115888C56AB011436B5243A18CAD077375F0CE0A12D681539R4gEI" TargetMode="External"/><Relationship Id="rId28" Type="http://schemas.openxmlformats.org/officeDocument/2006/relationships/hyperlink" Target="consultantplus://offline/main?base=RLAW049;n=46888;fld=134;dst=111388" TargetMode="External"/><Relationship Id="rId36" Type="http://schemas.openxmlformats.org/officeDocument/2006/relationships/hyperlink" Target="consultantplus://offline/ref=A1A4BACCF115888C56AB1F1920D97A3310C28773375903B3FB7233486E47F512E269A2D1FDA769DF2598EARDg9I" TargetMode="External"/><Relationship Id="rId10" Type="http://schemas.openxmlformats.org/officeDocument/2006/relationships/hyperlink" Target="consultantplus://offline/ref=A1A4BACCF115888C56AB1F1920D97A3310C28773375903B3FB7233486E47F512E269A2D1FDA769DA239FECRDgFI" TargetMode="External"/><Relationship Id="rId19" Type="http://schemas.openxmlformats.org/officeDocument/2006/relationships/hyperlink" Target="consultantplus://offline/ref=A1A4BACCF115888C56AB1F1920D97A3310C28773375903B3FB7233486E47F512E269A2D1FDA769DE269AE8RDg5I" TargetMode="External"/><Relationship Id="rId31" Type="http://schemas.openxmlformats.org/officeDocument/2006/relationships/hyperlink" Target="consultantplus://offline/ref=A1A4BACCF115888C56AB1F1920D97A3310C28773375903B3FB7233486E47F512E269A2D1FDA769DB279DEERDg5I" TargetMode="External"/><Relationship Id="rId44" Type="http://schemas.openxmlformats.org/officeDocument/2006/relationships/hyperlink" Target="consultantplus://offline/ref=A1A4BACCF115888C56AB011436B5243A18CAD97B3F5C0CE0A12D681539R4gEI" TargetMode="External"/><Relationship Id="rId4" Type="http://schemas.openxmlformats.org/officeDocument/2006/relationships/webSettings" Target="webSettings.xml"/><Relationship Id="rId9" Type="http://schemas.openxmlformats.org/officeDocument/2006/relationships/hyperlink" Target="consultantplus://offline/ref=A1A4BACCF115888C56AB1F1920D97A3310C28773375903B3FB7233486E47F512E269A2D1FDA769DE2B9DEFRDg9I" TargetMode="External"/><Relationship Id="rId14" Type="http://schemas.openxmlformats.org/officeDocument/2006/relationships/hyperlink" Target="consultantplus://offline/ref=A1A4BACCF115888C56AB1F1920D97A3310C28773375903B3FB7233486E47F512E269A2D1FDA769D9269CEBRDgDI" TargetMode="External"/><Relationship Id="rId22" Type="http://schemas.openxmlformats.org/officeDocument/2006/relationships/hyperlink" Target="consultantplus://offline/ref=A1A4BACCF115888C56AB011436B5243A18CAD97B3F5C0CE0A12D681539R4gEI" TargetMode="External"/><Relationship Id="rId27" Type="http://schemas.openxmlformats.org/officeDocument/2006/relationships/hyperlink" Target="consultantplus://offline/main?base=RLAW049;n=46888;fld=134;dst=112979" TargetMode="External"/><Relationship Id="rId30" Type="http://schemas.openxmlformats.org/officeDocument/2006/relationships/hyperlink" Target="consultantplus://offline/ref=A1A4BACCF115888C56AB1F1920D97A3310C28773375903B3FB7233486E47F512E269A2D1FDA769DB279DEDRDg8I" TargetMode="External"/><Relationship Id="rId35" Type="http://schemas.openxmlformats.org/officeDocument/2006/relationships/hyperlink" Target="consultantplus://offline/ref=A1A4BACCF115888C56AB1F1920D97A3310C28773375903B3FB7233486E47F512E269A2D1FDA769DF2691EFRDgBI" TargetMode="External"/><Relationship Id="rId43" Type="http://schemas.openxmlformats.org/officeDocument/2006/relationships/hyperlink" Target="consultantplus://offline/ref=A1A4BACCF115888C56AB011436B5243A18CBD07D3A5E0CE0A12D681539R4gEI"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801</TotalTime>
  <Pages>13</Pages>
  <Words>5490</Words>
  <Characters>31294</Characters>
  <Application>Microsoft Office Outlook</Application>
  <DocSecurity>0</DocSecurity>
  <Lines>0</Lines>
  <Paragraphs>0</Paragraphs>
  <ScaleCrop>false</ScaleCrop>
  <Company>MFNSO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Ванаг Катерина Валерьевна</dc:creator>
  <cp:keywords/>
  <dc:description/>
  <cp:lastModifiedBy>LZhernosek</cp:lastModifiedBy>
  <cp:revision>29</cp:revision>
  <cp:lastPrinted>2016-11-11T05:53:00Z</cp:lastPrinted>
  <dcterms:created xsi:type="dcterms:W3CDTF">2017-11-02T09:22:00Z</dcterms:created>
  <dcterms:modified xsi:type="dcterms:W3CDTF">2017-11-16T02:20:00Z</dcterms:modified>
</cp:coreProperties>
</file>