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13" w:rsidRDefault="00C65413">
      <w:pPr>
        <w:tabs>
          <w:tab w:val="left" w:pos="3435"/>
        </w:tabs>
        <w:spacing w:after="0"/>
        <w:ind w:left="-426"/>
        <w:rPr>
          <w:rFonts w:ascii="Times New Roman" w:hAnsi="Times New Roman"/>
          <w:sz w:val="28"/>
          <w:szCs w:val="28"/>
        </w:rPr>
      </w:pPr>
    </w:p>
    <w:p w:rsidR="00C65413" w:rsidRDefault="00C65413" w:rsidP="00F5064B">
      <w:pPr>
        <w:pStyle w:val="Standard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СОВЕТ ДЕПУТАТОВ</w:t>
      </w:r>
    </w:p>
    <w:p w:rsidR="00C65413" w:rsidRDefault="00C65413" w:rsidP="000401AA">
      <w:pPr>
        <w:pStyle w:val="Standard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ТОГУЧИНСКОГО </w:t>
      </w:r>
      <w:r>
        <w:rPr>
          <w:b/>
          <w:bCs/>
          <w:spacing w:val="-2"/>
          <w:sz w:val="28"/>
          <w:szCs w:val="28"/>
        </w:rPr>
        <w:t>РАЙОНА</w:t>
      </w:r>
    </w:p>
    <w:p w:rsidR="00C65413" w:rsidRDefault="00C65413" w:rsidP="000401AA">
      <w:pPr>
        <w:pStyle w:val="Standard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НОВОСИБИРСКОЙ ОБЛАСТИ</w:t>
      </w:r>
    </w:p>
    <w:p w:rsidR="00C65413" w:rsidRDefault="00C65413" w:rsidP="000401AA">
      <w:pPr>
        <w:pStyle w:val="Standard"/>
        <w:jc w:val="center"/>
        <w:rPr>
          <w:b/>
          <w:bCs/>
          <w:spacing w:val="-4"/>
          <w:w w:val="128"/>
          <w:sz w:val="28"/>
          <w:szCs w:val="28"/>
        </w:rPr>
      </w:pPr>
    </w:p>
    <w:p w:rsidR="00C65413" w:rsidRDefault="00C65413" w:rsidP="000401AA">
      <w:pPr>
        <w:pStyle w:val="Standard"/>
        <w:jc w:val="center"/>
        <w:rPr>
          <w:sz w:val="28"/>
          <w:szCs w:val="28"/>
        </w:rPr>
      </w:pPr>
      <w:r>
        <w:rPr>
          <w:b/>
          <w:bCs/>
          <w:spacing w:val="-4"/>
          <w:w w:val="128"/>
          <w:sz w:val="28"/>
          <w:szCs w:val="28"/>
        </w:rPr>
        <w:t>РЕШЕНИЕ</w:t>
      </w:r>
    </w:p>
    <w:p w:rsidR="00C65413" w:rsidRDefault="00C65413" w:rsidP="000401A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четырнадцатой  сессии третьего созыва</w:t>
      </w:r>
    </w:p>
    <w:p w:rsidR="00C65413" w:rsidRDefault="00C65413">
      <w:pPr>
        <w:tabs>
          <w:tab w:val="left" w:pos="3435"/>
        </w:tabs>
        <w:spacing w:after="0"/>
        <w:ind w:left="-426"/>
        <w:rPr>
          <w:rFonts w:ascii="Times New Roman" w:hAnsi="Times New Roman"/>
          <w:sz w:val="28"/>
          <w:szCs w:val="28"/>
        </w:rPr>
      </w:pPr>
    </w:p>
    <w:p w:rsidR="00C65413" w:rsidRDefault="00C65413" w:rsidP="00F5064B">
      <w:pPr>
        <w:tabs>
          <w:tab w:val="left" w:pos="3435"/>
        </w:tabs>
        <w:spacing w:after="0"/>
        <w:rPr>
          <w:rFonts w:ascii="Times New Roman" w:hAnsi="Times New Roman"/>
          <w:sz w:val="28"/>
          <w:szCs w:val="28"/>
        </w:rPr>
      </w:pPr>
    </w:p>
    <w:p w:rsidR="00C65413" w:rsidRDefault="00C65413">
      <w:pPr>
        <w:tabs>
          <w:tab w:val="left" w:pos="3435"/>
        </w:tabs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28.07.2017 г.                                       г. Тогучин                                 № 112                         </w:t>
      </w:r>
    </w:p>
    <w:p w:rsidR="00C65413" w:rsidRDefault="00C65413">
      <w:pPr>
        <w:tabs>
          <w:tab w:val="left" w:pos="3435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 приёме полномочий по вопросам организации газоснабжения населения администрацией Тогучинского района от администраций рабочего посёлка Горный, Репьёвского и Буготакского сельсоветов Тогучинского района Новосибирской области.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п.1 ст. 14, п. 1 ст. 15 Федерального закона «Об общих принципах организации местного самоуправления в Российской Федерации», решений сессий Советов депутатов рабочего посёлка Горный, Буготакского и Репьёвского сельсоветов «О передаче полномочий администрации Тогучинского района по вопросам организации в границах поселений газоснабжения населения» Совет депутатов Тогучинского района решил: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Администрации Тогучинского района  принят полномочия по вопросам организации газоснабжения населения от администраций:</w:t>
      </w:r>
      <w:bookmarkStart w:id="0" w:name="_GoBack"/>
      <w:bookmarkEnd w:id="0"/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Рабочего посёлка Горный Тогучинского района Новосибирской области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Репьёвского сельсовета Тогучинского района Новосибирской области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Буготакского сельсовета Тогучинского района Новосибирской области.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Администрациям Тогучинского района рабочего посёлка Горный, Репьёвского и Буготакского сельсоветов Тогучинского района заключить соглашения в соответствии с Бюджетным Кодексом Российской Федерации и Законодательством  Российской Федерации.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Опубликовать настоящее решение в периодическом печатном издании органа местного самоуправления «Тогучинский вестник» разместить на сайте администрации Тогучинского  района в информационно-телекоммуникационной сети «Интернет».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Решение вступает в силу после опубликования.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Тогучинского района </w:t>
      </w:r>
    </w:p>
    <w:p w:rsidR="00C65413" w:rsidRDefault="00C65413">
      <w:pPr>
        <w:tabs>
          <w:tab w:val="left" w:pos="798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С.С. Пыхтин</w:t>
      </w:r>
    </w:p>
    <w:p w:rsidR="00C65413" w:rsidRDefault="00C65413">
      <w:pPr>
        <w:tabs>
          <w:tab w:val="left" w:pos="798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C65413" w:rsidRDefault="00C65413">
      <w:pPr>
        <w:tabs>
          <w:tab w:val="left" w:pos="798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C65413" w:rsidRDefault="00C65413">
      <w:pPr>
        <w:tabs>
          <w:tab w:val="left" w:pos="7980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Тогучинского района Новосибирской области                               А.П. Мендруль</w:t>
      </w: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C65413" w:rsidRDefault="00C6541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C65413" w:rsidRDefault="00C65413">
      <w:pPr>
        <w:ind w:left="-426"/>
        <w:jc w:val="both"/>
        <w:rPr>
          <w:rFonts w:ascii="Times New Roman" w:hAnsi="Times New Roman"/>
          <w:sz w:val="28"/>
          <w:szCs w:val="28"/>
        </w:rPr>
      </w:pPr>
    </w:p>
    <w:sectPr w:rsidR="00C65413" w:rsidSect="00F5064B">
      <w:pgSz w:w="11906" w:h="16838"/>
      <w:pgMar w:top="-18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413" w:rsidRDefault="00C65413">
      <w:pPr>
        <w:spacing w:after="0" w:line="240" w:lineRule="auto"/>
      </w:pPr>
      <w:r>
        <w:separator/>
      </w:r>
    </w:p>
  </w:endnote>
  <w:endnote w:type="continuationSeparator" w:id="1">
    <w:p w:rsidR="00C65413" w:rsidRDefault="00C6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413" w:rsidRDefault="00C65413">
      <w:pPr>
        <w:spacing w:after="0" w:line="240" w:lineRule="auto"/>
      </w:pPr>
      <w:r>
        <w:separator/>
      </w:r>
    </w:p>
  </w:footnote>
  <w:footnote w:type="continuationSeparator" w:id="1">
    <w:p w:rsidR="00C65413" w:rsidRDefault="00C6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272"/>
    <w:rsid w:val="000401AA"/>
    <w:rsid w:val="00374D63"/>
    <w:rsid w:val="007B6FAD"/>
    <w:rsid w:val="00AE7677"/>
    <w:rsid w:val="00C63272"/>
    <w:rsid w:val="00C65413"/>
    <w:rsid w:val="00D06E70"/>
    <w:rsid w:val="00F5064B"/>
    <w:rsid w:val="00FB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32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3272"/>
    <w:rPr>
      <w:rFonts w:cs="Times New Roman"/>
    </w:rPr>
  </w:style>
  <w:style w:type="paragraph" w:customStyle="1" w:styleId="Standard">
    <w:name w:val="Standard"/>
    <w:uiPriority w:val="99"/>
    <w:rsid w:val="000401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299</Words>
  <Characters>1710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Lyapin Maksim</dc:creator>
  <cp:keywords/>
  <dc:description/>
  <cp:lastModifiedBy>LZhernosek</cp:lastModifiedBy>
  <cp:revision>15</cp:revision>
  <cp:lastPrinted>2017-07-31T03:17:00Z</cp:lastPrinted>
  <dcterms:created xsi:type="dcterms:W3CDTF">2017-07-26T04:23:00Z</dcterms:created>
  <dcterms:modified xsi:type="dcterms:W3CDTF">2017-07-31T03:17:00Z</dcterms:modified>
</cp:coreProperties>
</file>