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CE" w:rsidRDefault="0051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147CE" w:rsidRDefault="0051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5147CE" w:rsidRDefault="0051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</w:t>
      </w:r>
    </w:p>
    <w:p w:rsidR="005147CE" w:rsidRDefault="005147CE">
      <w:pPr>
        <w:jc w:val="center"/>
        <w:rPr>
          <w:b/>
          <w:sz w:val="28"/>
          <w:szCs w:val="28"/>
        </w:rPr>
      </w:pPr>
    </w:p>
    <w:p w:rsidR="005147CE" w:rsidRDefault="005147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5147CE" w:rsidRDefault="005147CE">
      <w:pPr>
        <w:jc w:val="center"/>
      </w:pPr>
      <w:r>
        <w:rPr>
          <w:sz w:val="28"/>
          <w:szCs w:val="28"/>
        </w:rPr>
        <w:t>двенадцатой сессии третьего созыва</w:t>
      </w:r>
    </w:p>
    <w:p w:rsidR="005147CE" w:rsidRDefault="005147CE">
      <w:pPr>
        <w:jc w:val="center"/>
        <w:rPr>
          <w:sz w:val="28"/>
          <w:szCs w:val="28"/>
        </w:rPr>
      </w:pPr>
    </w:p>
    <w:p w:rsidR="005147CE" w:rsidRDefault="005147CE">
      <w:pPr>
        <w:jc w:val="center"/>
        <w:rPr>
          <w:sz w:val="28"/>
          <w:szCs w:val="28"/>
        </w:rPr>
      </w:pPr>
    </w:p>
    <w:p w:rsidR="005147CE" w:rsidRDefault="005147CE">
      <w:r>
        <w:rPr>
          <w:sz w:val="28"/>
          <w:szCs w:val="28"/>
        </w:rPr>
        <w:t>от 26.05.2017года                                                                           № 95</w:t>
      </w:r>
    </w:p>
    <w:p w:rsidR="005147CE" w:rsidRDefault="005147CE" w:rsidP="00574849">
      <w:pPr>
        <w:jc w:val="center"/>
      </w:pPr>
      <w:r>
        <w:rPr>
          <w:sz w:val="28"/>
          <w:szCs w:val="28"/>
        </w:rPr>
        <w:t>г. Тогучин</w:t>
      </w:r>
    </w:p>
    <w:p w:rsidR="005147CE" w:rsidRDefault="005147CE">
      <w:pPr>
        <w:rPr>
          <w:sz w:val="28"/>
          <w:szCs w:val="28"/>
        </w:rPr>
      </w:pPr>
    </w:p>
    <w:p w:rsidR="005147CE" w:rsidRDefault="005147CE">
      <w:pPr>
        <w:rPr>
          <w:sz w:val="28"/>
          <w:szCs w:val="28"/>
        </w:rPr>
      </w:pPr>
    </w:p>
    <w:p w:rsidR="005147CE" w:rsidRDefault="005147CE" w:rsidP="00574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обращении  к Губернатору Новосибирской области  Городецкому В.Ф. </w:t>
      </w:r>
    </w:p>
    <w:p w:rsidR="005147CE" w:rsidRDefault="005147CE" w:rsidP="00574849">
      <w:pPr>
        <w:jc w:val="both"/>
        <w:rPr>
          <w:sz w:val="28"/>
          <w:szCs w:val="28"/>
        </w:rPr>
      </w:pPr>
    </w:p>
    <w:p w:rsidR="005147CE" w:rsidRDefault="005147CE" w:rsidP="00574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Тогучинского района </w:t>
      </w:r>
    </w:p>
    <w:p w:rsidR="005147CE" w:rsidRDefault="005147CE" w:rsidP="00574849">
      <w:pPr>
        <w:ind w:firstLine="708"/>
        <w:jc w:val="both"/>
        <w:rPr>
          <w:sz w:val="28"/>
          <w:szCs w:val="28"/>
        </w:rPr>
      </w:pPr>
    </w:p>
    <w:p w:rsidR="005147CE" w:rsidRDefault="005147CE" w:rsidP="00574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147CE" w:rsidRDefault="005147CE" w:rsidP="00574849">
      <w:pPr>
        <w:jc w:val="both"/>
        <w:rPr>
          <w:sz w:val="28"/>
          <w:szCs w:val="28"/>
        </w:rPr>
      </w:pPr>
    </w:p>
    <w:p w:rsidR="005147CE" w:rsidRDefault="005147CE" w:rsidP="00574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обращение  к Губернатору Новосибирской области Городецкому В.Ф. по вопросу о строительстве  спортивного  комплекса  в</w:t>
      </w:r>
    </w:p>
    <w:p w:rsidR="005147CE" w:rsidRDefault="005147CE" w:rsidP="00574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Тогучине. </w:t>
      </w:r>
    </w:p>
    <w:p w:rsidR="005147CE" w:rsidRDefault="005147CE" w:rsidP="00574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 Губернатору  Новосибирской области  Городецкому В.Ф.</w:t>
      </w:r>
    </w:p>
    <w:p w:rsidR="005147CE" w:rsidRDefault="005147CE" w:rsidP="00574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 на Мендруль А.П. -председателя Совета депутатов .</w:t>
      </w:r>
    </w:p>
    <w:p w:rsidR="005147CE" w:rsidRDefault="005147CE">
      <w:pPr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</w:t>
      </w:r>
    </w:p>
    <w:p w:rsidR="005147CE" w:rsidRDefault="005147CE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                                                              А.П.Мендруль</w:t>
      </w:r>
    </w:p>
    <w:p w:rsidR="005147CE" w:rsidRDefault="005147C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p w:rsidR="005147CE" w:rsidRDefault="005147CE">
      <w:pPr>
        <w:jc w:val="both"/>
        <w:rPr>
          <w:sz w:val="28"/>
          <w:szCs w:val="28"/>
        </w:rPr>
      </w:pPr>
    </w:p>
    <w:sectPr w:rsidR="005147CE" w:rsidSect="005462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220"/>
    <w:rsid w:val="002715AA"/>
    <w:rsid w:val="003F472B"/>
    <w:rsid w:val="0046556A"/>
    <w:rsid w:val="00497C7F"/>
    <w:rsid w:val="004A3093"/>
    <w:rsid w:val="005147CE"/>
    <w:rsid w:val="00546220"/>
    <w:rsid w:val="00574849"/>
    <w:rsid w:val="005F449F"/>
    <w:rsid w:val="0063491A"/>
    <w:rsid w:val="00E05F08"/>
    <w:rsid w:val="00ED2BEE"/>
    <w:rsid w:val="00F9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20"/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54622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622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5AA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546220"/>
    <w:rPr>
      <w:rFonts w:cs="Mangal"/>
    </w:rPr>
  </w:style>
  <w:style w:type="paragraph" w:styleId="Caption">
    <w:name w:val="caption"/>
    <w:basedOn w:val="Normal"/>
    <w:uiPriority w:val="99"/>
    <w:qFormat/>
    <w:rsid w:val="00546220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05F08"/>
    <w:pPr>
      <w:ind w:left="240" w:hanging="240"/>
    </w:pPr>
  </w:style>
  <w:style w:type="paragraph" w:styleId="IndexHeading">
    <w:name w:val="index heading"/>
    <w:basedOn w:val="Normal"/>
    <w:uiPriority w:val="99"/>
    <w:rsid w:val="00546220"/>
    <w:pPr>
      <w:suppressLineNumbers/>
    </w:pPr>
    <w:rPr>
      <w:rFonts w:cs="Mangal"/>
    </w:rPr>
  </w:style>
  <w:style w:type="paragraph" w:customStyle="1" w:styleId="a0">
    <w:name w:val="Содержимое таблицы"/>
    <w:basedOn w:val="Normal"/>
    <w:uiPriority w:val="99"/>
    <w:rsid w:val="00546220"/>
    <w:pPr>
      <w:suppressLineNumbers/>
    </w:pPr>
  </w:style>
  <w:style w:type="paragraph" w:customStyle="1" w:styleId="a1">
    <w:name w:val="Заголовок таблицы"/>
    <w:basedOn w:val="a0"/>
    <w:uiPriority w:val="99"/>
    <w:rsid w:val="0054622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124</Words>
  <Characters>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Customer</dc:creator>
  <cp:keywords/>
  <dc:description/>
  <cp:lastModifiedBy>LZhernosek</cp:lastModifiedBy>
  <cp:revision>13</cp:revision>
  <cp:lastPrinted>2017-05-29T02:03:00Z</cp:lastPrinted>
  <dcterms:created xsi:type="dcterms:W3CDTF">2011-02-18T14:05:00Z</dcterms:created>
  <dcterms:modified xsi:type="dcterms:W3CDTF">2017-05-29T02:04:00Z</dcterms:modified>
</cp:coreProperties>
</file>